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30645" w14:textId="77777777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594E4C53" wp14:editId="73B287FF">
            <wp:extent cx="3099889" cy="431999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468EEF29" w14:textId="77777777" w:rsidR="00513B58" w:rsidRDefault="00513B58" w:rsidP="00513B58">
      <w:pPr>
        <w:spacing w:before="60" w:after="60"/>
        <w:rPr>
          <w:b/>
          <w:bCs/>
          <w:sz w:val="32"/>
          <w:szCs w:val="32"/>
        </w:rPr>
      </w:pPr>
      <w:r w:rsidRPr="00DF276F">
        <w:rPr>
          <w:b/>
          <w:bCs/>
          <w:sz w:val="32"/>
          <w:szCs w:val="32"/>
        </w:rPr>
        <w:t xml:space="preserve">Aanvraag </w:t>
      </w:r>
      <w:r>
        <w:rPr>
          <w:b/>
          <w:bCs/>
          <w:sz w:val="32"/>
          <w:szCs w:val="32"/>
        </w:rPr>
        <w:t xml:space="preserve">subsidie voor individuele inclusieve kinderopvang </w:t>
      </w:r>
    </w:p>
    <w:p w14:paraId="7479E4C3" w14:textId="77777777" w:rsidR="00513B58" w:rsidRDefault="00513B58" w:rsidP="00513B58">
      <w:pPr>
        <w:spacing w:before="60" w:after="60"/>
        <w:rPr>
          <w:b/>
          <w:bCs/>
        </w:rPr>
      </w:pPr>
    </w:p>
    <w:p w14:paraId="034A0A20" w14:textId="13DF3D18" w:rsidR="00513B58" w:rsidRPr="001D1818" w:rsidRDefault="00513B58" w:rsidP="00513B58">
      <w:pPr>
        <w:spacing w:before="60" w:after="60"/>
        <w:rPr>
          <w:b/>
          <w:bCs/>
        </w:rPr>
      </w:pPr>
      <w:r>
        <w:t>D</w:t>
      </w:r>
      <w:r w:rsidRPr="00357EC8">
        <w:t>atum:</w:t>
      </w:r>
      <w:r>
        <w:t xml:space="preserve"> </w:t>
      </w:r>
      <w:sdt>
        <w:sdtPr>
          <w:alias w:val="Datum"/>
          <w:tag w:val="Datum"/>
          <w:id w:val="-1932348912"/>
          <w:placeholder>
            <w:docPart w:val="1A85DF947BD14D5D8FB6443594958193"/>
          </w:placeholder>
          <w:date w:fullDate="2024-07-01T00:00:00Z">
            <w:dateFormat w:val="d/MM/yyyy"/>
            <w:lid w:val="nl-BE"/>
            <w:storeMappedDataAs w:val="text"/>
            <w:calendar w:val="gregorian"/>
          </w:date>
        </w:sdtPr>
        <w:sdtEndPr/>
        <w:sdtContent>
          <w:r w:rsidR="005B625A">
            <w:t>1/07/2024</w:t>
          </w:r>
        </w:sdtContent>
      </w:sdt>
    </w:p>
    <w:p w14:paraId="5EC63A20" w14:textId="77777777" w:rsidR="00904618" w:rsidRPr="00193EF3" w:rsidRDefault="00904618" w:rsidP="00904618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p w14:paraId="0978E3D2" w14:textId="07E93D1B" w:rsidR="00720784" w:rsidRPr="008E0DAE" w:rsidRDefault="00720784" w:rsidP="00720784">
      <w:pPr>
        <w:rPr>
          <w:rFonts w:ascii="Verdana" w:eastAsia="Verdana" w:hAnsi="Verdana" w:cs="Verdana"/>
          <w:bCs/>
          <w:iCs/>
          <w:color w:val="A50050" w:themeColor="text1"/>
          <w:sz w:val="18"/>
          <w:szCs w:val="18"/>
        </w:rPr>
      </w:pPr>
      <w:bookmarkStart w:id="1" w:name="_Hlk43294952"/>
      <w:r w:rsidRPr="00FF748C">
        <w:rPr>
          <w:b/>
          <w:bCs/>
          <w:sz w:val="24"/>
          <w:szCs w:val="24"/>
        </w:rPr>
        <w:t>Waarvoor dient dit formulier?</w:t>
      </w:r>
      <w:r w:rsidRPr="00FF748C">
        <w:rPr>
          <w:b/>
          <w:bCs/>
          <w:sz w:val="24"/>
          <w:szCs w:val="24"/>
        </w:rPr>
        <w:br/>
      </w:r>
      <w:r w:rsidRPr="008649B5">
        <w:rPr>
          <w:iCs/>
          <w:lang w:val="nl-NL"/>
        </w:rPr>
        <w:t xml:space="preserve">Met dit formulier </w:t>
      </w:r>
      <w:r>
        <w:rPr>
          <w:iCs/>
          <w:lang w:val="nl-NL"/>
        </w:rPr>
        <w:t>kan</w:t>
      </w:r>
      <w:r w:rsidRPr="008649B5">
        <w:rPr>
          <w:iCs/>
          <w:lang w:val="nl-NL"/>
        </w:rPr>
        <w:t xml:space="preserve"> je als organisator </w:t>
      </w:r>
      <w:r>
        <w:rPr>
          <w:iCs/>
          <w:lang w:val="nl-NL"/>
        </w:rPr>
        <w:t xml:space="preserve">van kinderopvang een subsidie inclusieve kinderopvang voor een individueel kind aanvragen. </w:t>
      </w:r>
    </w:p>
    <w:p w14:paraId="30531655" w14:textId="77777777" w:rsidR="000338A0" w:rsidRDefault="00720784" w:rsidP="00720784">
      <w:pPr>
        <w:rPr>
          <w:b/>
          <w:bCs/>
          <w:sz w:val="24"/>
          <w:szCs w:val="24"/>
        </w:rPr>
      </w:pPr>
      <w:r w:rsidRPr="0075392C">
        <w:rPr>
          <w:b/>
          <w:bCs/>
          <w:sz w:val="24"/>
          <w:szCs w:val="24"/>
        </w:rPr>
        <w:t>Waar kan je terecht voor meer informatie?</w:t>
      </w:r>
      <w:r w:rsidR="005B679C">
        <w:rPr>
          <w:b/>
          <w:bCs/>
          <w:sz w:val="24"/>
          <w:szCs w:val="24"/>
        </w:rPr>
        <w:t xml:space="preserve"> </w:t>
      </w:r>
      <w:bookmarkStart w:id="2" w:name="_Hlk138350919"/>
    </w:p>
    <w:p w14:paraId="4D5229A2" w14:textId="31B9695E" w:rsidR="000338A0" w:rsidRPr="00D3144F" w:rsidRDefault="00720784" w:rsidP="009B25B9">
      <w:pPr>
        <w:pStyle w:val="Lijstalinea"/>
        <w:numPr>
          <w:ilvl w:val="0"/>
          <w:numId w:val="18"/>
        </w:numPr>
        <w:spacing w:after="0"/>
        <w:ind w:left="714" w:hanging="357"/>
        <w:rPr>
          <w:iCs/>
          <w:lang w:val="nl-NL"/>
        </w:rPr>
      </w:pPr>
      <w:r w:rsidRPr="00D3144F">
        <w:rPr>
          <w:iCs/>
          <w:lang w:val="nl-NL"/>
        </w:rPr>
        <w:t xml:space="preserve">Voor meer informatie </w:t>
      </w:r>
      <w:r w:rsidR="000338A0" w:rsidRPr="00D3144F">
        <w:rPr>
          <w:iCs/>
          <w:lang w:val="nl-NL"/>
        </w:rPr>
        <w:t xml:space="preserve">over inclusieve kinderopvang </w:t>
      </w:r>
      <w:r w:rsidRPr="00D3144F">
        <w:rPr>
          <w:iCs/>
          <w:lang w:val="nl-NL"/>
        </w:rPr>
        <w:t xml:space="preserve">kan je </w:t>
      </w:r>
      <w:r w:rsidR="00B835CF" w:rsidRPr="00D3144F">
        <w:rPr>
          <w:iCs/>
          <w:lang w:val="nl-NL"/>
        </w:rPr>
        <w:t xml:space="preserve">terecht op </w:t>
      </w:r>
      <w:hyperlink r:id="rId13" w:history="1">
        <w:r w:rsidR="00BA4FDD" w:rsidRPr="00EE57C2">
          <w:rPr>
            <w:rStyle w:val="Hyperlink"/>
            <w:b/>
            <w:bCs/>
            <w:iCs/>
            <w:lang w:val="nl-NL"/>
          </w:rPr>
          <w:t>onze website</w:t>
        </w:r>
      </w:hyperlink>
      <w:r w:rsidR="003B5FE5" w:rsidRPr="00EE57C2">
        <w:rPr>
          <w:rStyle w:val="Hyperlink"/>
          <w:b/>
          <w:bCs/>
        </w:rPr>
        <w:t>.</w:t>
      </w:r>
      <w:r w:rsidR="003B5FE5" w:rsidRPr="00D3144F">
        <w:rPr>
          <w:iCs/>
          <w:lang w:val="nl-NL"/>
        </w:rPr>
        <w:t xml:space="preserve"> </w:t>
      </w:r>
    </w:p>
    <w:p w14:paraId="7DC8B7BE" w14:textId="7F0A4416" w:rsidR="00720784" w:rsidRPr="00D3144F" w:rsidRDefault="003B5FE5" w:rsidP="009B25B9">
      <w:pPr>
        <w:pStyle w:val="Lijstalinea"/>
        <w:numPr>
          <w:ilvl w:val="0"/>
          <w:numId w:val="18"/>
        </w:numPr>
        <w:rPr>
          <w:b/>
          <w:sz w:val="24"/>
          <w:szCs w:val="24"/>
        </w:rPr>
      </w:pPr>
      <w:r w:rsidRPr="00D3144F">
        <w:rPr>
          <w:iCs/>
          <w:lang w:val="nl-NL"/>
        </w:rPr>
        <w:t xml:space="preserve">Voor vragen over </w:t>
      </w:r>
      <w:r w:rsidR="005D0563" w:rsidRPr="00D3144F">
        <w:rPr>
          <w:iCs/>
          <w:lang w:val="nl-NL"/>
        </w:rPr>
        <w:t>deze</w:t>
      </w:r>
      <w:r w:rsidR="00BD5F8B" w:rsidRPr="00D3144F">
        <w:rPr>
          <w:iCs/>
          <w:lang w:val="nl-NL"/>
        </w:rPr>
        <w:t xml:space="preserve"> </w:t>
      </w:r>
      <w:r w:rsidRPr="00D3144F">
        <w:rPr>
          <w:iCs/>
          <w:lang w:val="nl-NL"/>
        </w:rPr>
        <w:t xml:space="preserve">aanvraag </w:t>
      </w:r>
      <w:r w:rsidR="00D3144F" w:rsidRPr="00D3144F">
        <w:rPr>
          <w:iCs/>
          <w:lang w:val="nl-NL"/>
        </w:rPr>
        <w:t xml:space="preserve">kan je informatie terugvinden in </w:t>
      </w:r>
      <w:r w:rsidR="007838F4">
        <w:rPr>
          <w:iCs/>
          <w:lang w:val="nl-NL"/>
        </w:rPr>
        <w:t xml:space="preserve">de </w:t>
      </w:r>
      <w:hyperlink r:id="rId14" w:history="1">
        <w:r w:rsidR="00D3144F" w:rsidRPr="003C1D32">
          <w:rPr>
            <w:rStyle w:val="Hyperlink"/>
            <w:iCs/>
            <w:lang w:val="nl-NL"/>
          </w:rPr>
          <w:t>procedure</w:t>
        </w:r>
      </w:hyperlink>
      <w:r w:rsidR="00D3144F" w:rsidRPr="00D3144F">
        <w:rPr>
          <w:iCs/>
          <w:lang w:val="nl-NL"/>
        </w:rPr>
        <w:t xml:space="preserve"> of </w:t>
      </w:r>
      <w:r w:rsidR="0094112D" w:rsidRPr="00D3144F">
        <w:rPr>
          <w:iCs/>
          <w:lang w:val="nl-NL"/>
        </w:rPr>
        <w:t xml:space="preserve">kan je mailen naar </w:t>
      </w:r>
      <w:hyperlink r:id="rId15" w:history="1">
        <w:r w:rsidR="003C1D32" w:rsidRPr="00D949A6">
          <w:rPr>
            <w:rStyle w:val="Hyperlink"/>
            <w:rFonts w:asciiTheme="majorHAnsi" w:hAnsiTheme="majorHAnsi" w:cs="Segoe UI"/>
          </w:rPr>
          <w:t>aanvragen.inclusieve@opgroeien.be</w:t>
        </w:r>
      </w:hyperlink>
      <w:bookmarkEnd w:id="2"/>
      <w:r w:rsidR="00473A0D" w:rsidRPr="00D3144F">
        <w:rPr>
          <w:rFonts w:eastAsia="Verdana" w:cs="Verdana"/>
          <w:b/>
          <w:color w:val="000000"/>
        </w:rPr>
        <w:t>.</w:t>
      </w:r>
    </w:p>
    <w:p w14:paraId="5B817B52" w14:textId="09491BC1" w:rsidR="00AF5C66" w:rsidRPr="00AC362F" w:rsidRDefault="00720784" w:rsidP="00720784">
      <w:pPr>
        <w:rPr>
          <w:rFonts w:eastAsia="Verdana" w:cs="Verdana"/>
          <w:b/>
          <w:color w:val="000000"/>
        </w:rPr>
      </w:pPr>
      <w:r w:rsidRPr="0075392C">
        <w:rPr>
          <w:b/>
          <w:bCs/>
          <w:sz w:val="24"/>
          <w:szCs w:val="24"/>
        </w:rPr>
        <w:t xml:space="preserve">Aan wie </w:t>
      </w:r>
      <w:r>
        <w:rPr>
          <w:b/>
          <w:bCs/>
          <w:sz w:val="24"/>
          <w:szCs w:val="24"/>
        </w:rPr>
        <w:t xml:space="preserve">en hoe </w:t>
      </w:r>
      <w:r w:rsidRPr="0075392C">
        <w:rPr>
          <w:b/>
          <w:bCs/>
          <w:sz w:val="24"/>
          <w:szCs w:val="24"/>
        </w:rPr>
        <w:t>bezorg je de aanvraag?</w:t>
      </w:r>
      <w:r>
        <w:br/>
      </w:r>
      <w:bookmarkStart w:id="3" w:name="_Hlk138350929"/>
      <w:r w:rsidR="005B625A" w:rsidRPr="00032228">
        <w:rPr>
          <w:b/>
          <w:bCs/>
        </w:rPr>
        <w:t>Beveilig het aanvraagformulier en het attest van de professioneel deskundige met een wachtwoord en stuur de documenten en het wachtwoord naar aanvragen.inclusieve@opgroeien.be</w:t>
      </w:r>
      <w:r w:rsidR="003C7FD6" w:rsidRPr="005C45D0">
        <w:rPr>
          <w:rFonts w:eastAsia="Verdana" w:cs="Verdana"/>
          <w:b/>
          <w:color w:val="000000"/>
        </w:rPr>
        <w:t>.</w:t>
      </w:r>
    </w:p>
    <w:p w14:paraId="183DE6AB" w14:textId="475CCCA4" w:rsidR="00720784" w:rsidRPr="00AF5C66" w:rsidRDefault="00720784" w:rsidP="00A52FCC">
      <w:pPr>
        <w:pStyle w:val="Lijstalinea"/>
        <w:numPr>
          <w:ilvl w:val="0"/>
          <w:numId w:val="17"/>
        </w:numPr>
        <w:spacing w:after="0"/>
        <w:ind w:left="714" w:hanging="357"/>
        <w:rPr>
          <w:iCs/>
          <w:lang w:val="nl-NL"/>
        </w:rPr>
      </w:pPr>
      <w:r w:rsidRPr="00AF5C66">
        <w:rPr>
          <w:iCs/>
          <w:lang w:val="nl-NL"/>
        </w:rPr>
        <w:t xml:space="preserve">Is de informatie van de professioneel deskundige niet opgenomen in dit formulier, voeg het document </w:t>
      </w:r>
      <w:r w:rsidR="006F662F">
        <w:rPr>
          <w:iCs/>
          <w:lang w:val="nl-NL"/>
        </w:rPr>
        <w:t xml:space="preserve">dan </w:t>
      </w:r>
      <w:r w:rsidRPr="00AF5C66">
        <w:rPr>
          <w:iCs/>
          <w:lang w:val="nl-NL"/>
        </w:rPr>
        <w:t>bij de aanvraag.</w:t>
      </w:r>
    </w:p>
    <w:p w14:paraId="0C555114" w14:textId="639C45C7" w:rsidR="006C5667" w:rsidRDefault="003C0A69" w:rsidP="00EB5983">
      <w:pPr>
        <w:pStyle w:val="Lijstalinea"/>
        <w:numPr>
          <w:ilvl w:val="0"/>
          <w:numId w:val="17"/>
        </w:numPr>
        <w:spacing w:after="0"/>
        <w:ind w:left="714" w:hanging="357"/>
      </w:pPr>
      <w:r w:rsidRPr="00AF5C66">
        <w:rPr>
          <w:iCs/>
          <w:lang w:val="nl-NL"/>
        </w:rPr>
        <w:t xml:space="preserve">Bewijsstukken </w:t>
      </w:r>
      <w:r w:rsidR="009D791D">
        <w:rPr>
          <w:iCs/>
          <w:lang w:val="nl-NL"/>
        </w:rPr>
        <w:t>‘</w:t>
      </w:r>
      <w:r w:rsidR="00005083" w:rsidRPr="00AF5C66">
        <w:rPr>
          <w:iCs/>
          <w:lang w:val="nl-NL"/>
        </w:rPr>
        <w:t>verpleegkundige</w:t>
      </w:r>
      <w:r w:rsidR="00AB6CC3" w:rsidRPr="00AF5C66">
        <w:rPr>
          <w:iCs/>
          <w:lang w:val="nl-NL"/>
        </w:rPr>
        <w:t xml:space="preserve"> handelingen</w:t>
      </w:r>
      <w:r w:rsidR="009D791D">
        <w:rPr>
          <w:iCs/>
          <w:lang w:val="nl-NL"/>
        </w:rPr>
        <w:t>’</w:t>
      </w:r>
      <w:r w:rsidR="00AB6CC3" w:rsidRPr="00AF5C66">
        <w:rPr>
          <w:iCs/>
          <w:lang w:val="nl-NL"/>
        </w:rPr>
        <w:t xml:space="preserve"> </w:t>
      </w:r>
      <w:r w:rsidR="009D791D">
        <w:rPr>
          <w:iCs/>
          <w:lang w:val="nl-NL"/>
        </w:rPr>
        <w:t>moeten niet worden meegestuurd</w:t>
      </w:r>
      <w:r w:rsidR="00EE1275">
        <w:rPr>
          <w:iCs/>
          <w:lang w:val="nl-NL"/>
        </w:rPr>
        <w:t>.</w:t>
      </w:r>
    </w:p>
    <w:bookmarkEnd w:id="1"/>
    <w:bookmarkEnd w:id="3"/>
    <w:p w14:paraId="1A29C4EF" w14:textId="77777777" w:rsidR="006D48FA" w:rsidRPr="00193EF3" w:rsidRDefault="006D48FA" w:rsidP="006D48FA">
      <w:pPr>
        <w:rPr>
          <w:color w:val="A50050" w:themeColor="text1"/>
          <w:sz w:val="16"/>
          <w:szCs w:val="16"/>
        </w:rPr>
        <w:sectPr w:rsidR="006D48FA" w:rsidRPr="00193EF3" w:rsidSect="006D48FA">
          <w:footerReference w:type="even" r:id="rId16"/>
          <w:footerReference w:type="default" r:id="rId17"/>
          <w:footerReference w:type="first" r:id="rId18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p w14:paraId="44EB0DA5" w14:textId="77777777" w:rsidR="005C45D0" w:rsidRPr="005C45D0" w:rsidRDefault="005C45D0" w:rsidP="005C45D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5C45D0" w:rsidRPr="005C45D0" w14:paraId="3C5B7B90" w14:textId="77777777" w:rsidTr="005C45D0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8775121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64701ED3" w14:textId="18F96FF6" w:rsidR="005C45D0" w:rsidRPr="005C45D0" w:rsidRDefault="000C2D7F" w:rsidP="005C45D0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Identi</w:t>
            </w:r>
            <w:r w:rsidR="002622ED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ficatieg</w:t>
            </w:r>
            <w:r w:rsidR="005C45D0" w:rsidRPr="005C45D0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 xml:space="preserve">egevens </w:t>
            </w:r>
          </w:p>
        </w:tc>
      </w:tr>
    </w:tbl>
    <w:p w14:paraId="1CA02745" w14:textId="77777777" w:rsidR="005C45D0" w:rsidRPr="005C45D0" w:rsidRDefault="005C45D0" w:rsidP="005C45D0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142"/>
        <w:gridCol w:w="567"/>
        <w:gridCol w:w="142"/>
        <w:gridCol w:w="594"/>
        <w:gridCol w:w="5219"/>
      </w:tblGrid>
      <w:tr w:rsidR="005C45D0" w:rsidRPr="005C45D0" w14:paraId="147790BD" w14:textId="77777777" w:rsidTr="004F002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F4161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bookmarkStart w:id="4" w:name="_Hlk54705339"/>
          </w:p>
        </w:tc>
        <w:tc>
          <w:tcPr>
            <w:tcW w:w="9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C12BC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5C45D0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Vul de gegevens van de organisator in.</w:t>
            </w:r>
          </w:p>
        </w:tc>
      </w:tr>
      <w:bookmarkEnd w:id="4"/>
      <w:tr w:rsidR="005C45D0" w:rsidRPr="005C45D0" w14:paraId="03D5CB3A" w14:textId="77777777" w:rsidTr="004F002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85F5A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EDE7A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Naam</w:t>
            </w:r>
          </w:p>
        </w:tc>
        <w:tc>
          <w:tcPr>
            <w:tcW w:w="7231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59E5E8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5C45D0" w:rsidRPr="005C45D0" w14:paraId="630F2D75" w14:textId="77777777" w:rsidTr="004F002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230A9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18CE6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Ondernemingsnummer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23734A9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AEC20D1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FB3E1A4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2E44A1D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AFC05D6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8D1A4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584FDA23" w14:textId="77777777" w:rsidR="005C45D0" w:rsidRPr="005C45D0" w:rsidRDefault="005C45D0" w:rsidP="005C45D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9922"/>
      </w:tblGrid>
      <w:tr w:rsidR="005C45D0" w:rsidRPr="005C45D0" w14:paraId="2F2567A8" w14:textId="77777777" w:rsidTr="004F0020">
        <w:trPr>
          <w:trHeight w:val="357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0A705B7E" w14:textId="77777777" w:rsidR="005C45D0" w:rsidRPr="005C45D0" w:rsidRDefault="005C45D0" w:rsidP="005C45D0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3729E08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Verdana" w:cs="Verdana"/>
                <w:b/>
                <w:color w:val="1D1B14"/>
                <w:sz w:val="24"/>
                <w:szCs w:val="24"/>
              </w:rPr>
              <w:t xml:space="preserve">Ontvang je nog geen subsidie van Opgroeien? Dan moet je ons een rekeningnummer bezorgen met een bankattest. Gebruik hiervoor </w:t>
            </w:r>
            <w:hyperlink r:id="rId19" w:anchor="anchored-section-8" w:history="1">
              <w:r w:rsidRPr="005C45D0">
                <w:rPr>
                  <w:rFonts w:eastAsia="Verdana" w:cs="Verdana"/>
                  <w:b/>
                  <w:bCs/>
                  <w:color w:val="A3576B"/>
                  <w:sz w:val="24"/>
                  <w:szCs w:val="24"/>
                  <w:u w:val="single"/>
                </w:rPr>
                <w:t>het formulier op de website</w:t>
              </w:r>
            </w:hyperlink>
            <w:r w:rsidRPr="005C45D0">
              <w:rPr>
                <w:rFonts w:eastAsia="Verdana" w:cs="Verdana"/>
                <w:b/>
                <w:bCs/>
                <w:color w:val="1D1B14"/>
                <w:sz w:val="24"/>
                <w:szCs w:val="24"/>
              </w:rPr>
              <w:t>.</w:t>
            </w:r>
          </w:p>
        </w:tc>
      </w:tr>
    </w:tbl>
    <w:p w14:paraId="49066E33" w14:textId="77777777" w:rsidR="005C45D0" w:rsidRPr="005C45D0" w:rsidRDefault="005C45D0" w:rsidP="005C45D0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5"/>
        <w:gridCol w:w="2626"/>
        <w:gridCol w:w="7202"/>
      </w:tblGrid>
      <w:tr w:rsidR="005C45D0" w:rsidRPr="005C45D0" w14:paraId="79755304" w14:textId="77777777" w:rsidTr="004F0020">
        <w:trPr>
          <w:trHeight w:val="61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E7006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C5353" w14:textId="079F70CB" w:rsidR="00052503" w:rsidRPr="005C45D0" w:rsidRDefault="005C45D0" w:rsidP="005C45D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5C45D0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Vul de gegevens in van de medewerker die we kunnen contacteren voor bijkomende informatie over de extra zorg.</w:t>
            </w:r>
          </w:p>
        </w:tc>
      </w:tr>
      <w:tr w:rsidR="005C45D0" w:rsidRPr="005C45D0" w14:paraId="79A8103F" w14:textId="77777777" w:rsidTr="004F0020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EC5AD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25630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Voornaam en naam</w:t>
            </w:r>
          </w:p>
        </w:tc>
        <w:tc>
          <w:tcPr>
            <w:tcW w:w="72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E14F32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" w:name="Text50"/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  <w:bookmarkEnd w:id="5"/>
          </w:p>
        </w:tc>
      </w:tr>
      <w:tr w:rsidR="005C45D0" w:rsidRPr="005C45D0" w14:paraId="578D9558" w14:textId="77777777" w:rsidTr="004F0020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42DFC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4E201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e-mail</w:t>
            </w:r>
          </w:p>
        </w:tc>
        <w:tc>
          <w:tcPr>
            <w:tcW w:w="72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BF28D1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5C45D0" w:rsidRPr="005C45D0" w14:paraId="55C53DC5" w14:textId="77777777" w:rsidTr="004F0020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72C61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E7628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Telefoonnummer</w:t>
            </w:r>
          </w:p>
        </w:tc>
        <w:tc>
          <w:tcPr>
            <w:tcW w:w="72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E7AC2E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" w:name="Text52"/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  <w:bookmarkEnd w:id="6"/>
          </w:p>
        </w:tc>
      </w:tr>
    </w:tbl>
    <w:p w14:paraId="0ADF9F56" w14:textId="77777777" w:rsidR="005C45D0" w:rsidRPr="005C45D0" w:rsidRDefault="005C45D0" w:rsidP="005C45D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5"/>
        <w:gridCol w:w="2626"/>
        <w:gridCol w:w="7202"/>
      </w:tblGrid>
      <w:tr w:rsidR="005C45D0" w:rsidRPr="005C45D0" w14:paraId="6E0C03AD" w14:textId="77777777" w:rsidTr="004F0020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067E1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E0114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5C45D0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Vul de gegevens van de kinderopvanglocatie in.</w:t>
            </w:r>
          </w:p>
        </w:tc>
      </w:tr>
      <w:tr w:rsidR="005C45D0" w:rsidRPr="005C45D0" w14:paraId="3C61924C" w14:textId="77777777" w:rsidTr="004F0020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5F284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596BB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Dossiernummer</w:t>
            </w:r>
          </w:p>
        </w:tc>
        <w:tc>
          <w:tcPr>
            <w:tcW w:w="72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54698A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5C45D0" w:rsidRPr="005C45D0" w14:paraId="749F359E" w14:textId="77777777" w:rsidTr="004F0020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64C2C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4F04D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Naam</w:t>
            </w:r>
          </w:p>
        </w:tc>
        <w:tc>
          <w:tcPr>
            <w:tcW w:w="72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539C46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1AD8E8E9" w14:textId="77777777" w:rsidR="005C45D0" w:rsidRPr="005C45D0" w:rsidRDefault="005C45D0" w:rsidP="005C45D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5C45D0" w:rsidRPr="005C45D0" w14:paraId="2B5ECF17" w14:textId="77777777" w:rsidTr="005C45D0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E6BE586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5C5105F7" w14:textId="77777777" w:rsidR="005C45D0" w:rsidRPr="005C45D0" w:rsidRDefault="005C45D0" w:rsidP="005C45D0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5C45D0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 xml:space="preserve">Gegevens van het kind </w:t>
            </w:r>
          </w:p>
        </w:tc>
      </w:tr>
    </w:tbl>
    <w:p w14:paraId="6F3B7095" w14:textId="77777777" w:rsidR="005C45D0" w:rsidRPr="005C45D0" w:rsidRDefault="005C45D0" w:rsidP="005C45D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3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7"/>
        <w:gridCol w:w="30"/>
        <w:gridCol w:w="2605"/>
        <w:gridCol w:w="567"/>
        <w:gridCol w:w="653"/>
        <w:gridCol w:w="850"/>
        <w:gridCol w:w="426"/>
        <w:gridCol w:w="708"/>
        <w:gridCol w:w="709"/>
        <w:gridCol w:w="3405"/>
      </w:tblGrid>
      <w:tr w:rsidR="005C45D0" w:rsidRPr="005C45D0" w14:paraId="28CD8FE9" w14:textId="77777777" w:rsidTr="00FC2718">
        <w:trPr>
          <w:trHeight w:val="340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AEC0E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9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EAC86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5C45D0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Vul de identificatiegegevens en de informatie in.</w:t>
            </w:r>
          </w:p>
        </w:tc>
      </w:tr>
      <w:tr w:rsidR="005C45D0" w:rsidRPr="005C45D0" w14:paraId="1325F58F" w14:textId="77777777" w:rsidTr="00FC2718">
        <w:trPr>
          <w:trHeight w:val="340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6A19A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2877C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Naam</w:t>
            </w:r>
          </w:p>
        </w:tc>
        <w:tc>
          <w:tcPr>
            <w:tcW w:w="731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54614F" w14:textId="104E1360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>
                    <w:format w:val="Kleine letters"/>
                  </w:textInput>
                </w:ffData>
              </w:fldChar>
            </w:r>
            <w:bookmarkStart w:id="7" w:name="Text49"/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  <w:bookmarkEnd w:id="7"/>
          </w:p>
        </w:tc>
      </w:tr>
      <w:tr w:rsidR="005C45D0" w:rsidRPr="005C45D0" w14:paraId="36F06740" w14:textId="77777777" w:rsidTr="00FC2718">
        <w:trPr>
          <w:trHeight w:val="340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A2B1E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4F244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Voornaam</w:t>
            </w:r>
          </w:p>
        </w:tc>
        <w:tc>
          <w:tcPr>
            <w:tcW w:w="7318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AF08C6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5C45D0" w:rsidRPr="005C45D0" w14:paraId="4AF7101A" w14:textId="77777777" w:rsidTr="00FC2718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5DB7D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23110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Geboortedatum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1106CE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3EFE6E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B38386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C9830D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53541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C8ECE9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56881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5C45D0" w:rsidRPr="005C45D0" w14:paraId="7CE08C51" w14:textId="77777777" w:rsidTr="00FC2718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19D60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F1CE1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Eerste opvangdag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B3B5A3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4C0D27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149F6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9F566F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C3A1BD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209917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DE17F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4D73EEB2" w14:textId="77777777" w:rsidR="005C45D0" w:rsidRPr="005C45D0" w:rsidRDefault="005C45D0" w:rsidP="005C45D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436"/>
        <w:gridCol w:w="9508"/>
      </w:tblGrid>
      <w:tr w:rsidR="005C45D0" w:rsidRPr="005C45D0" w14:paraId="3BC19DD0" w14:textId="77777777" w:rsidTr="004F0020">
        <w:trPr>
          <w:trHeight w:val="357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7398F276" w14:textId="77777777" w:rsidR="005C45D0" w:rsidRPr="005C45D0" w:rsidRDefault="005C45D0" w:rsidP="005C45D0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D9A83DD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5C45D0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Het betreft:</w:t>
            </w:r>
          </w:p>
        </w:tc>
      </w:tr>
      <w:tr w:rsidR="005C45D0" w:rsidRPr="005C45D0" w14:paraId="5114EC25" w14:textId="77777777" w:rsidTr="00FC2718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FF6F4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19F91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5C45D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5D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4A1E55">
              <w:rPr>
                <w:rFonts w:eastAsia="Flanders Art Sans b2" w:cs="Arial"/>
                <w:bCs/>
                <w:color w:val="1D1B14"/>
              </w:rPr>
            </w:r>
            <w:r w:rsidR="004A1E55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36EF8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Een eerste aanvraag</w:t>
            </w:r>
          </w:p>
        </w:tc>
      </w:tr>
      <w:tr w:rsidR="005C45D0" w:rsidRPr="005C45D0" w14:paraId="1CC8B7ED" w14:textId="77777777" w:rsidTr="00FC2718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42F4B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720A5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5C45D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5D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4A1E55">
              <w:rPr>
                <w:rFonts w:eastAsia="Flanders Art Sans b2" w:cs="Arial"/>
                <w:bCs/>
                <w:color w:val="1D1B14"/>
              </w:rPr>
            </w:r>
            <w:r w:rsidR="004A1E55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C2FF6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Een verlenging van een eerdere toekenning met identificatienummer</w:t>
            </w:r>
            <w:r w:rsidRPr="005C45D0">
              <w:rPr>
                <w:rFonts w:eastAsia="Flanders Art Sans b2" w:cs="Arial"/>
                <w:color w:val="1D1B14"/>
              </w:rPr>
              <w:br/>
            </w:r>
            <w:r w:rsidRPr="005C45D0">
              <w:rPr>
                <w:rFonts w:eastAsia="Flanders Art Sans b2" w:cs="Arial"/>
                <w:color w:val="1D1B14"/>
              </w:rPr>
              <w:br/>
            </w: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0"/>
                  </w:textInput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  <w:r w:rsidRPr="005C45D0">
              <w:rPr>
                <w:rFonts w:eastAsia="Flanders Art Sans b2" w:cs="Arial"/>
                <w:color w:val="1D1B14"/>
              </w:rPr>
              <w:t xml:space="preserve"> </w:t>
            </w: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0"/>
                  </w:textInput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  <w:r w:rsidRPr="005C45D0">
              <w:rPr>
                <w:rFonts w:eastAsia="Flanders Art Sans b2" w:cs="Arial"/>
                <w:color w:val="1D1B14"/>
              </w:rPr>
              <w:t xml:space="preserve"> </w:t>
            </w: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0"/>
                  </w:textInput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  <w:r w:rsidRPr="005C45D0">
              <w:rPr>
                <w:rFonts w:eastAsia="Flanders Art Sans b2" w:cs="Arial"/>
                <w:color w:val="1D1B14"/>
              </w:rPr>
              <w:t xml:space="preserve"> </w:t>
            </w: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0"/>
                  </w:textInput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  <w:r w:rsidRPr="005C45D0">
              <w:rPr>
                <w:rFonts w:eastAsia="Flanders Art Sans b2" w:cs="Arial"/>
                <w:color w:val="1D1B14"/>
              </w:rPr>
              <w:t xml:space="preserve"> </w:t>
            </w: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0"/>
                  </w:textInput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  <w:r w:rsidRPr="005C45D0">
              <w:rPr>
                <w:rFonts w:eastAsia="Flanders Art Sans b2" w:cs="Arial"/>
                <w:color w:val="1D1B14"/>
              </w:rPr>
              <w:t xml:space="preserve"> </w:t>
            </w: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0"/>
                  </w:textInput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  <w:r w:rsidRPr="005C45D0">
              <w:rPr>
                <w:rFonts w:eastAsia="Flanders Art Sans b2" w:cs="Arial"/>
                <w:color w:val="1D1B14"/>
              </w:rPr>
              <w:t xml:space="preserve"> </w:t>
            </w: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0"/>
                  </w:textInput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5B44C47B" w14:textId="77777777" w:rsidR="005C45D0" w:rsidRPr="005C45D0" w:rsidRDefault="005C45D0" w:rsidP="005C45D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661"/>
        <w:gridCol w:w="567"/>
        <w:gridCol w:w="1077"/>
        <w:gridCol w:w="425"/>
        <w:gridCol w:w="850"/>
        <w:gridCol w:w="851"/>
        <w:gridCol w:w="5525"/>
      </w:tblGrid>
      <w:tr w:rsidR="005C45D0" w:rsidRPr="005C45D0" w14:paraId="716F70EE" w14:textId="77777777" w:rsidTr="00FC2718">
        <w:trPr>
          <w:trHeight w:val="35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832842A" w14:textId="77777777" w:rsidR="005C45D0" w:rsidRPr="005C45D0" w:rsidRDefault="005C45D0" w:rsidP="005C45D0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5052529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5C45D0">
              <w:rPr>
                <w:rFonts w:eastAsia="Flanders Art Sans b2" w:cs="Arial"/>
                <w:b/>
                <w:bCs/>
                <w:color w:val="1D1B14"/>
              </w:rPr>
              <w:t>Vul de datum in vanaf wanneer je de extra zorgen verleent en de subsidies wil laten ingaan.</w:t>
            </w:r>
            <w:r w:rsidRPr="005C45D0">
              <w:rPr>
                <w:rFonts w:eastAsia="Flanders Art Sans b2" w:cs="Arial"/>
                <w:b/>
                <w:bCs/>
                <w:color w:val="1D1B14"/>
              </w:rPr>
              <w:br/>
              <w:t>De subsidie kan toegekend worden vanaf de start van de opvang, maar ten vroegste zes maand voor ontvangst van de aanvraag.</w:t>
            </w:r>
          </w:p>
        </w:tc>
      </w:tr>
      <w:tr w:rsidR="005C45D0" w:rsidRPr="005C45D0" w14:paraId="74160ED0" w14:textId="77777777" w:rsidTr="00FC2718">
        <w:tblPrEx>
          <w:tblCellMar>
            <w:top w:w="57" w:type="dxa"/>
            <w:left w:w="57" w:type="dxa"/>
            <w:right w:w="57" w:type="dxa"/>
          </w:tblCellMar>
        </w:tblPrEx>
        <w:trPr>
          <w:trHeight w:val="601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C4EE6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7BB1E3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640D42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D74DE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5944F5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noProof/>
                <w:color w:val="1D1B14"/>
              </w:rPr>
            </w:pPr>
            <w:r w:rsidRPr="005C45D0">
              <w:rPr>
                <w:rFonts w:eastAsia="Flanders Art Sans b2" w:cs="Arial"/>
                <w:noProof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5C45D0">
              <w:rPr>
                <w:rFonts w:eastAsia="Flanders Art Sans b2" w:cs="Arial"/>
                <w:noProof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noProof/>
                <w:color w:val="1D1B14"/>
              </w:rPr>
            </w:r>
            <w:r w:rsidRPr="005C45D0">
              <w:rPr>
                <w:rFonts w:eastAsia="Flanders Art Sans b2" w:cs="Arial"/>
                <w:noProof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B762D0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8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56B07C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D669A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0D433ED9" w14:textId="77777777" w:rsidR="005C45D0" w:rsidRPr="005C45D0" w:rsidRDefault="005C45D0" w:rsidP="005C45D0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660"/>
        <w:gridCol w:w="566"/>
        <w:gridCol w:w="1075"/>
        <w:gridCol w:w="424"/>
        <w:gridCol w:w="849"/>
        <w:gridCol w:w="850"/>
        <w:gridCol w:w="5518"/>
      </w:tblGrid>
      <w:tr w:rsidR="005C45D0" w:rsidRPr="005C45D0" w14:paraId="07CA6C86" w14:textId="77777777" w:rsidTr="00FC2718">
        <w:trPr>
          <w:trHeight w:val="357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67CEB2EB" w14:textId="77777777" w:rsidR="005C45D0" w:rsidRPr="005C45D0" w:rsidRDefault="005C45D0" w:rsidP="005C45D0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9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FB2C206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5C45D0">
              <w:rPr>
                <w:rFonts w:eastAsia="Flanders Art Sans b2" w:cs="Arial"/>
                <w:b/>
                <w:bCs/>
                <w:color w:val="1D1B14"/>
              </w:rPr>
              <w:t>Is de nood aan extra zorg tijdelijk? Vul hier dan de vermoedelijke einddatum in.</w:t>
            </w:r>
          </w:p>
        </w:tc>
      </w:tr>
      <w:tr w:rsidR="005C45D0" w:rsidRPr="005C45D0" w14:paraId="65008C23" w14:textId="77777777" w:rsidTr="00FC2718">
        <w:tblPrEx>
          <w:tblCellMar>
            <w:top w:w="57" w:type="dxa"/>
            <w:left w:w="57" w:type="dxa"/>
            <w:right w:w="57" w:type="dxa"/>
          </w:tblCellMar>
        </w:tblPrEx>
        <w:trPr>
          <w:trHeight w:val="601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20C65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275F9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5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4D841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A906C4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7535D0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noProof/>
                <w:color w:val="1D1B14"/>
              </w:rPr>
            </w:pPr>
            <w:r w:rsidRPr="005C45D0">
              <w:rPr>
                <w:rFonts w:eastAsia="Flanders Art Sans b2" w:cs="Arial"/>
                <w:noProof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5C45D0">
              <w:rPr>
                <w:rFonts w:eastAsia="Flanders Art Sans b2" w:cs="Arial"/>
                <w:noProof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noProof/>
                <w:color w:val="1D1B14"/>
              </w:rPr>
            </w:r>
            <w:r w:rsidRPr="005C45D0">
              <w:rPr>
                <w:rFonts w:eastAsia="Flanders Art Sans b2" w:cs="Arial"/>
                <w:noProof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fldChar w:fldCharType="end"/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9E57A3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94D16B" w14:textId="5BF030F2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2E178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610D08DC" w14:textId="77777777" w:rsidR="005C45D0" w:rsidRPr="005C45D0" w:rsidRDefault="005C45D0" w:rsidP="005C45D0">
      <w:pPr>
        <w:spacing w:after="0" w:line="240" w:lineRule="exact"/>
        <w:rPr>
          <w:rFonts w:eastAsia="Flanders Art Sans b2" w:cs="Arial"/>
          <w:color w:val="1D1B14"/>
        </w:rPr>
      </w:pPr>
    </w:p>
    <w:p w14:paraId="4A101D37" w14:textId="77777777" w:rsidR="005C45D0" w:rsidRPr="005C45D0" w:rsidRDefault="005C45D0" w:rsidP="005C45D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952"/>
      </w:tblGrid>
      <w:tr w:rsidR="005C45D0" w:rsidRPr="005C45D0" w14:paraId="2CC19BBF" w14:textId="77777777" w:rsidTr="005C45D0">
        <w:trPr>
          <w:trHeight w:hRule="exact" w:val="71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673DA4F0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42ED82D9" w14:textId="77777777" w:rsidR="005C45D0" w:rsidRPr="005C45D0" w:rsidRDefault="005C45D0" w:rsidP="005C45D0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5C45D0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 xml:space="preserve">Omschrijving van de aangeboden zorg </w:t>
            </w:r>
          </w:p>
        </w:tc>
      </w:tr>
    </w:tbl>
    <w:p w14:paraId="1A80AADB" w14:textId="77777777" w:rsidR="005C45D0" w:rsidRPr="005C45D0" w:rsidRDefault="005C45D0" w:rsidP="005C45D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9943"/>
      </w:tblGrid>
      <w:tr w:rsidR="005C45D0" w:rsidRPr="005C45D0" w14:paraId="01FD5368" w14:textId="77777777" w:rsidTr="004F0020">
        <w:trPr>
          <w:trHeight w:val="357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5275D70" w14:textId="77777777" w:rsidR="005C45D0" w:rsidRPr="005C45D0" w:rsidRDefault="005C45D0" w:rsidP="005C45D0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9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CD1DC57" w14:textId="748F4B15" w:rsidR="004F2166" w:rsidRDefault="004924C4" w:rsidP="006F7B4F">
            <w:pPr>
              <w:spacing w:after="0" w:line="270" w:lineRule="atLeast"/>
              <w:rPr>
                <w:rFonts w:eastAsia="Verdana" w:cs="Verdana"/>
                <w:b/>
                <w:color w:val="1D1B14"/>
              </w:rPr>
            </w:pPr>
            <w:r>
              <w:rPr>
                <w:rFonts w:eastAsia="Verdana" w:cs="Verdana"/>
                <w:b/>
                <w:color w:val="1D1B14"/>
              </w:rPr>
              <w:t>Omschrijf hieronder :</w:t>
            </w:r>
          </w:p>
          <w:p w14:paraId="63EB9F3F" w14:textId="2CECB062" w:rsidR="004F2166" w:rsidRPr="005D7EB6" w:rsidRDefault="009F77FE" w:rsidP="006F7B4F">
            <w:pPr>
              <w:pStyle w:val="Lijstalinea"/>
              <w:numPr>
                <w:ilvl w:val="0"/>
                <w:numId w:val="17"/>
              </w:numPr>
              <w:spacing w:after="0"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5D7EB6">
              <w:rPr>
                <w:rFonts w:eastAsia="Verdana" w:cs="Verdana"/>
                <w:b/>
                <w:color w:val="1D1B14"/>
              </w:rPr>
              <w:t>de</w:t>
            </w:r>
            <w:r w:rsidR="00214714" w:rsidRPr="005D7EB6">
              <w:rPr>
                <w:rFonts w:eastAsia="Verdana" w:cs="Verdana"/>
                <w:b/>
                <w:color w:val="1D1B14"/>
              </w:rPr>
              <w:t xml:space="preserve"> </w:t>
            </w:r>
            <w:r w:rsidR="00214714" w:rsidRPr="000373DE">
              <w:rPr>
                <w:rFonts w:eastAsia="Verdana" w:cs="Verdana"/>
                <w:b/>
                <w:color w:val="1D1B14"/>
              </w:rPr>
              <w:t xml:space="preserve">specifieke zorg die het kind nodig heeft en de extra zorg </w:t>
            </w:r>
            <w:r w:rsidR="00214714" w:rsidRPr="005D7EB6">
              <w:rPr>
                <w:rFonts w:eastAsia="Verdana" w:cs="Verdana"/>
                <w:b/>
                <w:color w:val="1D1B14"/>
              </w:rPr>
              <w:t xml:space="preserve">die je </w:t>
            </w:r>
            <w:r w:rsidR="00AE0065">
              <w:rPr>
                <w:rFonts w:eastAsia="Verdana" w:cs="Verdana"/>
                <w:b/>
                <w:color w:val="1D1B14"/>
              </w:rPr>
              <w:t>opneemt</w:t>
            </w:r>
            <w:r w:rsidR="003E64FB">
              <w:rPr>
                <w:rFonts w:eastAsia="Verdana" w:cs="Verdana"/>
                <w:b/>
                <w:color w:val="1D1B14"/>
              </w:rPr>
              <w:t xml:space="preserve"> in de opvang </w:t>
            </w:r>
            <w:r w:rsidR="00214714" w:rsidRPr="005D7EB6">
              <w:rPr>
                <w:rFonts w:eastAsia="Verdana" w:cs="Verdana"/>
                <w:b/>
                <w:color w:val="1D1B14"/>
              </w:rPr>
              <w:t xml:space="preserve"> </w:t>
            </w:r>
          </w:p>
          <w:p w14:paraId="2A11A540" w14:textId="1DCC9EC7" w:rsidR="009F77FE" w:rsidRPr="005D7EB6" w:rsidRDefault="00214714" w:rsidP="006F7B4F">
            <w:pPr>
              <w:pStyle w:val="Lijstalinea"/>
              <w:numPr>
                <w:ilvl w:val="0"/>
                <w:numId w:val="17"/>
              </w:numPr>
              <w:spacing w:after="0"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5D7EB6">
              <w:rPr>
                <w:rFonts w:eastAsia="Verdana" w:cs="Verdana"/>
                <w:b/>
                <w:color w:val="1D1B14"/>
              </w:rPr>
              <w:t xml:space="preserve">hoe </w:t>
            </w:r>
            <w:r w:rsidR="004F2166">
              <w:rPr>
                <w:rFonts w:eastAsia="Verdana" w:cs="Verdana"/>
                <w:b/>
                <w:color w:val="1D1B14"/>
              </w:rPr>
              <w:t xml:space="preserve">deze </w:t>
            </w:r>
            <w:r w:rsidR="003E64FB">
              <w:rPr>
                <w:rFonts w:eastAsia="Verdana" w:cs="Verdana"/>
                <w:b/>
                <w:color w:val="1D1B14"/>
              </w:rPr>
              <w:t xml:space="preserve">extra </w:t>
            </w:r>
            <w:r w:rsidR="004F2166">
              <w:rPr>
                <w:rFonts w:eastAsia="Verdana" w:cs="Verdana"/>
                <w:b/>
                <w:color w:val="1D1B14"/>
              </w:rPr>
              <w:t>zorg</w:t>
            </w:r>
            <w:r w:rsidRPr="005D7EB6">
              <w:rPr>
                <w:rFonts w:eastAsia="Verdana" w:cs="Verdana"/>
                <w:b/>
                <w:color w:val="1D1B14"/>
              </w:rPr>
              <w:t xml:space="preserve"> </w:t>
            </w:r>
            <w:r w:rsidR="003E64FB">
              <w:rPr>
                <w:rFonts w:eastAsia="Verdana" w:cs="Verdana"/>
                <w:b/>
                <w:color w:val="1D1B14"/>
              </w:rPr>
              <w:t>afgestemd is op</w:t>
            </w:r>
            <w:r w:rsidR="009455FD" w:rsidRPr="005D7EB6">
              <w:rPr>
                <w:rFonts w:eastAsia="Verdana" w:cs="Verdana"/>
                <w:b/>
                <w:color w:val="1D1B14"/>
              </w:rPr>
              <w:t xml:space="preserve"> </w:t>
            </w:r>
            <w:r w:rsidR="0056585B">
              <w:rPr>
                <w:rFonts w:eastAsia="Verdana" w:cs="Verdana"/>
                <w:b/>
                <w:color w:val="1D1B14"/>
              </w:rPr>
              <w:t xml:space="preserve">de specifieke zorg die het kind nodig </w:t>
            </w:r>
            <w:r w:rsidR="00844F12">
              <w:rPr>
                <w:rFonts w:eastAsia="Verdana" w:cs="Verdana"/>
                <w:b/>
                <w:color w:val="1D1B14"/>
              </w:rPr>
              <w:t>heeft</w:t>
            </w:r>
            <w:r w:rsidR="00AA7F6E">
              <w:rPr>
                <w:rFonts w:eastAsia="Verdana" w:cs="Verdana"/>
                <w:b/>
                <w:color w:val="1D1B14"/>
              </w:rPr>
              <w:t xml:space="preserve">, </w:t>
            </w:r>
            <w:r w:rsidR="00844F12">
              <w:rPr>
                <w:rFonts w:eastAsia="Verdana" w:cs="Verdana"/>
                <w:b/>
                <w:color w:val="1D1B14"/>
              </w:rPr>
              <w:t xml:space="preserve">die voortvloeit uit </w:t>
            </w:r>
            <w:r w:rsidR="009455FD" w:rsidRPr="005D7EB6">
              <w:rPr>
                <w:rFonts w:eastAsia="Verdana" w:cs="Verdana"/>
                <w:b/>
                <w:color w:val="1D1B14"/>
              </w:rPr>
              <w:t xml:space="preserve">de </w:t>
            </w:r>
            <w:r w:rsidR="009E0623">
              <w:rPr>
                <w:rFonts w:eastAsia="Verdana" w:cs="Verdana"/>
                <w:b/>
                <w:color w:val="1D1B14"/>
              </w:rPr>
              <w:t>medische en/of psychosoci</w:t>
            </w:r>
            <w:r w:rsidR="00665B68">
              <w:rPr>
                <w:rFonts w:eastAsia="Verdana" w:cs="Verdana"/>
                <w:b/>
                <w:color w:val="1D1B14"/>
              </w:rPr>
              <w:t>ale problematiek van het kind zoals omschreven door</w:t>
            </w:r>
            <w:r w:rsidR="00C675C7">
              <w:rPr>
                <w:rFonts w:eastAsia="Verdana" w:cs="Verdana"/>
                <w:b/>
                <w:color w:val="1D1B14"/>
              </w:rPr>
              <w:t xml:space="preserve"> </w:t>
            </w:r>
            <w:r w:rsidR="009455FD" w:rsidRPr="005D7EB6">
              <w:rPr>
                <w:rFonts w:eastAsia="Verdana" w:cs="Verdana"/>
                <w:b/>
                <w:color w:val="1D1B14"/>
              </w:rPr>
              <w:t>de professione</w:t>
            </w:r>
            <w:r w:rsidR="00C675C7">
              <w:rPr>
                <w:rFonts w:eastAsia="Verdana" w:cs="Verdana"/>
                <w:b/>
                <w:color w:val="1D1B14"/>
              </w:rPr>
              <w:t>el</w:t>
            </w:r>
            <w:r w:rsidR="009455FD" w:rsidRPr="005D7EB6">
              <w:rPr>
                <w:rFonts w:eastAsia="Verdana" w:cs="Verdana"/>
                <w:b/>
                <w:color w:val="1D1B14"/>
              </w:rPr>
              <w:t xml:space="preserve"> deskundige</w:t>
            </w:r>
          </w:p>
        </w:tc>
      </w:tr>
      <w:tr w:rsidR="005C45D0" w:rsidRPr="005C45D0" w14:paraId="3B49CD50" w14:textId="77777777" w:rsidTr="004F0020">
        <w:trPr>
          <w:trHeight w:val="357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E75775F" w14:textId="77777777" w:rsidR="005C45D0" w:rsidRPr="005C45D0" w:rsidRDefault="005C45D0" w:rsidP="005C45D0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9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B71795E" w14:textId="03B9A66D" w:rsidR="002D0517" w:rsidRPr="005C45D0" w:rsidRDefault="005C45D0" w:rsidP="006B226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  <w:r w:rsidR="00044292">
              <w:rPr>
                <w:rFonts w:eastAsia="Flanders Art Sans b2" w:cs="Arial"/>
                <w:color w:val="1D1B14"/>
              </w:rPr>
              <w:t xml:space="preserve"> </w:t>
            </w:r>
          </w:p>
        </w:tc>
      </w:tr>
    </w:tbl>
    <w:p w14:paraId="19563874" w14:textId="77777777" w:rsidR="005C45D0" w:rsidRPr="005C45D0" w:rsidRDefault="005C45D0" w:rsidP="005C45D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699"/>
        <w:gridCol w:w="9244"/>
      </w:tblGrid>
      <w:tr w:rsidR="005C45D0" w:rsidRPr="005C45D0" w14:paraId="6A6033A5" w14:textId="77777777" w:rsidTr="004F0020">
        <w:trPr>
          <w:trHeight w:val="357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BC06B12" w14:textId="77777777" w:rsidR="005C45D0" w:rsidRPr="005C45D0" w:rsidRDefault="005C45D0" w:rsidP="005C45D0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FD85C78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5C45D0">
              <w:rPr>
                <w:rFonts w:eastAsia="Flanders Art Sans b2" w:cs="Arial"/>
                <w:b/>
                <w:bCs/>
                <w:color w:val="1D1B14"/>
                <w:lang w:val="nl-NL"/>
              </w:rPr>
              <w:t>Wordt de infrastructuur van de locatie aangepast in functie van de opvang van dit kind?</w:t>
            </w:r>
          </w:p>
        </w:tc>
      </w:tr>
      <w:tr w:rsidR="005C45D0" w:rsidRPr="005C45D0" w14:paraId="3D02976D" w14:textId="77777777" w:rsidTr="00B03946">
        <w:tblPrEx>
          <w:tblCellMar>
            <w:top w:w="57" w:type="dxa"/>
            <w:left w:w="57" w:type="dxa"/>
            <w:right w:w="57" w:type="dxa"/>
          </w:tblCellMar>
        </w:tblPrEx>
        <w:trPr>
          <w:trHeight w:val="487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A28CC" w14:textId="77777777" w:rsidR="005C45D0" w:rsidRPr="005C45D0" w:rsidRDefault="005C45D0" w:rsidP="005C45D0">
            <w:pPr>
              <w:tabs>
                <w:tab w:val="clear" w:pos="3686"/>
              </w:tabs>
              <w:spacing w:after="20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BC425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5C45D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5D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4A1E55">
              <w:rPr>
                <w:rFonts w:eastAsia="Flanders Art Sans b2" w:cs="Arial"/>
                <w:bCs/>
                <w:color w:val="1D1B14"/>
              </w:rPr>
            </w:r>
            <w:r w:rsidR="004A1E55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09575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Neen</w:t>
            </w:r>
          </w:p>
        </w:tc>
      </w:tr>
      <w:tr w:rsidR="005C45D0" w:rsidRPr="005C45D0" w14:paraId="623A853B" w14:textId="77777777" w:rsidTr="00B03946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7F5FC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7FAA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5C45D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5D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4A1E55">
              <w:rPr>
                <w:rFonts w:eastAsia="Flanders Art Sans b2" w:cs="Arial"/>
                <w:bCs/>
                <w:color w:val="1D1B14"/>
              </w:rPr>
            </w:r>
            <w:r w:rsidR="004A1E55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282A9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Ja</w:t>
            </w:r>
          </w:p>
          <w:p w14:paraId="399B686F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Omschrijf:</w:t>
            </w:r>
          </w:p>
          <w:p w14:paraId="1A023867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7A162303" w14:textId="77777777" w:rsidR="005C45D0" w:rsidRPr="005C45D0" w:rsidRDefault="005C45D0" w:rsidP="005C45D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699"/>
        <w:gridCol w:w="9244"/>
      </w:tblGrid>
      <w:tr w:rsidR="005C45D0" w:rsidRPr="005C45D0" w14:paraId="335BBF73" w14:textId="77777777" w:rsidTr="004F0020">
        <w:trPr>
          <w:trHeight w:val="357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E4A3096" w14:textId="77777777" w:rsidR="005C45D0" w:rsidRPr="005C45D0" w:rsidRDefault="005C45D0" w:rsidP="005C45D0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F36C621" w14:textId="1CB029A4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5C45D0"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Wordt er extra en/of aangepast </w:t>
            </w:r>
            <w:r w:rsidRPr="000373DE">
              <w:rPr>
                <w:rFonts w:eastAsia="Flanders Art Sans b2" w:cs="Arial"/>
                <w:b/>
                <w:bCs/>
                <w:color w:val="1D1B14"/>
                <w:lang w:val="nl-NL"/>
              </w:rPr>
              <w:t>personeel</w:t>
            </w:r>
            <w:r w:rsidRPr="005C45D0"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 ingezet in functie van de opvang van dit kind?</w:t>
            </w:r>
          </w:p>
        </w:tc>
      </w:tr>
      <w:tr w:rsidR="005C45D0" w:rsidRPr="005C45D0" w14:paraId="6B9A6986" w14:textId="77777777" w:rsidTr="00B03946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C61FC" w14:textId="77777777" w:rsidR="005C45D0" w:rsidRPr="005C45D0" w:rsidRDefault="005C45D0" w:rsidP="005C45D0">
            <w:pPr>
              <w:tabs>
                <w:tab w:val="clear" w:pos="3686"/>
              </w:tabs>
              <w:spacing w:after="20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7FE20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5C45D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5D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4A1E55">
              <w:rPr>
                <w:rFonts w:eastAsia="Flanders Art Sans b2" w:cs="Arial"/>
                <w:bCs/>
                <w:color w:val="1D1B14"/>
              </w:rPr>
            </w:r>
            <w:r w:rsidR="004A1E55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CFBF4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Neen</w:t>
            </w:r>
          </w:p>
        </w:tc>
      </w:tr>
      <w:tr w:rsidR="005C45D0" w:rsidRPr="005C45D0" w14:paraId="64E84124" w14:textId="77777777" w:rsidTr="00B03946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F2820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32393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5C45D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5D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4A1E55">
              <w:rPr>
                <w:rFonts w:eastAsia="Flanders Art Sans b2" w:cs="Arial"/>
                <w:bCs/>
                <w:color w:val="1D1B14"/>
              </w:rPr>
            </w:r>
            <w:r w:rsidR="004A1E55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890F9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Ja</w:t>
            </w:r>
          </w:p>
          <w:p w14:paraId="6C9E80BD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Omschrijf:</w:t>
            </w:r>
          </w:p>
          <w:p w14:paraId="17BDBC29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3D17F086" w14:textId="45E6B319" w:rsidR="005C45D0" w:rsidRDefault="005C45D0" w:rsidP="005C45D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699"/>
        <w:gridCol w:w="9244"/>
      </w:tblGrid>
      <w:tr w:rsidR="004852F9" w:rsidRPr="004852F9" w14:paraId="75AA369E" w14:textId="77777777" w:rsidTr="004F0020">
        <w:trPr>
          <w:trHeight w:val="357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AED9F2E" w14:textId="77777777" w:rsidR="004852F9" w:rsidRPr="004852F9" w:rsidRDefault="004852F9" w:rsidP="004852F9">
            <w:pPr>
              <w:spacing w:after="0" w:line="240" w:lineRule="exact"/>
              <w:rPr>
                <w:rFonts w:eastAsia="Flanders Art Sans b2" w:cs="Arial"/>
                <w:b/>
                <w:color w:val="1D1B14"/>
              </w:rPr>
            </w:pPr>
            <w:bookmarkStart w:id="8" w:name="_Hlk138351042"/>
          </w:p>
        </w:tc>
        <w:tc>
          <w:tcPr>
            <w:tcW w:w="9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900903D" w14:textId="4DF40073" w:rsidR="004852F9" w:rsidRPr="004852F9" w:rsidRDefault="004852F9" w:rsidP="004852F9">
            <w:pPr>
              <w:spacing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4852F9"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Wordt er </w:t>
            </w:r>
            <w:r w:rsidRPr="004852F9">
              <w:rPr>
                <w:rFonts w:eastAsia="Flanders Art Sans b2" w:cs="Arial"/>
                <w:b/>
                <w:color w:val="1D1B14"/>
              </w:rPr>
              <w:t>aangepast pedagogisch gehandeld</w:t>
            </w:r>
            <w:r w:rsidR="00B03917">
              <w:rPr>
                <w:rFonts w:eastAsia="Flanders Art Sans b2" w:cs="Arial"/>
                <w:b/>
                <w:color w:val="1D1B14"/>
              </w:rPr>
              <w:t xml:space="preserve"> of </w:t>
            </w:r>
            <w:r w:rsidRPr="004852F9">
              <w:rPr>
                <w:rFonts w:eastAsia="Flanders Art Sans b2" w:cs="Arial"/>
                <w:b/>
                <w:color w:val="1D1B14"/>
              </w:rPr>
              <w:t xml:space="preserve">is er een </w:t>
            </w:r>
            <w:r w:rsidR="00D5302F">
              <w:rPr>
                <w:rFonts w:eastAsia="Flanders Art Sans b2" w:cs="Arial"/>
                <w:b/>
                <w:color w:val="1D1B14"/>
              </w:rPr>
              <w:t>bijkome</w:t>
            </w:r>
            <w:r w:rsidR="00D605C6">
              <w:rPr>
                <w:rFonts w:eastAsia="Flanders Art Sans b2" w:cs="Arial"/>
                <w:b/>
                <w:color w:val="1D1B14"/>
              </w:rPr>
              <w:t xml:space="preserve">nde </w:t>
            </w:r>
            <w:r w:rsidRPr="004852F9">
              <w:rPr>
                <w:rFonts w:eastAsia="Flanders Art Sans b2" w:cs="Arial"/>
                <w:b/>
                <w:color w:val="1D1B14"/>
              </w:rPr>
              <w:t>specifieke pedagogische ondersteuning om de opvang van dit kind mogelijk te maken?</w:t>
            </w:r>
          </w:p>
        </w:tc>
      </w:tr>
      <w:tr w:rsidR="004852F9" w:rsidRPr="004852F9" w14:paraId="3E46555A" w14:textId="77777777" w:rsidTr="00B03946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E5006" w14:textId="77777777" w:rsidR="004852F9" w:rsidRPr="004852F9" w:rsidRDefault="004852F9" w:rsidP="004852F9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0BD23" w14:textId="77777777" w:rsidR="004852F9" w:rsidRPr="004852F9" w:rsidRDefault="004852F9" w:rsidP="004852F9">
            <w:pPr>
              <w:spacing w:after="0" w:line="240" w:lineRule="exact"/>
              <w:rPr>
                <w:rFonts w:eastAsia="Flanders Art Sans b2" w:cs="Arial"/>
                <w:bCs/>
                <w:color w:val="1D1B14"/>
              </w:rPr>
            </w:pPr>
            <w:r w:rsidRPr="004852F9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2F9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4A1E55">
              <w:rPr>
                <w:rFonts w:eastAsia="Flanders Art Sans b2" w:cs="Arial"/>
                <w:bCs/>
                <w:color w:val="1D1B14"/>
              </w:rPr>
            </w:r>
            <w:r w:rsidR="004A1E55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4852F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9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4C213" w14:textId="77777777" w:rsidR="004852F9" w:rsidRPr="004852F9" w:rsidRDefault="004852F9" w:rsidP="004852F9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4852F9">
              <w:rPr>
                <w:rFonts w:eastAsia="Flanders Art Sans b2" w:cs="Arial"/>
                <w:color w:val="1D1B14"/>
              </w:rPr>
              <w:t>Neen</w:t>
            </w:r>
          </w:p>
        </w:tc>
      </w:tr>
      <w:tr w:rsidR="004852F9" w:rsidRPr="004852F9" w14:paraId="4A12DD6C" w14:textId="77777777" w:rsidTr="00B03946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540AD" w14:textId="77777777" w:rsidR="004852F9" w:rsidRPr="004852F9" w:rsidRDefault="004852F9" w:rsidP="004852F9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F04AB" w14:textId="77777777" w:rsidR="004852F9" w:rsidRPr="004852F9" w:rsidRDefault="004852F9" w:rsidP="004852F9">
            <w:pPr>
              <w:spacing w:after="0" w:line="240" w:lineRule="exact"/>
              <w:rPr>
                <w:rFonts w:eastAsia="Flanders Art Sans b2" w:cs="Arial"/>
                <w:bCs/>
                <w:color w:val="1D1B14"/>
              </w:rPr>
            </w:pPr>
            <w:r w:rsidRPr="004852F9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2F9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4A1E55">
              <w:rPr>
                <w:rFonts w:eastAsia="Flanders Art Sans b2" w:cs="Arial"/>
                <w:bCs/>
                <w:color w:val="1D1B14"/>
              </w:rPr>
            </w:r>
            <w:r w:rsidR="004A1E55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4852F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9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2C31B" w14:textId="77777777" w:rsidR="004852F9" w:rsidRPr="004852F9" w:rsidRDefault="004852F9" w:rsidP="004852F9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4852F9">
              <w:rPr>
                <w:rFonts w:eastAsia="Flanders Art Sans b2" w:cs="Arial"/>
                <w:color w:val="1D1B14"/>
              </w:rPr>
              <w:t>Ja</w:t>
            </w:r>
          </w:p>
          <w:p w14:paraId="06339204" w14:textId="77777777" w:rsidR="004852F9" w:rsidRPr="004852F9" w:rsidRDefault="004852F9" w:rsidP="004852F9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4852F9">
              <w:rPr>
                <w:rFonts w:eastAsia="Flanders Art Sans b2" w:cs="Arial"/>
                <w:color w:val="1D1B14"/>
              </w:rPr>
              <w:t>Omschrijf:</w:t>
            </w:r>
          </w:p>
          <w:p w14:paraId="03756791" w14:textId="77777777" w:rsidR="004852F9" w:rsidRPr="004852F9" w:rsidRDefault="004852F9" w:rsidP="004852F9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4852F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2F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852F9">
              <w:rPr>
                <w:rFonts w:eastAsia="Flanders Art Sans b2" w:cs="Arial"/>
                <w:color w:val="1D1B14"/>
              </w:rPr>
            </w:r>
            <w:r w:rsidRPr="004852F9">
              <w:rPr>
                <w:rFonts w:eastAsia="Flanders Art Sans b2" w:cs="Arial"/>
                <w:color w:val="1D1B14"/>
              </w:rPr>
              <w:fldChar w:fldCharType="separate"/>
            </w:r>
            <w:r w:rsidRPr="004852F9">
              <w:rPr>
                <w:rFonts w:eastAsia="Flanders Art Sans b2" w:cs="Arial"/>
                <w:color w:val="1D1B14"/>
              </w:rPr>
              <w:t> </w:t>
            </w:r>
            <w:r w:rsidRPr="004852F9">
              <w:rPr>
                <w:rFonts w:eastAsia="Flanders Art Sans b2" w:cs="Arial"/>
                <w:color w:val="1D1B14"/>
              </w:rPr>
              <w:t> </w:t>
            </w:r>
            <w:r w:rsidRPr="004852F9">
              <w:rPr>
                <w:rFonts w:eastAsia="Flanders Art Sans b2" w:cs="Arial"/>
                <w:color w:val="1D1B14"/>
              </w:rPr>
              <w:t> </w:t>
            </w:r>
            <w:r w:rsidRPr="004852F9">
              <w:rPr>
                <w:rFonts w:eastAsia="Flanders Art Sans b2" w:cs="Arial"/>
                <w:color w:val="1D1B14"/>
              </w:rPr>
              <w:t> </w:t>
            </w:r>
            <w:r w:rsidRPr="004852F9">
              <w:rPr>
                <w:rFonts w:eastAsia="Flanders Art Sans b2" w:cs="Arial"/>
                <w:color w:val="1D1B14"/>
              </w:rPr>
              <w:t> </w:t>
            </w:r>
            <w:r w:rsidRPr="004852F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3E71AE88" w14:textId="2A417930" w:rsidR="004852F9" w:rsidRDefault="004852F9" w:rsidP="005C45D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699"/>
        <w:gridCol w:w="9244"/>
      </w:tblGrid>
      <w:tr w:rsidR="00E336D3" w:rsidRPr="005C45D0" w14:paraId="700D7285" w14:textId="77777777" w:rsidTr="00B03946">
        <w:trPr>
          <w:trHeight w:val="357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41677225" w14:textId="77777777" w:rsidR="00E336D3" w:rsidRPr="006D6D42" w:rsidRDefault="00E336D3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  <w:highlight w:val="yellow"/>
              </w:rPr>
            </w:pPr>
          </w:p>
        </w:tc>
        <w:tc>
          <w:tcPr>
            <w:tcW w:w="9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892BA9A" w14:textId="3D45A5A4" w:rsidR="00E336D3" w:rsidRPr="00A176C9" w:rsidRDefault="00E336D3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B03946"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Is er specifieke expertise aanwezig of wordt er bijkomende expertise verworven </w:t>
            </w:r>
            <w:r w:rsidR="00AF4021">
              <w:rPr>
                <w:rFonts w:eastAsia="Flanders Art Sans b2" w:cs="Arial"/>
                <w:b/>
                <w:bCs/>
                <w:color w:val="1D1B14"/>
                <w:lang w:val="nl-NL"/>
              </w:rPr>
              <w:t>over</w:t>
            </w:r>
            <w:r w:rsidR="00AF4021" w:rsidRPr="00B03946"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 </w:t>
            </w:r>
            <w:r w:rsidRPr="00B03946">
              <w:rPr>
                <w:rFonts w:eastAsia="Flanders Art Sans b2" w:cs="Arial"/>
                <w:b/>
                <w:bCs/>
                <w:color w:val="1D1B14"/>
                <w:lang w:val="nl-NL"/>
              </w:rPr>
              <w:t>de aandoening</w:t>
            </w:r>
            <w:r w:rsidR="00AF4021"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/specifieke </w:t>
            </w:r>
            <w:r w:rsidR="00374243">
              <w:rPr>
                <w:rFonts w:eastAsia="Flanders Art Sans b2" w:cs="Arial"/>
                <w:b/>
                <w:bCs/>
                <w:color w:val="1D1B14"/>
                <w:lang w:val="nl-NL"/>
              </w:rPr>
              <w:t>noden</w:t>
            </w:r>
            <w:r w:rsidRPr="00B03946"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 en </w:t>
            </w:r>
            <w:r w:rsidR="00AF4021"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de </w:t>
            </w:r>
            <w:r w:rsidRPr="00B03946"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extra ondersteuning van dit kind? </w:t>
            </w:r>
          </w:p>
        </w:tc>
      </w:tr>
      <w:tr w:rsidR="00E336D3" w:rsidRPr="005C45D0" w14:paraId="18750260" w14:textId="77777777" w:rsidTr="00B03946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F4A95" w14:textId="77777777" w:rsidR="00E336D3" w:rsidRPr="005C45D0" w:rsidRDefault="00E336D3">
            <w:pPr>
              <w:tabs>
                <w:tab w:val="clear" w:pos="3686"/>
              </w:tabs>
              <w:spacing w:after="20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D101E" w14:textId="77777777" w:rsidR="00E336D3" w:rsidRPr="005C45D0" w:rsidRDefault="00E336D3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5C45D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5D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4A1E55">
              <w:rPr>
                <w:rFonts w:eastAsia="Flanders Art Sans b2" w:cs="Arial"/>
                <w:bCs/>
                <w:color w:val="1D1B14"/>
              </w:rPr>
            </w:r>
            <w:r w:rsidR="004A1E55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02E83" w14:textId="77777777" w:rsidR="00E336D3" w:rsidRPr="005C45D0" w:rsidRDefault="00E336D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Neen</w:t>
            </w:r>
          </w:p>
        </w:tc>
      </w:tr>
      <w:tr w:rsidR="00E336D3" w:rsidRPr="005C45D0" w14:paraId="2EACDAFD" w14:textId="77777777" w:rsidTr="00B03946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8EBD9" w14:textId="77777777" w:rsidR="00E336D3" w:rsidRPr="005C45D0" w:rsidRDefault="00E336D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CCEE8" w14:textId="77777777" w:rsidR="00E336D3" w:rsidRPr="005C45D0" w:rsidRDefault="00E336D3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5C45D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5D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4A1E55">
              <w:rPr>
                <w:rFonts w:eastAsia="Flanders Art Sans b2" w:cs="Arial"/>
                <w:bCs/>
                <w:color w:val="1D1B14"/>
              </w:rPr>
            </w:r>
            <w:r w:rsidR="004A1E55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A636A" w14:textId="77777777" w:rsidR="00E336D3" w:rsidRPr="005C45D0" w:rsidRDefault="00E336D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Ja</w:t>
            </w:r>
          </w:p>
          <w:p w14:paraId="311497C6" w14:textId="77777777" w:rsidR="00E336D3" w:rsidRPr="005C45D0" w:rsidRDefault="00E336D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Omschrijf:</w:t>
            </w:r>
          </w:p>
          <w:p w14:paraId="7E0F5E98" w14:textId="77777777" w:rsidR="00E336D3" w:rsidRPr="005C45D0" w:rsidRDefault="00E336D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  <w:r>
              <w:rPr>
                <w:rFonts w:eastAsia="Flanders Art Sans b2" w:cs="Arial"/>
                <w:color w:val="1D1B14"/>
              </w:rPr>
              <w:br/>
            </w:r>
          </w:p>
        </w:tc>
      </w:tr>
    </w:tbl>
    <w:bookmarkEnd w:id="8"/>
    <w:p w14:paraId="57936FE6" w14:textId="77777777" w:rsidR="008A6177" w:rsidRDefault="008A6177" w:rsidP="00032228">
      <w:pPr>
        <w:spacing w:after="0" w:line="240" w:lineRule="exact"/>
        <w:rPr>
          <w:rFonts w:eastAsia="Flanders Art Sans b2" w:cs="Arial"/>
          <w:b/>
          <w:bCs/>
          <w:color w:val="1D1B14"/>
        </w:rPr>
      </w:pPr>
      <w:r w:rsidRPr="00032228">
        <w:rPr>
          <w:rFonts w:eastAsia="Flanders Art Sans b2" w:cs="Arial"/>
          <w:b/>
          <w:bCs/>
          <w:color w:val="1D1B14"/>
        </w:rPr>
        <w:t xml:space="preserve">Let op: </w:t>
      </w:r>
    </w:p>
    <w:p w14:paraId="4CD8CA28" w14:textId="4E3FB035" w:rsidR="0064213F" w:rsidRPr="00032228" w:rsidRDefault="0064213F" w:rsidP="0064213F">
      <w:pPr>
        <w:rPr>
          <w:rFonts w:eastAsia="Flanders Art Sans b2" w:cs="Arial"/>
          <w:b/>
          <w:bCs/>
        </w:rPr>
      </w:pPr>
      <w:r w:rsidRPr="0064213F">
        <w:rPr>
          <w:bdr w:val="none" w:sz="0" w:space="0" w:color="auto" w:frame="1"/>
          <w:shd w:val="clear" w:color="auto" w:fill="FFFFFF"/>
        </w:rPr>
        <w:t>Worden er handelingen uitgevoerd door een bekwame helper(s), dan moet je voldoen aan de</w:t>
      </w:r>
      <w:r w:rsidRPr="0064213F">
        <w:rPr>
          <w:rFonts w:ascii="Calibri" w:hAnsi="Calibri" w:cs="Calibri"/>
          <w:bdr w:val="none" w:sz="0" w:space="0" w:color="auto" w:frame="1"/>
          <w:shd w:val="clear" w:color="auto" w:fill="FFFFFF"/>
        </w:rPr>
        <w:t> </w:t>
      </w:r>
      <w:r w:rsidRPr="0064213F">
        <w:rPr>
          <w:bdr w:val="none" w:sz="0" w:space="0" w:color="auto" w:frame="1"/>
        </w:rPr>
        <w:t>federale regelgeving rond verpleegkundige handelingen</w:t>
      </w:r>
      <w:r w:rsidRPr="0064213F">
        <w:rPr>
          <w:rFonts w:ascii="Calibri" w:hAnsi="Calibri" w:cs="Calibri"/>
          <w:bdr w:val="none" w:sz="0" w:space="0" w:color="auto" w:frame="1"/>
          <w:shd w:val="clear" w:color="auto" w:fill="FFFFFF"/>
        </w:rPr>
        <w:t> </w:t>
      </w:r>
      <w:r w:rsidRPr="0064213F">
        <w:rPr>
          <w:bdr w:val="none" w:sz="0" w:space="0" w:color="auto" w:frame="1"/>
          <w:shd w:val="clear" w:color="auto" w:fill="FFFFFF"/>
        </w:rPr>
        <w:t xml:space="preserve">(hier link zetten naar </w:t>
      </w:r>
      <w:r w:rsidRPr="0064213F">
        <w:rPr>
          <w:rFonts w:ascii="Calibri" w:hAnsi="Calibri" w:cs="Calibri"/>
          <w:bdr w:val="none" w:sz="0" w:space="0" w:color="auto" w:frame="1"/>
          <w:shd w:val="clear" w:color="auto" w:fill="FFFFFF"/>
        </w:rPr>
        <w:t> </w:t>
      </w:r>
      <w:r w:rsidRPr="0064213F">
        <w:rPr>
          <w:bdr w:val="none" w:sz="0" w:space="0" w:color="auto" w:frame="1"/>
          <w:shd w:val="clear" w:color="auto" w:fill="FFFFFF"/>
        </w:rPr>
        <w:t>:</w:t>
      </w:r>
      <w:r w:rsidRPr="0064213F">
        <w:rPr>
          <w:rFonts w:ascii="Calibri" w:hAnsi="Calibri" w:cs="Calibri"/>
          <w:bdr w:val="none" w:sz="0" w:space="0" w:color="auto" w:frame="1"/>
          <w:shd w:val="clear" w:color="auto" w:fill="FFFFFF"/>
        </w:rPr>
        <w:t> </w:t>
      </w:r>
      <w:hyperlink r:id="rId20" w:history="1">
        <w:r w:rsidRPr="0064213F">
          <w:rPr>
            <w:rStyle w:val="Hyperlink"/>
            <w:rFonts w:ascii="Aptos" w:hAnsi="Aptos"/>
            <w:bdr w:val="none" w:sz="0" w:space="0" w:color="auto" w:frame="1"/>
            <w:shd w:val="clear" w:color="auto" w:fill="FFFFFF"/>
          </w:rPr>
          <w:t>Bekwame helper | FOD Volksgezondheid (belgium.be)</w:t>
        </w:r>
      </w:hyperlink>
    </w:p>
    <w:p w14:paraId="3BCD7332" w14:textId="77777777" w:rsidR="005C45D0" w:rsidRPr="005C45D0" w:rsidRDefault="005C45D0" w:rsidP="005C45D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952"/>
      </w:tblGrid>
      <w:tr w:rsidR="005C45D0" w:rsidRPr="005C45D0" w14:paraId="21BB3D92" w14:textId="77777777" w:rsidTr="005C45D0">
        <w:trPr>
          <w:trHeight w:hRule="exact" w:val="71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53C9248C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668BF177" w14:textId="77777777" w:rsidR="005C45D0" w:rsidRPr="005C45D0" w:rsidRDefault="005C45D0" w:rsidP="005C45D0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5C45D0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 xml:space="preserve">Gegevens en informatie van de deskundige </w:t>
            </w:r>
          </w:p>
        </w:tc>
      </w:tr>
    </w:tbl>
    <w:p w14:paraId="2735CDA0" w14:textId="77777777" w:rsidR="005C45D0" w:rsidRPr="005C45D0" w:rsidRDefault="005C45D0" w:rsidP="005C45D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33"/>
        <w:gridCol w:w="6"/>
        <w:gridCol w:w="2597"/>
        <w:gridCol w:w="11"/>
        <w:gridCol w:w="17"/>
        <w:gridCol w:w="60"/>
        <w:gridCol w:w="492"/>
        <w:gridCol w:w="656"/>
        <w:gridCol w:w="853"/>
        <w:gridCol w:w="550"/>
        <w:gridCol w:w="589"/>
        <w:gridCol w:w="712"/>
        <w:gridCol w:w="3248"/>
        <w:gridCol w:w="44"/>
      </w:tblGrid>
      <w:tr w:rsidR="005C45D0" w:rsidRPr="005C45D0" w14:paraId="3F2C6AC6" w14:textId="77777777" w:rsidTr="004F0020">
        <w:trPr>
          <w:trHeight w:val="615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E46D2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8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FBC01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5C45D0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Vul de gegevens in van de deskundige zodat we die kunnen contacteren voor bijkomende informatie over de problematiek.</w:t>
            </w:r>
          </w:p>
        </w:tc>
      </w:tr>
      <w:tr w:rsidR="005C45D0" w:rsidRPr="005C45D0" w14:paraId="16FEAFB4" w14:textId="77777777" w:rsidTr="004F0020">
        <w:trPr>
          <w:trHeight w:val="34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903CD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38918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Voornaam en naam</w:t>
            </w:r>
          </w:p>
        </w:tc>
        <w:tc>
          <w:tcPr>
            <w:tcW w:w="7204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0F2B59" w14:textId="7E826B0C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="00DD75F6">
              <w:rPr>
                <w:rFonts w:eastAsia="Flanders Art Sans b2" w:cs="Arial"/>
                <w:color w:val="1D1B14"/>
              </w:rPr>
              <w:t> </w:t>
            </w:r>
            <w:r w:rsidR="00DD75F6">
              <w:rPr>
                <w:rFonts w:eastAsia="Flanders Art Sans b2" w:cs="Arial"/>
                <w:color w:val="1D1B14"/>
              </w:rPr>
              <w:t> </w:t>
            </w:r>
            <w:r w:rsidR="00DD75F6">
              <w:rPr>
                <w:rFonts w:eastAsia="Flanders Art Sans b2" w:cs="Arial"/>
                <w:color w:val="1D1B14"/>
              </w:rPr>
              <w:t> </w:t>
            </w:r>
            <w:r w:rsidR="00DD75F6">
              <w:rPr>
                <w:rFonts w:eastAsia="Flanders Art Sans b2" w:cs="Arial"/>
                <w:color w:val="1D1B14"/>
              </w:rPr>
              <w:t> </w:t>
            </w:r>
            <w:r w:rsidR="00DD75F6">
              <w:rPr>
                <w:rFonts w:eastAsia="Flanders Art Sans b2" w:cs="Arial"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5C45D0" w:rsidRPr="005C45D0" w14:paraId="2754CEA5" w14:textId="77777777" w:rsidTr="004F0020">
        <w:trPr>
          <w:trHeight w:val="34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752F9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6F859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e-mail</w:t>
            </w:r>
          </w:p>
        </w:tc>
        <w:tc>
          <w:tcPr>
            <w:tcW w:w="7204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12124C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5C45D0" w:rsidRPr="005C45D0" w14:paraId="44FE0BE1" w14:textId="77777777" w:rsidTr="004F0020">
        <w:trPr>
          <w:trHeight w:val="34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84C08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9C2AC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Telefoonnummer</w:t>
            </w:r>
          </w:p>
        </w:tc>
        <w:tc>
          <w:tcPr>
            <w:tcW w:w="7204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0E0C63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5C45D0" w:rsidRPr="005C45D0" w14:paraId="61DCAB3F" w14:textId="77777777" w:rsidTr="004F0020">
        <w:trPr>
          <w:gridAfter w:val="1"/>
          <w:wAfter w:w="44" w:type="dxa"/>
          <w:trHeight w:val="680"/>
        </w:trPr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1A8F60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B5181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Handtekening</w:t>
            </w:r>
          </w:p>
        </w:tc>
        <w:tc>
          <w:tcPr>
            <w:tcW w:w="7188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E72B6D4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5C45D0" w:rsidRPr="005C45D0" w14:paraId="3A55ED38" w14:textId="77777777" w:rsidTr="004F0020">
        <w:trPr>
          <w:trHeight w:val="340"/>
        </w:trPr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26D9F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44F85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datum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B643B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C0E6C7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6234BD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5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8E0556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F8372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1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125FAB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CDFE4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5C45D0" w:rsidRPr="005C45D0" w14:paraId="0CBD650D" w14:textId="77777777" w:rsidTr="005C45D0">
        <w:trPr>
          <w:trHeight w:val="1701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A4A73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724" w:type="dxa"/>
            <w:gridSpan w:val="6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14:paraId="2786CDBC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Stempel</w:t>
            </w:r>
          </w:p>
        </w:tc>
        <w:tc>
          <w:tcPr>
            <w:tcW w:w="714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8F625C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58DA607D" w14:textId="77777777" w:rsidR="005C45D0" w:rsidRPr="005C45D0" w:rsidRDefault="005C45D0" w:rsidP="005C45D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9943"/>
      </w:tblGrid>
      <w:tr w:rsidR="005C45D0" w:rsidRPr="005C45D0" w14:paraId="40BA8B9F" w14:textId="77777777" w:rsidTr="004F0020">
        <w:trPr>
          <w:trHeight w:val="357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CB4812A" w14:textId="77777777" w:rsidR="005C45D0" w:rsidRPr="005C45D0" w:rsidRDefault="005C45D0" w:rsidP="005C45D0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9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3CBF55C" w14:textId="25635791" w:rsidR="005C45D0" w:rsidRPr="005C45D0" w:rsidRDefault="005C45D0" w:rsidP="005C45D0">
            <w:pPr>
              <w:spacing w:line="270" w:lineRule="atLeast"/>
              <w:rPr>
                <w:rFonts w:eastAsia="Verdana" w:cs="Verdana"/>
                <w:b/>
                <w:color w:val="1D1B14"/>
              </w:rPr>
            </w:pPr>
            <w:r w:rsidRPr="005C45D0">
              <w:rPr>
                <w:rFonts w:eastAsia="Verdana" w:cs="Verdana"/>
                <w:b/>
                <w:color w:val="1D1B14"/>
              </w:rPr>
              <w:t xml:space="preserve">Omschrijving van de medische </w:t>
            </w:r>
            <w:r w:rsidR="00D41BE3">
              <w:rPr>
                <w:rFonts w:eastAsia="Verdana" w:cs="Verdana"/>
                <w:b/>
                <w:color w:val="1D1B14"/>
              </w:rPr>
              <w:t>en/</w:t>
            </w:r>
            <w:r w:rsidRPr="005C45D0">
              <w:rPr>
                <w:rFonts w:eastAsia="Verdana" w:cs="Verdana"/>
                <w:b/>
                <w:color w:val="1D1B14"/>
              </w:rPr>
              <w:t>of psychosociale problematiek van het kind door de professione</w:t>
            </w:r>
            <w:r w:rsidR="007A303C">
              <w:rPr>
                <w:rFonts w:eastAsia="Verdana" w:cs="Verdana"/>
                <w:b/>
                <w:color w:val="1D1B14"/>
              </w:rPr>
              <w:t>el</w:t>
            </w:r>
            <w:r w:rsidRPr="005C45D0">
              <w:rPr>
                <w:rFonts w:eastAsia="Verdana" w:cs="Verdana"/>
                <w:b/>
                <w:color w:val="1D1B14"/>
              </w:rPr>
              <w:t xml:space="preserve"> deskundige die niet is verbonden met de organisator.</w:t>
            </w:r>
            <w:r w:rsidRPr="005C45D0">
              <w:rPr>
                <w:rFonts w:eastAsia="Verdana" w:cs="Verdana"/>
                <w:b/>
                <w:color w:val="1D1B14"/>
              </w:rPr>
              <w:br/>
              <w:t>De deskundige beschrijft:</w:t>
            </w:r>
            <w:r w:rsidRPr="005C45D0">
              <w:rPr>
                <w:rFonts w:eastAsia="Verdana" w:cs="Verdana"/>
                <w:b/>
                <w:color w:val="1D1B14"/>
              </w:rPr>
              <w:br/>
              <w:t>- de problematiek van het kind</w:t>
            </w:r>
            <w:r w:rsidRPr="005C45D0">
              <w:rPr>
                <w:rFonts w:eastAsia="Verdana" w:cs="Verdana"/>
                <w:b/>
                <w:color w:val="1D1B14"/>
              </w:rPr>
              <w:br/>
              <w:t>- de duurtijd van de problematiek die specifieke zorg in het kader van de opvang noodzakelijk maakt.</w:t>
            </w:r>
          </w:p>
          <w:p w14:paraId="0290A0BE" w14:textId="77777777" w:rsidR="005C45D0" w:rsidRPr="005C45D0" w:rsidRDefault="005C45D0" w:rsidP="005C45D0">
            <w:pPr>
              <w:spacing w:line="270" w:lineRule="atLeast"/>
              <w:rPr>
                <w:rFonts w:eastAsia="Verdana" w:cs="Verdana"/>
                <w:b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  <w:p w14:paraId="01735618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5C45D0">
              <w:rPr>
                <w:rFonts w:eastAsia="Verdana" w:cs="Verdana"/>
                <w:color w:val="1D1B14"/>
              </w:rPr>
              <w:lastRenderedPageBreak/>
              <w:t>(Deze beschrijving kan ook opgenomen zijn in een afzonderlijk attest of verslag van de deskundige dat bij deze aanvraag wordt gevoegd. Zorg dan wel dat alle bevraagde gegevens  beschikbaar zijn.)</w:t>
            </w:r>
          </w:p>
        </w:tc>
      </w:tr>
    </w:tbl>
    <w:p w14:paraId="4F8B2660" w14:textId="77777777" w:rsidR="005C45D0" w:rsidRPr="005C45D0" w:rsidRDefault="005C45D0" w:rsidP="005C45D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5C45D0" w:rsidRPr="005C45D0" w14:paraId="22F627A4" w14:textId="77777777" w:rsidTr="005C45D0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84C12E2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097D320F" w14:textId="77777777" w:rsidR="005C45D0" w:rsidRPr="005C45D0" w:rsidRDefault="005C45D0" w:rsidP="005C45D0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5C45D0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Verklaring op erewoord en ondertekening</w:t>
            </w:r>
          </w:p>
        </w:tc>
      </w:tr>
    </w:tbl>
    <w:p w14:paraId="585B8F46" w14:textId="77777777" w:rsidR="005C45D0" w:rsidRPr="005C45D0" w:rsidRDefault="005C45D0" w:rsidP="005C45D0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2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653"/>
        <w:gridCol w:w="850"/>
        <w:gridCol w:w="426"/>
        <w:gridCol w:w="708"/>
        <w:gridCol w:w="709"/>
        <w:gridCol w:w="3276"/>
      </w:tblGrid>
      <w:tr w:rsidR="005C45D0" w:rsidRPr="005C45D0" w14:paraId="1E2D6462" w14:textId="77777777" w:rsidTr="004F002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46252" w14:textId="77777777" w:rsidR="005C45D0" w:rsidRPr="005C45D0" w:rsidRDefault="005C45D0" w:rsidP="005C45D0">
            <w:pPr>
              <w:tabs>
                <w:tab w:val="clear" w:pos="3686"/>
              </w:tabs>
              <w:spacing w:after="20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CC13A" w14:textId="3201CB8D" w:rsidR="005C45D0" w:rsidRPr="005C45D0" w:rsidRDefault="005C45D0" w:rsidP="005C45D0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5C45D0"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Ik verklaar op erewoord </w:t>
            </w:r>
          </w:p>
          <w:p w14:paraId="30DD94F4" w14:textId="167A2FD6" w:rsidR="005C45D0" w:rsidRPr="005C45D0" w:rsidRDefault="00591608" w:rsidP="005C45D0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90" w:lineRule="atLeast"/>
              <w:ind w:left="358" w:hanging="284"/>
              <w:contextualSpacing/>
              <w:rPr>
                <w:rFonts w:eastAsia="Verdana,Arial" w:cs="Verdana,Arial"/>
                <w:b/>
                <w:color w:val="1D1B14"/>
              </w:rPr>
            </w:pPr>
            <w:r>
              <w:rPr>
                <w:rFonts w:eastAsia="Verdana,Arial" w:cs="Verdana,Arial"/>
                <w:b/>
                <w:color w:val="1D1B14"/>
              </w:rPr>
              <w:t>d</w:t>
            </w:r>
            <w:r w:rsidRPr="005C45D0">
              <w:rPr>
                <w:rFonts w:eastAsia="Flanders Art Sans b2" w:cs="Arial"/>
                <w:b/>
                <w:bCs/>
                <w:color w:val="1D1B14"/>
                <w:lang w:val="nl-NL"/>
              </w:rPr>
              <w:t>at</w:t>
            </w:r>
            <w:r w:rsidRPr="005C45D0">
              <w:rPr>
                <w:rFonts w:eastAsia="Verdana,Arial" w:cs="Verdana,Arial"/>
                <w:b/>
                <w:color w:val="1D1B14"/>
              </w:rPr>
              <w:t xml:space="preserve"> </w:t>
            </w:r>
            <w:r>
              <w:rPr>
                <w:rFonts w:eastAsia="Verdana,Arial" w:cs="Verdana,Arial"/>
                <w:b/>
                <w:color w:val="1D1B14"/>
              </w:rPr>
              <w:t xml:space="preserve">de </w:t>
            </w:r>
            <w:r w:rsidR="005C45D0" w:rsidRPr="005C45D0">
              <w:rPr>
                <w:rFonts w:eastAsia="Verdana,Arial" w:cs="Verdana,Arial"/>
                <w:b/>
                <w:color w:val="1D1B14"/>
              </w:rPr>
              <w:t xml:space="preserve">ouders van het kind </w:t>
            </w:r>
            <w:r>
              <w:rPr>
                <w:rFonts w:eastAsia="Verdana,Arial" w:cs="Verdana,Arial"/>
                <w:b/>
                <w:color w:val="1D1B14"/>
              </w:rPr>
              <w:t>werden</w:t>
            </w:r>
            <w:r w:rsidR="005C45D0" w:rsidRPr="005C45D0">
              <w:rPr>
                <w:rFonts w:eastAsia="Verdana,Arial" w:cs="Verdana,Arial"/>
                <w:b/>
                <w:color w:val="1D1B14"/>
              </w:rPr>
              <w:t xml:space="preserve"> geïnformeerd over deze aanvraag</w:t>
            </w:r>
          </w:p>
          <w:p w14:paraId="49318565" w14:textId="77777777" w:rsidR="00032228" w:rsidRDefault="00591608" w:rsidP="00032228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90" w:lineRule="atLeast"/>
              <w:ind w:left="358" w:hanging="284"/>
              <w:contextualSpacing/>
              <w:rPr>
                <w:rFonts w:eastAsia="Verdana,Arial" w:cs="Verdana,Arial"/>
                <w:b/>
                <w:color w:val="1D1B14"/>
              </w:rPr>
            </w:pPr>
            <w:r>
              <w:rPr>
                <w:rFonts w:eastAsia="Verdana" w:cs="Verdana"/>
                <w:b/>
                <w:color w:val="1D1B14"/>
              </w:rPr>
              <w:t>k</w:t>
            </w:r>
            <w:r w:rsidR="005C45D0" w:rsidRPr="005C45D0">
              <w:rPr>
                <w:rFonts w:eastAsia="Verdana" w:cs="Verdana"/>
                <w:b/>
                <w:color w:val="1D1B14"/>
              </w:rPr>
              <w:t>ennis genomen te hebben van de voorwaarden voor de specifieke dienstverlening vermeld in het Subsidiebesluit van 22 november 2013 voor een subsidie individuele inclusieve kinderopvang</w:t>
            </w:r>
          </w:p>
          <w:p w14:paraId="30F43D95" w14:textId="21760F31" w:rsidR="00C02C31" w:rsidRPr="008E796D" w:rsidRDefault="00C02C31" w:rsidP="00032228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90" w:lineRule="atLeast"/>
              <w:ind w:left="358" w:hanging="284"/>
              <w:contextualSpacing/>
              <w:rPr>
                <w:rStyle w:val="cf01"/>
                <w:rFonts w:asciiTheme="minorHAnsi" w:eastAsia="Verdana,Arial" w:hAnsiTheme="minorHAnsi" w:cs="Verdana,Arial"/>
                <w:b/>
                <w:bCs/>
                <w:color w:val="1D1B14"/>
                <w:sz w:val="22"/>
                <w:szCs w:val="22"/>
              </w:rPr>
            </w:pPr>
            <w:r w:rsidRPr="008E796D">
              <w:rPr>
                <w:rStyle w:val="cf01"/>
                <w:rFonts w:asciiTheme="minorHAnsi" w:hAnsiTheme="minorHAnsi"/>
                <w:b/>
                <w:bCs/>
                <w:sz w:val="22"/>
                <w:szCs w:val="22"/>
              </w:rPr>
              <w:t>de federale regelgeving rond verpleegkundige handelingen te respecteren, zo dit van toepassing is</w:t>
            </w:r>
          </w:p>
          <w:p w14:paraId="3BEF4B8A" w14:textId="4150887D" w:rsidR="004B699D" w:rsidRPr="000A724D" w:rsidRDefault="00591608" w:rsidP="004B699D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90" w:lineRule="atLeast"/>
              <w:ind w:left="358" w:hanging="284"/>
              <w:contextualSpacing/>
              <w:rPr>
                <w:rFonts w:eastAsia="Verdana,Arial" w:cs="Verdana,Arial"/>
                <w:b/>
                <w:color w:val="1D1B14"/>
              </w:rPr>
            </w:pPr>
            <w:r>
              <w:rPr>
                <w:rFonts w:eastAsia="Verdana" w:cs="Verdana"/>
                <w:b/>
                <w:color w:val="1D1B14"/>
              </w:rPr>
              <w:t>d</w:t>
            </w:r>
            <w:r w:rsidR="005C45D0" w:rsidRPr="005C45D0">
              <w:rPr>
                <w:rFonts w:eastAsia="Verdana" w:cs="Verdana"/>
                <w:b/>
                <w:color w:val="1D1B14"/>
              </w:rPr>
              <w:t>at ik gemachtigd ben om te handelen in naam van de organisator</w:t>
            </w:r>
          </w:p>
          <w:p w14:paraId="044F47DB" w14:textId="493C9796" w:rsidR="005C45D0" w:rsidRPr="005C45D0" w:rsidRDefault="00591608" w:rsidP="005C45D0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90" w:lineRule="atLeast"/>
              <w:ind w:left="358" w:hanging="284"/>
              <w:contextualSpacing/>
              <w:rPr>
                <w:rFonts w:eastAsia="Verdana,Arial" w:cs="Verdana,Arial"/>
                <w:b/>
                <w:color w:val="1D1B14"/>
              </w:rPr>
            </w:pPr>
            <w:r>
              <w:rPr>
                <w:rFonts w:eastAsia="Verdana" w:cs="Verdana"/>
                <w:b/>
                <w:color w:val="1D1B14"/>
              </w:rPr>
              <w:t>d</w:t>
            </w:r>
            <w:r w:rsidR="005C45D0" w:rsidRPr="005C45D0">
              <w:rPr>
                <w:rFonts w:eastAsia="Verdana" w:cs="Verdana"/>
                <w:b/>
                <w:color w:val="1D1B14"/>
              </w:rPr>
              <w:t>at de gegevens volledig en voor waar zijn ingevuld.</w:t>
            </w:r>
          </w:p>
          <w:p w14:paraId="33192236" w14:textId="77777777" w:rsidR="00941718" w:rsidRPr="005C45D0" w:rsidRDefault="00941718" w:rsidP="00E51339">
            <w:pPr>
              <w:tabs>
                <w:tab w:val="clear" w:pos="3686"/>
              </w:tabs>
              <w:spacing w:before="40" w:after="0" w:line="290" w:lineRule="atLeast"/>
              <w:ind w:left="358"/>
              <w:contextualSpacing/>
              <w:rPr>
                <w:rFonts w:eastAsia="Verdana,Arial" w:cs="Verdana,Arial"/>
                <w:b/>
                <w:color w:val="1D1B14"/>
              </w:rPr>
            </w:pPr>
          </w:p>
          <w:p w14:paraId="70844A90" w14:textId="77777777" w:rsidR="005C45D0" w:rsidRPr="005C45D0" w:rsidRDefault="005C45D0" w:rsidP="005C45D0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color w:val="1D1B14"/>
                <w:lang w:val="nl-NL"/>
              </w:rPr>
            </w:pPr>
          </w:p>
        </w:tc>
      </w:tr>
      <w:tr w:rsidR="005C45D0" w:rsidRPr="005C45D0" w14:paraId="3479DBF8" w14:textId="77777777" w:rsidTr="004F002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0D6FF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4D4D8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964500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E1E55F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293538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EB78AA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80EAFF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C41F4A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12DE0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5C45D0" w:rsidRPr="005C45D0" w14:paraId="753A50A5" w14:textId="77777777" w:rsidTr="004F0020">
        <w:trPr>
          <w:trHeight w:val="68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F87AA8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65665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Handtekening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60AD58F3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5C45D0" w:rsidRPr="005C45D0" w14:paraId="3DF5F84C" w14:textId="77777777" w:rsidTr="004F0020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4B922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F3C78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Voornaam en naam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AFAFBF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20434125" w14:textId="77777777" w:rsidR="005C45D0" w:rsidRPr="005C45D0" w:rsidRDefault="005C45D0" w:rsidP="005C45D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5C45D0" w:rsidRPr="005C45D0" w14:paraId="663FD7E5" w14:textId="77777777" w:rsidTr="005C45D0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F26F17F" w14:textId="77777777" w:rsidR="005C45D0" w:rsidRPr="005C45D0" w:rsidRDefault="005C45D0" w:rsidP="005C45D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240B72CD" w14:textId="77777777" w:rsidR="005C45D0" w:rsidRPr="005C45D0" w:rsidRDefault="005C45D0" w:rsidP="005C45D0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5C45D0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Terugbezorgen formulier</w:t>
            </w:r>
          </w:p>
        </w:tc>
      </w:tr>
    </w:tbl>
    <w:p w14:paraId="3A4A5996" w14:textId="77777777" w:rsidR="005C45D0" w:rsidRPr="005C45D0" w:rsidRDefault="005C45D0" w:rsidP="005C45D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5C45D0" w:rsidRPr="005C45D0" w14:paraId="459B669E" w14:textId="77777777" w:rsidTr="008E796D">
        <w:trPr>
          <w:trHeight w:hRule="exact" w:val="972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BB0D3" w14:textId="64C49F1F" w:rsidR="005C45D0" w:rsidRPr="00E040F4" w:rsidRDefault="008E796D" w:rsidP="005C45D0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Arial"/>
                <w:b/>
                <w:color w:val="1D1B14"/>
              </w:rPr>
            </w:pPr>
            <w:bookmarkStart w:id="9" w:name="_Hlk138351223"/>
            <w:r w:rsidRPr="00032228">
              <w:rPr>
                <w:b/>
                <w:bCs/>
              </w:rPr>
              <w:t>Beveilig het aanvraagformulier en het attest van de professioneel deskundige met een wachtwoord en stuur de documenten en het wachtwoord naar aanvragen.inclusieve@opgroeien.be</w:t>
            </w:r>
            <w:r w:rsidR="005C45D0" w:rsidRPr="005C45D0">
              <w:rPr>
                <w:rFonts w:eastAsia="Verdana" w:cs="Verdana"/>
                <w:b/>
                <w:color w:val="000000"/>
              </w:rPr>
              <w:t xml:space="preserve">. </w:t>
            </w:r>
          </w:p>
        </w:tc>
      </w:tr>
      <w:bookmarkEnd w:id="9"/>
    </w:tbl>
    <w:p w14:paraId="05C7AA33" w14:textId="77777777" w:rsidR="005C45D0" w:rsidRPr="005C45D0" w:rsidRDefault="005C45D0" w:rsidP="005C45D0">
      <w:pPr>
        <w:spacing w:after="0" w:line="240" w:lineRule="exact"/>
        <w:rPr>
          <w:rFonts w:eastAsia="Flanders Art Sans b2" w:cs="Arial"/>
          <w:color w:val="1D1B14"/>
        </w:rPr>
      </w:pPr>
    </w:p>
    <w:p w14:paraId="13D3540C" w14:textId="2D4C190B" w:rsidR="00904618" w:rsidRDefault="00904618" w:rsidP="00904618">
      <w:pPr>
        <w:rPr>
          <w:lang w:val="nl-NL"/>
        </w:rPr>
      </w:pPr>
    </w:p>
    <w:sectPr w:rsidR="00904618" w:rsidSect="00C547AB">
      <w:headerReference w:type="even" r:id="rId21"/>
      <w:footerReference w:type="even" r:id="rId22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5342A" w14:textId="77777777" w:rsidR="00315D89" w:rsidRDefault="00315D89" w:rsidP="003D7175">
      <w:pPr>
        <w:spacing w:after="0" w:line="240" w:lineRule="auto"/>
      </w:pPr>
      <w:r>
        <w:separator/>
      </w:r>
    </w:p>
  </w:endnote>
  <w:endnote w:type="continuationSeparator" w:id="0">
    <w:p w14:paraId="21BC5520" w14:textId="77777777" w:rsidR="00315D89" w:rsidRDefault="00315D89" w:rsidP="003D7175">
      <w:pPr>
        <w:spacing w:after="0" w:line="240" w:lineRule="auto"/>
      </w:pPr>
      <w:r>
        <w:continuationSeparator/>
      </w:r>
    </w:p>
  </w:endnote>
  <w:endnote w:type="continuationNotice" w:id="1">
    <w:p w14:paraId="7F7D84BB" w14:textId="77777777" w:rsidR="00315D89" w:rsidRDefault="00315D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F0EEAB9-969F-4115-94DD-9CF6080FCDBE}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subsetted="1" w:fontKey="{583ABBBF-15B0-4175-865D-5342BACA459C}"/>
  </w:font>
  <w:font w:name="Verdana,Arial">
    <w:altName w:val="Verdan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4B60D" w14:textId="0061B3E4" w:rsidR="006D48FA" w:rsidRPr="003D7175" w:rsidRDefault="006D48F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4A1E55">
      <w:fldChar w:fldCharType="begin"/>
    </w:r>
    <w:r w:rsidR="004A1E55">
      <w:instrText xml:space="preserve"> NUMPAGES   \* MERGEFORMAT </w:instrText>
    </w:r>
    <w:r w:rsidR="004A1E55">
      <w:fldChar w:fldCharType="separate"/>
    </w:r>
    <w:r>
      <w:t>2</w:t>
    </w:r>
    <w:r w:rsidR="004A1E55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4A1E55">
      <w:rPr>
        <w:noProof/>
      </w:rPr>
      <w:t>2.09.2024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CB19C" w14:textId="6D9B98F0" w:rsidR="006D48FA" w:rsidRPr="00C547AB" w:rsidRDefault="006D48FA" w:rsidP="00C547AB">
    <w:pPr>
      <w:pStyle w:val="Voettekst"/>
    </w:pPr>
    <w:r w:rsidRPr="009E05E2">
      <w:ptab w:relativeTo="margin" w:alignment="center" w:leader="none"/>
    </w:r>
    <w:r w:rsidRPr="009E05E2"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4A1E55">
      <w:fldChar w:fldCharType="begin"/>
    </w:r>
    <w:r w:rsidR="004A1E55">
      <w:instrText xml:space="preserve"> NUMPAGES  \* Arabic  \* MERGEFORMAT </w:instrText>
    </w:r>
    <w:r w:rsidR="004A1E55">
      <w:fldChar w:fldCharType="separate"/>
    </w:r>
    <w:r>
      <w:t>3</w:t>
    </w:r>
    <w:r w:rsidR="004A1E5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C83A5" w14:textId="6AB8AE0F" w:rsidR="006D48FA" w:rsidRPr="00144404" w:rsidRDefault="00BF043B" w:rsidP="00144404">
    <w:pPr>
      <w:pStyle w:val="Voettekst"/>
    </w:pPr>
    <w:r>
      <w:rPr>
        <w:noProof/>
      </w:rPr>
      <w:drawing>
        <wp:inline distT="0" distB="0" distL="0" distR="0" wp14:anchorId="4373E55B" wp14:editId="261E1281">
          <wp:extent cx="1280160" cy="54229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6009E" w14:textId="3CB7EEF4" w:rsidR="004F0020" w:rsidRPr="00C547AB" w:rsidRDefault="00803F31" w:rsidP="00C547AB">
    <w:pPr>
      <w:pStyle w:val="Voettekst"/>
    </w:pPr>
    <w:r>
      <w:t>Versie 1/7/2023</w:t>
    </w:r>
    <w:r w:rsidR="00EB7704">
      <w:ptab w:relativeTo="margin" w:alignment="right" w:leader="none"/>
    </w:r>
    <w:r w:rsidR="00EB7704" w:rsidRPr="009E05E2">
      <w:t xml:space="preserve">pagina </w:t>
    </w:r>
    <w:r w:rsidR="00EB7704" w:rsidRPr="009E05E2">
      <w:fldChar w:fldCharType="begin"/>
    </w:r>
    <w:r w:rsidR="00EB7704" w:rsidRPr="009E05E2">
      <w:instrText xml:space="preserve"> PAGE  \* Arabic  \* MERGEFORMAT </w:instrText>
    </w:r>
    <w:r w:rsidR="00EB7704" w:rsidRPr="009E05E2">
      <w:fldChar w:fldCharType="separate"/>
    </w:r>
    <w:r w:rsidR="00EB7704">
      <w:t>2</w:t>
    </w:r>
    <w:r w:rsidR="00EB7704" w:rsidRPr="009E05E2">
      <w:fldChar w:fldCharType="end"/>
    </w:r>
    <w:r w:rsidR="00EB7704" w:rsidRPr="009E05E2">
      <w:t xml:space="preserve"> van </w:t>
    </w:r>
    <w:r w:rsidR="004A1E55">
      <w:fldChar w:fldCharType="begin"/>
    </w:r>
    <w:r w:rsidR="004A1E55">
      <w:instrText>NUMPAGES  \* Arabic  \* MERGEFORMAT</w:instrText>
    </w:r>
    <w:r w:rsidR="004A1E55">
      <w:fldChar w:fldCharType="separate"/>
    </w:r>
    <w:r w:rsidR="00EB7704">
      <w:t>2</w:t>
    </w:r>
    <w:r w:rsidR="004A1E5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8C3F0" w14:textId="77777777" w:rsidR="00315D89" w:rsidRDefault="00315D89" w:rsidP="003D7175">
      <w:pPr>
        <w:spacing w:after="0" w:line="240" w:lineRule="auto"/>
      </w:pPr>
      <w:r>
        <w:separator/>
      </w:r>
    </w:p>
  </w:footnote>
  <w:footnote w:type="continuationSeparator" w:id="0">
    <w:p w14:paraId="050118EA" w14:textId="77777777" w:rsidR="00315D89" w:rsidRDefault="00315D89" w:rsidP="003D7175">
      <w:pPr>
        <w:spacing w:after="0" w:line="240" w:lineRule="auto"/>
      </w:pPr>
      <w:r>
        <w:continuationSeparator/>
      </w:r>
    </w:p>
  </w:footnote>
  <w:footnote w:type="continuationNotice" w:id="1">
    <w:p w14:paraId="37B52C41" w14:textId="77777777" w:rsidR="00315D89" w:rsidRDefault="00315D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923D2" w14:textId="77777777" w:rsidR="004F0020" w:rsidRDefault="004F002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35666F"/>
    <w:multiLevelType w:val="hybridMultilevel"/>
    <w:tmpl w:val="0FC08A82"/>
    <w:lvl w:ilvl="0" w:tplc="625CBA28">
      <w:numFmt w:val="bullet"/>
      <w:lvlText w:val="-"/>
      <w:lvlJc w:val="left"/>
      <w:pPr>
        <w:ind w:left="720" w:hanging="360"/>
      </w:pPr>
      <w:rPr>
        <w:rFonts w:ascii="Flanders Art Sans" w:eastAsiaTheme="minorHAnsi" w:hAnsi="Flanders Art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62A7E"/>
    <w:multiLevelType w:val="multilevel"/>
    <w:tmpl w:val="D4D4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A0B92"/>
    <w:multiLevelType w:val="hybridMultilevel"/>
    <w:tmpl w:val="09F6713E"/>
    <w:lvl w:ilvl="0" w:tplc="7752DFE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A4BC8"/>
    <w:multiLevelType w:val="hybridMultilevel"/>
    <w:tmpl w:val="0B9E3146"/>
    <w:lvl w:ilvl="0" w:tplc="7752DFE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203C3"/>
    <w:multiLevelType w:val="multilevel"/>
    <w:tmpl w:val="162C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5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F9C458E"/>
    <w:multiLevelType w:val="hybridMultilevel"/>
    <w:tmpl w:val="025824E4"/>
    <w:lvl w:ilvl="0" w:tplc="2268447E">
      <w:numFmt w:val="bullet"/>
      <w:lvlText w:val="-"/>
      <w:lvlJc w:val="left"/>
      <w:pPr>
        <w:ind w:left="720" w:hanging="360"/>
      </w:pPr>
      <w:rPr>
        <w:rFonts w:ascii="Flanders Art Sans" w:eastAsiaTheme="minorHAnsi" w:hAnsi="Flanders Art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474429">
    <w:abstractNumId w:val="15"/>
  </w:num>
  <w:num w:numId="2" w16cid:durableId="2078747578">
    <w:abstractNumId w:val="8"/>
  </w:num>
  <w:num w:numId="3" w16cid:durableId="462231456">
    <w:abstractNumId w:val="16"/>
  </w:num>
  <w:num w:numId="4" w16cid:durableId="444276874">
    <w:abstractNumId w:val="14"/>
  </w:num>
  <w:num w:numId="5" w16cid:durableId="104469990">
    <w:abstractNumId w:val="5"/>
  </w:num>
  <w:num w:numId="6" w16cid:durableId="1112827282">
    <w:abstractNumId w:val="0"/>
  </w:num>
  <w:num w:numId="7" w16cid:durableId="978728496">
    <w:abstractNumId w:val="13"/>
  </w:num>
  <w:num w:numId="8" w16cid:durableId="1573465508">
    <w:abstractNumId w:val="9"/>
  </w:num>
  <w:num w:numId="9" w16cid:durableId="689187704">
    <w:abstractNumId w:val="7"/>
  </w:num>
  <w:num w:numId="10" w16cid:durableId="958100018">
    <w:abstractNumId w:val="4"/>
  </w:num>
  <w:num w:numId="11" w16cid:durableId="878325441">
    <w:abstractNumId w:val="10"/>
  </w:num>
  <w:num w:numId="12" w16cid:durableId="1561987603">
    <w:abstractNumId w:val="1"/>
  </w:num>
  <w:num w:numId="13" w16cid:durableId="618144228">
    <w:abstractNumId w:val="11"/>
  </w:num>
  <w:num w:numId="14" w16cid:durableId="1476490838">
    <w:abstractNumId w:val="3"/>
  </w:num>
  <w:num w:numId="15" w16cid:durableId="534123590">
    <w:abstractNumId w:val="12"/>
  </w:num>
  <w:num w:numId="16" w16cid:durableId="761339273">
    <w:abstractNumId w:val="6"/>
  </w:num>
  <w:num w:numId="17" w16cid:durableId="1708138931">
    <w:abstractNumId w:val="17"/>
  </w:num>
  <w:num w:numId="18" w16cid:durableId="59154724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01AF1"/>
    <w:rsid w:val="00005083"/>
    <w:rsid w:val="0000643B"/>
    <w:rsid w:val="00012A61"/>
    <w:rsid w:val="00016424"/>
    <w:rsid w:val="0001718C"/>
    <w:rsid w:val="00017F5F"/>
    <w:rsid w:val="000214DE"/>
    <w:rsid w:val="00022C25"/>
    <w:rsid w:val="00024016"/>
    <w:rsid w:val="00026CE9"/>
    <w:rsid w:val="0003016A"/>
    <w:rsid w:val="000320A5"/>
    <w:rsid w:val="00032228"/>
    <w:rsid w:val="000338A0"/>
    <w:rsid w:val="000373DE"/>
    <w:rsid w:val="00037F9B"/>
    <w:rsid w:val="00042B63"/>
    <w:rsid w:val="00044292"/>
    <w:rsid w:val="00047231"/>
    <w:rsid w:val="000512D8"/>
    <w:rsid w:val="00052503"/>
    <w:rsid w:val="0005792A"/>
    <w:rsid w:val="000708CA"/>
    <w:rsid w:val="0007290F"/>
    <w:rsid w:val="0008063E"/>
    <w:rsid w:val="0009156D"/>
    <w:rsid w:val="00092074"/>
    <w:rsid w:val="000A1C71"/>
    <w:rsid w:val="000A724D"/>
    <w:rsid w:val="000A7DBF"/>
    <w:rsid w:val="000B3CEF"/>
    <w:rsid w:val="000C2D7F"/>
    <w:rsid w:val="000C3D26"/>
    <w:rsid w:val="000D26D8"/>
    <w:rsid w:val="000D5612"/>
    <w:rsid w:val="000D68EF"/>
    <w:rsid w:val="000E3BD5"/>
    <w:rsid w:val="000F299E"/>
    <w:rsid w:val="000F3E2B"/>
    <w:rsid w:val="00105365"/>
    <w:rsid w:val="001235F7"/>
    <w:rsid w:val="00124C4B"/>
    <w:rsid w:val="00135538"/>
    <w:rsid w:val="00144404"/>
    <w:rsid w:val="0014443B"/>
    <w:rsid w:val="0014608E"/>
    <w:rsid w:val="001562BC"/>
    <w:rsid w:val="00172DC8"/>
    <w:rsid w:val="0017551F"/>
    <w:rsid w:val="00176CB9"/>
    <w:rsid w:val="00180B65"/>
    <w:rsid w:val="00193EF3"/>
    <w:rsid w:val="00196CE0"/>
    <w:rsid w:val="001A15F7"/>
    <w:rsid w:val="001A3F55"/>
    <w:rsid w:val="001B2FE1"/>
    <w:rsid w:val="001C3C49"/>
    <w:rsid w:val="001C47A4"/>
    <w:rsid w:val="001C482A"/>
    <w:rsid w:val="001C736A"/>
    <w:rsid w:val="001C77B1"/>
    <w:rsid w:val="001E023A"/>
    <w:rsid w:val="001E052C"/>
    <w:rsid w:val="001E59BA"/>
    <w:rsid w:val="001E5B40"/>
    <w:rsid w:val="001F04E2"/>
    <w:rsid w:val="001F146E"/>
    <w:rsid w:val="001F201B"/>
    <w:rsid w:val="002031BD"/>
    <w:rsid w:val="00212CAF"/>
    <w:rsid w:val="00214714"/>
    <w:rsid w:val="0022463C"/>
    <w:rsid w:val="0022623F"/>
    <w:rsid w:val="00227BFC"/>
    <w:rsid w:val="0023248B"/>
    <w:rsid w:val="00235059"/>
    <w:rsid w:val="00236CFD"/>
    <w:rsid w:val="002377E7"/>
    <w:rsid w:val="00240CDF"/>
    <w:rsid w:val="002622ED"/>
    <w:rsid w:val="00262491"/>
    <w:rsid w:val="0026556E"/>
    <w:rsid w:val="002667C3"/>
    <w:rsid w:val="00266C84"/>
    <w:rsid w:val="002702E6"/>
    <w:rsid w:val="0027455B"/>
    <w:rsid w:val="002855A9"/>
    <w:rsid w:val="002A4B45"/>
    <w:rsid w:val="002A528F"/>
    <w:rsid w:val="002A5296"/>
    <w:rsid w:val="002A66BA"/>
    <w:rsid w:val="002A69EE"/>
    <w:rsid w:val="002D0517"/>
    <w:rsid w:val="002D0657"/>
    <w:rsid w:val="00302262"/>
    <w:rsid w:val="00306D44"/>
    <w:rsid w:val="00315D89"/>
    <w:rsid w:val="0032143B"/>
    <w:rsid w:val="00323AD7"/>
    <w:rsid w:val="00327EE2"/>
    <w:rsid w:val="00331B68"/>
    <w:rsid w:val="00334659"/>
    <w:rsid w:val="0034011F"/>
    <w:rsid w:val="00344672"/>
    <w:rsid w:val="00351B79"/>
    <w:rsid w:val="00352AB5"/>
    <w:rsid w:val="00356C88"/>
    <w:rsid w:val="003578BE"/>
    <w:rsid w:val="00362157"/>
    <w:rsid w:val="00364AD6"/>
    <w:rsid w:val="00371620"/>
    <w:rsid w:val="00374243"/>
    <w:rsid w:val="00374546"/>
    <w:rsid w:val="00375277"/>
    <w:rsid w:val="003765E1"/>
    <w:rsid w:val="00376DBC"/>
    <w:rsid w:val="00377C0D"/>
    <w:rsid w:val="00386108"/>
    <w:rsid w:val="00392406"/>
    <w:rsid w:val="00395E24"/>
    <w:rsid w:val="003A1758"/>
    <w:rsid w:val="003A7B87"/>
    <w:rsid w:val="003B5FE5"/>
    <w:rsid w:val="003C0A69"/>
    <w:rsid w:val="003C1D32"/>
    <w:rsid w:val="003C1E1A"/>
    <w:rsid w:val="003C3181"/>
    <w:rsid w:val="003C46FF"/>
    <w:rsid w:val="003C5197"/>
    <w:rsid w:val="003C7FD6"/>
    <w:rsid w:val="003D7175"/>
    <w:rsid w:val="003E46C0"/>
    <w:rsid w:val="003E64FB"/>
    <w:rsid w:val="004046BA"/>
    <w:rsid w:val="004131E0"/>
    <w:rsid w:val="00415BA4"/>
    <w:rsid w:val="00424E56"/>
    <w:rsid w:val="004255E2"/>
    <w:rsid w:val="0042718F"/>
    <w:rsid w:val="00433512"/>
    <w:rsid w:val="00441306"/>
    <w:rsid w:val="00441CB1"/>
    <w:rsid w:val="004469E8"/>
    <w:rsid w:val="00451460"/>
    <w:rsid w:val="0045641E"/>
    <w:rsid w:val="00467133"/>
    <w:rsid w:val="00473595"/>
    <w:rsid w:val="00473A0D"/>
    <w:rsid w:val="00477711"/>
    <w:rsid w:val="00483DEF"/>
    <w:rsid w:val="004852F9"/>
    <w:rsid w:val="00485469"/>
    <w:rsid w:val="00490A76"/>
    <w:rsid w:val="00491F99"/>
    <w:rsid w:val="004924C4"/>
    <w:rsid w:val="004934DF"/>
    <w:rsid w:val="004954F6"/>
    <w:rsid w:val="004A1E55"/>
    <w:rsid w:val="004A2F3C"/>
    <w:rsid w:val="004B699D"/>
    <w:rsid w:val="004C5836"/>
    <w:rsid w:val="004C58F4"/>
    <w:rsid w:val="004C69FF"/>
    <w:rsid w:val="004C7096"/>
    <w:rsid w:val="004D1B10"/>
    <w:rsid w:val="004D32DC"/>
    <w:rsid w:val="004F0020"/>
    <w:rsid w:val="004F19EC"/>
    <w:rsid w:val="004F2166"/>
    <w:rsid w:val="004F26F7"/>
    <w:rsid w:val="004F45F3"/>
    <w:rsid w:val="004F5A01"/>
    <w:rsid w:val="0050184E"/>
    <w:rsid w:val="00501C9A"/>
    <w:rsid w:val="005046C1"/>
    <w:rsid w:val="0050605D"/>
    <w:rsid w:val="00511AD3"/>
    <w:rsid w:val="00513B58"/>
    <w:rsid w:val="0051520A"/>
    <w:rsid w:val="0051545F"/>
    <w:rsid w:val="00522110"/>
    <w:rsid w:val="0052794A"/>
    <w:rsid w:val="005424DB"/>
    <w:rsid w:val="0054500E"/>
    <w:rsid w:val="00551FDE"/>
    <w:rsid w:val="00555042"/>
    <w:rsid w:val="0055527B"/>
    <w:rsid w:val="0056585B"/>
    <w:rsid w:val="00567055"/>
    <w:rsid w:val="005748C3"/>
    <w:rsid w:val="00581AE9"/>
    <w:rsid w:val="00586525"/>
    <w:rsid w:val="00590D47"/>
    <w:rsid w:val="00591608"/>
    <w:rsid w:val="005960F9"/>
    <w:rsid w:val="00597EE9"/>
    <w:rsid w:val="005B02BB"/>
    <w:rsid w:val="005B45F9"/>
    <w:rsid w:val="005B625A"/>
    <w:rsid w:val="005B66C9"/>
    <w:rsid w:val="005B679C"/>
    <w:rsid w:val="005C135A"/>
    <w:rsid w:val="005C3FD7"/>
    <w:rsid w:val="005C45D0"/>
    <w:rsid w:val="005D0563"/>
    <w:rsid w:val="005D7EB6"/>
    <w:rsid w:val="005E17B5"/>
    <w:rsid w:val="00603AE9"/>
    <w:rsid w:val="00607741"/>
    <w:rsid w:val="0061123E"/>
    <w:rsid w:val="0061290A"/>
    <w:rsid w:val="00614229"/>
    <w:rsid w:val="006221A7"/>
    <w:rsid w:val="00623F2B"/>
    <w:rsid w:val="00634212"/>
    <w:rsid w:val="00635542"/>
    <w:rsid w:val="00637AFE"/>
    <w:rsid w:val="0064213F"/>
    <w:rsid w:val="00644273"/>
    <w:rsid w:val="00646E21"/>
    <w:rsid w:val="006477BA"/>
    <w:rsid w:val="00650C86"/>
    <w:rsid w:val="0065316C"/>
    <w:rsid w:val="0065386E"/>
    <w:rsid w:val="00653B72"/>
    <w:rsid w:val="00656D26"/>
    <w:rsid w:val="006643AC"/>
    <w:rsid w:val="00665B68"/>
    <w:rsid w:val="006727A6"/>
    <w:rsid w:val="0067748E"/>
    <w:rsid w:val="0068161E"/>
    <w:rsid w:val="006961A2"/>
    <w:rsid w:val="006A12C6"/>
    <w:rsid w:val="006A1F0F"/>
    <w:rsid w:val="006A3DEF"/>
    <w:rsid w:val="006B2269"/>
    <w:rsid w:val="006B3164"/>
    <w:rsid w:val="006B7945"/>
    <w:rsid w:val="006C0B43"/>
    <w:rsid w:val="006C19E5"/>
    <w:rsid w:val="006C40F0"/>
    <w:rsid w:val="006C5667"/>
    <w:rsid w:val="006C5C57"/>
    <w:rsid w:val="006D48FA"/>
    <w:rsid w:val="006D621D"/>
    <w:rsid w:val="006D6D42"/>
    <w:rsid w:val="006E442F"/>
    <w:rsid w:val="006F662F"/>
    <w:rsid w:val="006F7B4F"/>
    <w:rsid w:val="00701B54"/>
    <w:rsid w:val="0070311F"/>
    <w:rsid w:val="007034E7"/>
    <w:rsid w:val="00704B76"/>
    <w:rsid w:val="00711919"/>
    <w:rsid w:val="00720784"/>
    <w:rsid w:val="00733B04"/>
    <w:rsid w:val="00741F84"/>
    <w:rsid w:val="00753535"/>
    <w:rsid w:val="00757E39"/>
    <w:rsid w:val="00760BFB"/>
    <w:rsid w:val="00780646"/>
    <w:rsid w:val="00783380"/>
    <w:rsid w:val="007838F4"/>
    <w:rsid w:val="007860F6"/>
    <w:rsid w:val="007947D9"/>
    <w:rsid w:val="007A303C"/>
    <w:rsid w:val="007A4A7E"/>
    <w:rsid w:val="007C1C82"/>
    <w:rsid w:val="007C2349"/>
    <w:rsid w:val="007E4D8B"/>
    <w:rsid w:val="007E4DE3"/>
    <w:rsid w:val="00803F31"/>
    <w:rsid w:val="0080545D"/>
    <w:rsid w:val="00805D78"/>
    <w:rsid w:val="008101FE"/>
    <w:rsid w:val="00812C06"/>
    <w:rsid w:val="0082132D"/>
    <w:rsid w:val="00844F12"/>
    <w:rsid w:val="008843F3"/>
    <w:rsid w:val="00890311"/>
    <w:rsid w:val="008A142F"/>
    <w:rsid w:val="008A2675"/>
    <w:rsid w:val="008A3022"/>
    <w:rsid w:val="008A3839"/>
    <w:rsid w:val="008A6177"/>
    <w:rsid w:val="008B4916"/>
    <w:rsid w:val="008B5993"/>
    <w:rsid w:val="008B6971"/>
    <w:rsid w:val="008C5540"/>
    <w:rsid w:val="008D1B19"/>
    <w:rsid w:val="008E15F6"/>
    <w:rsid w:val="008E796D"/>
    <w:rsid w:val="00904618"/>
    <w:rsid w:val="009063BD"/>
    <w:rsid w:val="0091017C"/>
    <w:rsid w:val="00914020"/>
    <w:rsid w:val="009236FE"/>
    <w:rsid w:val="00931049"/>
    <w:rsid w:val="00932199"/>
    <w:rsid w:val="00940A53"/>
    <w:rsid w:val="0094112D"/>
    <w:rsid w:val="00941718"/>
    <w:rsid w:val="009455FD"/>
    <w:rsid w:val="00954BB5"/>
    <w:rsid w:val="00955219"/>
    <w:rsid w:val="0097046A"/>
    <w:rsid w:val="00973607"/>
    <w:rsid w:val="00981D2F"/>
    <w:rsid w:val="009B0D00"/>
    <w:rsid w:val="009B1F14"/>
    <w:rsid w:val="009B2392"/>
    <w:rsid w:val="009B25B9"/>
    <w:rsid w:val="009C20DA"/>
    <w:rsid w:val="009D397C"/>
    <w:rsid w:val="009D6E70"/>
    <w:rsid w:val="009D791D"/>
    <w:rsid w:val="009E0623"/>
    <w:rsid w:val="009E1671"/>
    <w:rsid w:val="009E77B4"/>
    <w:rsid w:val="009F41D3"/>
    <w:rsid w:val="009F77FE"/>
    <w:rsid w:val="00A010FB"/>
    <w:rsid w:val="00A04B18"/>
    <w:rsid w:val="00A11B9F"/>
    <w:rsid w:val="00A1422D"/>
    <w:rsid w:val="00A16342"/>
    <w:rsid w:val="00A176C9"/>
    <w:rsid w:val="00A22751"/>
    <w:rsid w:val="00A23519"/>
    <w:rsid w:val="00A374DB"/>
    <w:rsid w:val="00A52FCC"/>
    <w:rsid w:val="00A63939"/>
    <w:rsid w:val="00A6430F"/>
    <w:rsid w:val="00A64460"/>
    <w:rsid w:val="00A647B9"/>
    <w:rsid w:val="00A65D89"/>
    <w:rsid w:val="00A702E7"/>
    <w:rsid w:val="00A748DB"/>
    <w:rsid w:val="00A8028F"/>
    <w:rsid w:val="00A839D5"/>
    <w:rsid w:val="00A8602B"/>
    <w:rsid w:val="00A864EE"/>
    <w:rsid w:val="00A86EBE"/>
    <w:rsid w:val="00A92DB2"/>
    <w:rsid w:val="00A94D2E"/>
    <w:rsid w:val="00AA2182"/>
    <w:rsid w:val="00AA32D6"/>
    <w:rsid w:val="00AA3B2D"/>
    <w:rsid w:val="00AA7F6E"/>
    <w:rsid w:val="00AB6CC3"/>
    <w:rsid w:val="00AC2A70"/>
    <w:rsid w:val="00AC362F"/>
    <w:rsid w:val="00AD2A87"/>
    <w:rsid w:val="00AD6183"/>
    <w:rsid w:val="00AD6504"/>
    <w:rsid w:val="00AD6AA4"/>
    <w:rsid w:val="00AE0065"/>
    <w:rsid w:val="00AE521B"/>
    <w:rsid w:val="00AF4021"/>
    <w:rsid w:val="00AF5C66"/>
    <w:rsid w:val="00AF6E3F"/>
    <w:rsid w:val="00B00C13"/>
    <w:rsid w:val="00B02EE3"/>
    <w:rsid w:val="00B03917"/>
    <w:rsid w:val="00B03946"/>
    <w:rsid w:val="00B43C63"/>
    <w:rsid w:val="00B46A77"/>
    <w:rsid w:val="00B656FF"/>
    <w:rsid w:val="00B71D38"/>
    <w:rsid w:val="00B772E3"/>
    <w:rsid w:val="00B835CF"/>
    <w:rsid w:val="00B83666"/>
    <w:rsid w:val="00B87354"/>
    <w:rsid w:val="00B9134E"/>
    <w:rsid w:val="00B95E69"/>
    <w:rsid w:val="00B96F61"/>
    <w:rsid w:val="00BA1880"/>
    <w:rsid w:val="00BA3366"/>
    <w:rsid w:val="00BA4BB2"/>
    <w:rsid w:val="00BA4FDD"/>
    <w:rsid w:val="00BA62D3"/>
    <w:rsid w:val="00BB6AB8"/>
    <w:rsid w:val="00BC3432"/>
    <w:rsid w:val="00BC75CB"/>
    <w:rsid w:val="00BD5F8B"/>
    <w:rsid w:val="00BE1A11"/>
    <w:rsid w:val="00BE3D35"/>
    <w:rsid w:val="00BF043B"/>
    <w:rsid w:val="00BF06E9"/>
    <w:rsid w:val="00BF3680"/>
    <w:rsid w:val="00BF766B"/>
    <w:rsid w:val="00C02C31"/>
    <w:rsid w:val="00C0415F"/>
    <w:rsid w:val="00C050A7"/>
    <w:rsid w:val="00C14555"/>
    <w:rsid w:val="00C219E8"/>
    <w:rsid w:val="00C31286"/>
    <w:rsid w:val="00C547AB"/>
    <w:rsid w:val="00C57576"/>
    <w:rsid w:val="00C63208"/>
    <w:rsid w:val="00C675C7"/>
    <w:rsid w:val="00C84046"/>
    <w:rsid w:val="00C9695C"/>
    <w:rsid w:val="00C97D3F"/>
    <w:rsid w:val="00CA0423"/>
    <w:rsid w:val="00CA14A0"/>
    <w:rsid w:val="00CA354D"/>
    <w:rsid w:val="00CA7D06"/>
    <w:rsid w:val="00CB1D1D"/>
    <w:rsid w:val="00CD791B"/>
    <w:rsid w:val="00CE67A1"/>
    <w:rsid w:val="00CF0C1E"/>
    <w:rsid w:val="00CF6DAE"/>
    <w:rsid w:val="00D0001A"/>
    <w:rsid w:val="00D01078"/>
    <w:rsid w:val="00D011D8"/>
    <w:rsid w:val="00D01EF8"/>
    <w:rsid w:val="00D179B1"/>
    <w:rsid w:val="00D3144F"/>
    <w:rsid w:val="00D34F85"/>
    <w:rsid w:val="00D41BE3"/>
    <w:rsid w:val="00D42C6E"/>
    <w:rsid w:val="00D5302F"/>
    <w:rsid w:val="00D53D53"/>
    <w:rsid w:val="00D57CB8"/>
    <w:rsid w:val="00D605C6"/>
    <w:rsid w:val="00D70FF3"/>
    <w:rsid w:val="00D713F8"/>
    <w:rsid w:val="00D86F2B"/>
    <w:rsid w:val="00D94545"/>
    <w:rsid w:val="00D96EBE"/>
    <w:rsid w:val="00D977D7"/>
    <w:rsid w:val="00DA486B"/>
    <w:rsid w:val="00DA4883"/>
    <w:rsid w:val="00DA7A81"/>
    <w:rsid w:val="00DA7BD0"/>
    <w:rsid w:val="00DB2490"/>
    <w:rsid w:val="00DC3F94"/>
    <w:rsid w:val="00DC53FD"/>
    <w:rsid w:val="00DD75F6"/>
    <w:rsid w:val="00DE0E7E"/>
    <w:rsid w:val="00DE306E"/>
    <w:rsid w:val="00DE62FD"/>
    <w:rsid w:val="00DF0E69"/>
    <w:rsid w:val="00E02B7C"/>
    <w:rsid w:val="00E040F4"/>
    <w:rsid w:val="00E06F4B"/>
    <w:rsid w:val="00E07832"/>
    <w:rsid w:val="00E25580"/>
    <w:rsid w:val="00E3014A"/>
    <w:rsid w:val="00E336D3"/>
    <w:rsid w:val="00E33FB3"/>
    <w:rsid w:val="00E4299F"/>
    <w:rsid w:val="00E44C8B"/>
    <w:rsid w:val="00E51339"/>
    <w:rsid w:val="00E7026E"/>
    <w:rsid w:val="00E7391C"/>
    <w:rsid w:val="00E7715D"/>
    <w:rsid w:val="00E825B7"/>
    <w:rsid w:val="00E82DA3"/>
    <w:rsid w:val="00E848D4"/>
    <w:rsid w:val="00E862DE"/>
    <w:rsid w:val="00E97D73"/>
    <w:rsid w:val="00EA472C"/>
    <w:rsid w:val="00EA4DFA"/>
    <w:rsid w:val="00EA70F8"/>
    <w:rsid w:val="00EB05E9"/>
    <w:rsid w:val="00EB08E2"/>
    <w:rsid w:val="00EB3567"/>
    <w:rsid w:val="00EB5983"/>
    <w:rsid w:val="00EB7704"/>
    <w:rsid w:val="00EC3928"/>
    <w:rsid w:val="00EC47BD"/>
    <w:rsid w:val="00EC6094"/>
    <w:rsid w:val="00ED16C5"/>
    <w:rsid w:val="00ED1C25"/>
    <w:rsid w:val="00ED3506"/>
    <w:rsid w:val="00ED6396"/>
    <w:rsid w:val="00ED6587"/>
    <w:rsid w:val="00EE1275"/>
    <w:rsid w:val="00EE2DF5"/>
    <w:rsid w:val="00EE318E"/>
    <w:rsid w:val="00EE434B"/>
    <w:rsid w:val="00EE57C2"/>
    <w:rsid w:val="00EF1572"/>
    <w:rsid w:val="00EF2F65"/>
    <w:rsid w:val="00EF564D"/>
    <w:rsid w:val="00F02764"/>
    <w:rsid w:val="00F11C85"/>
    <w:rsid w:val="00F142AF"/>
    <w:rsid w:val="00F333AA"/>
    <w:rsid w:val="00F33924"/>
    <w:rsid w:val="00F37565"/>
    <w:rsid w:val="00F464FA"/>
    <w:rsid w:val="00F5210A"/>
    <w:rsid w:val="00F559D2"/>
    <w:rsid w:val="00F562DE"/>
    <w:rsid w:val="00F57EC3"/>
    <w:rsid w:val="00F6497A"/>
    <w:rsid w:val="00F664C1"/>
    <w:rsid w:val="00F71F9B"/>
    <w:rsid w:val="00F72F04"/>
    <w:rsid w:val="00F77107"/>
    <w:rsid w:val="00F8515B"/>
    <w:rsid w:val="00F87B1F"/>
    <w:rsid w:val="00F91A40"/>
    <w:rsid w:val="00F91C25"/>
    <w:rsid w:val="00F96338"/>
    <w:rsid w:val="00F967C1"/>
    <w:rsid w:val="00F97E89"/>
    <w:rsid w:val="00FA030F"/>
    <w:rsid w:val="00FA3B45"/>
    <w:rsid w:val="00FA5FBC"/>
    <w:rsid w:val="00FB4BEE"/>
    <w:rsid w:val="00FC1886"/>
    <w:rsid w:val="00FC2718"/>
    <w:rsid w:val="00FC788C"/>
    <w:rsid w:val="00FC7F5A"/>
    <w:rsid w:val="00FD100F"/>
    <w:rsid w:val="00FE0B28"/>
    <w:rsid w:val="00FF3133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7ED86"/>
  <w15:chartTrackingRefBased/>
  <w15:docId w15:val="{618BD58B-72E8-456D-8DD7-7BEA984F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839D5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gekleurdelijntjes">
    <w:name w:val="gekleurde lijntjes"/>
    <w:basedOn w:val="Standaard"/>
    <w:qFormat/>
    <w:rsid w:val="00904618"/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904618"/>
    <w:pPr>
      <w:numPr>
        <w:numId w:val="0"/>
      </w:numPr>
      <w:tabs>
        <w:tab w:val="clear" w:pos="3686"/>
      </w:tabs>
      <w:spacing w:before="240" w:after="240"/>
    </w:pPr>
    <w:rPr>
      <w:caps w:val="0"/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904618"/>
    <w:rPr>
      <w:rFonts w:ascii="Flanders Art Sans" w:eastAsiaTheme="majorEastAsia" w:hAnsi="Flanders Art Sans" w:cstheme="majorBidi"/>
      <w:b/>
      <w:bCs/>
      <w:caps w:val="0"/>
      <w:color w:val="A50050" w:themeColor="accent1"/>
      <w:sz w:val="24"/>
      <w:szCs w:val="24"/>
      <w:lang w:val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C53F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C53F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C53F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C53F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C53F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Revisie">
    <w:name w:val="Revision"/>
    <w:hidden/>
    <w:uiPriority w:val="99"/>
    <w:semiHidden/>
    <w:rsid w:val="00DA7A81"/>
    <w:pPr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character" w:styleId="Hyperlink">
    <w:name w:val="Hyperlink"/>
    <w:basedOn w:val="Standaardalinea-lettertype"/>
    <w:uiPriority w:val="99"/>
    <w:unhideWhenUsed/>
    <w:rsid w:val="0009207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92074"/>
    <w:rPr>
      <w:color w:val="605E5C"/>
      <w:shd w:val="clear" w:color="auto" w:fill="E1DFDD"/>
    </w:rPr>
  </w:style>
  <w:style w:type="character" w:customStyle="1" w:styleId="cf11">
    <w:name w:val="cf11"/>
    <w:basedOn w:val="Standaardalinea-lettertype"/>
    <w:rsid w:val="00FC788C"/>
    <w:rPr>
      <w:rFonts w:ascii="Segoe UI" w:hAnsi="Segoe UI" w:cs="Segoe UI" w:hint="default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03F31"/>
    <w:rPr>
      <w:color w:val="800080" w:themeColor="followedHyperlink"/>
      <w:u w:val="single"/>
    </w:rPr>
  </w:style>
  <w:style w:type="character" w:customStyle="1" w:styleId="cf01">
    <w:name w:val="cf01"/>
    <w:basedOn w:val="Standaardalinea-lettertype"/>
    <w:rsid w:val="00C02C31"/>
    <w:rPr>
      <w:rFonts w:ascii="Segoe UI" w:hAnsi="Segoe UI" w:cs="Segoe UI" w:hint="default"/>
      <w:color w:val="1E1C1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kindengezin.be/nl/professionelen/sector/kinderopvang/kwaliteit-de-opvang/inclusieve-opvang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health.belgium.be/nl/news/bekwame-helper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mailto:aanvragen.inclusieve@opgroeien.be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kindengezin.be/nl/professionelen/sector/kinderopvang/organisatie-en-administratie/alles-voor-mijn-subsidies-regele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kindengezin.be/sites/default/files/2021-08/subsidie-individuele-inclusieve%20opvang-procedure.pdf" TargetMode="External"/><Relationship Id="rId22" Type="http://schemas.openxmlformats.org/officeDocument/2006/relationships/footer" Target="footer4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1%20leeg_document_opgroei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A85DF947BD14D5D8FB64435949581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03AD6E-121C-44E1-A615-56E30DC3E6A8}"/>
      </w:docPartPr>
      <w:docPartBody>
        <w:p w:rsidR="00B503DF" w:rsidRDefault="00B84508" w:rsidP="00B84508">
          <w:pPr>
            <w:pStyle w:val="1A85DF947BD14D5D8FB6443594958193"/>
          </w:pPr>
          <w:r w:rsidRPr="00180D6C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,Arial">
    <w:altName w:val="Verdan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08"/>
    <w:rsid w:val="00026806"/>
    <w:rsid w:val="00083158"/>
    <w:rsid w:val="001C47A4"/>
    <w:rsid w:val="002317A4"/>
    <w:rsid w:val="003331DE"/>
    <w:rsid w:val="00472766"/>
    <w:rsid w:val="004E44EF"/>
    <w:rsid w:val="00521943"/>
    <w:rsid w:val="00536FD0"/>
    <w:rsid w:val="005C6E16"/>
    <w:rsid w:val="008B076E"/>
    <w:rsid w:val="008B4916"/>
    <w:rsid w:val="00973607"/>
    <w:rsid w:val="00A82CA8"/>
    <w:rsid w:val="00AF51C7"/>
    <w:rsid w:val="00B02EE3"/>
    <w:rsid w:val="00B04A98"/>
    <w:rsid w:val="00B503DF"/>
    <w:rsid w:val="00B51E05"/>
    <w:rsid w:val="00B84508"/>
    <w:rsid w:val="00BF6D9E"/>
    <w:rsid w:val="00CD0B67"/>
    <w:rsid w:val="00D84A18"/>
    <w:rsid w:val="00E32C4E"/>
    <w:rsid w:val="00EC5C9D"/>
    <w:rsid w:val="00F9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84508"/>
    <w:rPr>
      <w:color w:val="808080"/>
    </w:rPr>
  </w:style>
  <w:style w:type="paragraph" w:customStyle="1" w:styleId="1A85DF947BD14D5D8FB6443594958193">
    <w:name w:val="1A85DF947BD14D5D8FB6443594958193"/>
    <w:rsid w:val="00B845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9" ma:contentTypeDescription="Een nieuw document maken." ma:contentTypeScope="" ma:versionID="0565b66e8218c90baccdc6a610bd9e80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fd8c10d3759a9bba5537d6f4aafb2fd7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2TZS4CSEZZKQ-5790877-6459</_dlc_DocId>
    <_dlc_DocIdUrl xmlns="a7621191-6bdc-4d78-a9d9-b2c7bc5e693d">
      <Url>https://kindengezin.sharepoint.com/sites/Werkwijzer/_layouts/15/DocIdRedir.aspx?ID=2TZS4CSEZZKQ-5790877-6459</Url>
      <Description>2TZS4CSEZZKQ-5790877-6459</Description>
    </_dlc_DocIdUrl>
    <SharedWithUsers xmlns="a7621191-6bdc-4d78-a9d9-b2c7bc5e693d">
      <UserInfo>
        <DisplayName>Petra Dolphen</DisplayName>
        <AccountId>501</AccountId>
        <AccountType/>
      </UserInfo>
    </SharedWithUser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81AF7-4BF4-4151-93A5-2A9108E934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076137-48A6-4EDC-902F-4CEFD102A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7E49E-CAEB-4282-995A-254D5AC1099D}">
  <ds:schemaRefs>
    <ds:schemaRef ds:uri="http://purl.org/dc/terms/"/>
    <ds:schemaRef ds:uri="http://www.w3.org/XML/1998/namespace"/>
    <ds:schemaRef ds:uri="http://schemas.microsoft.com/office/2006/metadata/properties"/>
    <ds:schemaRef ds:uri="a7621191-6bdc-4d78-a9d9-b2c7bc5e693d"/>
    <ds:schemaRef ds:uri="http://purl.org/dc/dcmitype/"/>
    <ds:schemaRef ds:uri="http://schemas.microsoft.com/office/2006/documentManagement/types"/>
    <ds:schemaRef ds:uri="11330fb5-6eae-4d8e-a39b-df126d3da209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79A9B88-9C0D-4160-98E8-7AE34155E3B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 leeg_document_opgroeien</Template>
  <TotalTime>4</TotalTime>
  <Pages>5</Pages>
  <Words>1021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Links>
    <vt:vector size="30" baseType="variant">
      <vt:variant>
        <vt:i4>8323076</vt:i4>
      </vt:variant>
      <vt:variant>
        <vt:i4>189</vt:i4>
      </vt:variant>
      <vt:variant>
        <vt:i4>0</vt:i4>
      </vt:variant>
      <vt:variant>
        <vt:i4>5</vt:i4>
      </vt:variant>
      <vt:variant>
        <vt:lpwstr>mailto:aanvragen.inclusieve@opgroeien.be</vt:lpwstr>
      </vt:variant>
      <vt:variant>
        <vt:lpwstr/>
      </vt:variant>
      <vt:variant>
        <vt:i4>6291568</vt:i4>
      </vt:variant>
      <vt:variant>
        <vt:i4>144</vt:i4>
      </vt:variant>
      <vt:variant>
        <vt:i4>0</vt:i4>
      </vt:variant>
      <vt:variant>
        <vt:i4>5</vt:i4>
      </vt:variant>
      <vt:variant>
        <vt:lpwstr>https://www.kindengezin.be/nl/professionelen/sector/kinderopvang/kwaliteit-de-opvang/inclusieve-opvang</vt:lpwstr>
      </vt:variant>
      <vt:variant>
        <vt:lpwstr/>
      </vt:variant>
      <vt:variant>
        <vt:i4>917507</vt:i4>
      </vt:variant>
      <vt:variant>
        <vt:i4>18</vt:i4>
      </vt:variant>
      <vt:variant>
        <vt:i4>0</vt:i4>
      </vt:variant>
      <vt:variant>
        <vt:i4>5</vt:i4>
      </vt:variant>
      <vt:variant>
        <vt:lpwstr>https://www.kindengezin.be/nl/professionelen/sector/kinderopvang/organisatie-en-administratie/alles-voor-mijn-subsidies-regelen</vt:lpwstr>
      </vt:variant>
      <vt:variant>
        <vt:lpwstr>anchored-section-8</vt:lpwstr>
      </vt:variant>
      <vt:variant>
        <vt:i4>8323076</vt:i4>
      </vt:variant>
      <vt:variant>
        <vt:i4>3</vt:i4>
      </vt:variant>
      <vt:variant>
        <vt:i4>0</vt:i4>
      </vt:variant>
      <vt:variant>
        <vt:i4>5</vt:i4>
      </vt:variant>
      <vt:variant>
        <vt:lpwstr>mailto:aanvragen.inclusieve@opgroeien.be</vt:lpwstr>
      </vt:variant>
      <vt:variant>
        <vt:lpwstr/>
      </vt:variant>
      <vt:variant>
        <vt:i4>8323076</vt:i4>
      </vt:variant>
      <vt:variant>
        <vt:i4>0</vt:i4>
      </vt:variant>
      <vt:variant>
        <vt:i4>0</vt:i4>
      </vt:variant>
      <vt:variant>
        <vt:i4>5</vt:i4>
      </vt:variant>
      <vt:variant>
        <vt:lpwstr>mailto:aanvragen.inclusieve@opgroeien.be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Goeminne</dc:creator>
  <cp:keywords/>
  <dc:description/>
  <cp:lastModifiedBy>Petra Dolphen</cp:lastModifiedBy>
  <cp:revision>2</cp:revision>
  <dcterms:created xsi:type="dcterms:W3CDTF">2024-09-02T08:14:00Z</dcterms:created>
  <dcterms:modified xsi:type="dcterms:W3CDTF">2024-09-02T08:14:00Z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c05526c1-abcf-42a0-a1e1-a399fe7c1b68</vt:lpwstr>
  </property>
  <property fmtid="{D5CDD505-2E9C-101B-9397-08002B2CF9AE}" pid="4" name="KGTrefwoord">
    <vt:lpwstr/>
  </property>
</Properties>
</file>