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0645" w14:textId="5797274D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noProof/>
        </w:rPr>
        <w:drawing>
          <wp:inline distT="0" distB="0" distL="0" distR="0" wp14:anchorId="594E4C53" wp14:editId="003151C3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C7CD10A" w14:textId="42A54C57" w:rsidR="001E6C9B" w:rsidRPr="001E6C9B" w:rsidRDefault="00294E6D" w:rsidP="00EA3A93">
      <w:pPr>
        <w:tabs>
          <w:tab w:val="clear" w:pos="3686"/>
        </w:tabs>
        <w:spacing w:after="20" w:line="240" w:lineRule="auto"/>
        <w:rPr>
          <w:rFonts w:eastAsia="Flanders Art Sans b2" w:cs="Arial"/>
          <w:b/>
          <w:bCs/>
          <w:color w:val="1D1B14"/>
          <w:sz w:val="32"/>
          <w:szCs w:val="32"/>
        </w:rPr>
      </w:pPr>
      <w:r w:rsidRPr="00EA3A93">
        <w:rPr>
          <w:rFonts w:eastAsia="Flanders Art Sans b2" w:cs="Times New Roman"/>
          <w:b/>
          <w:color w:val="404040"/>
          <w:sz w:val="32"/>
          <w:szCs w:val="32"/>
        </w:rPr>
        <w:t xml:space="preserve">Aanvraag tot </w:t>
      </w:r>
      <w:r w:rsidR="005963DF">
        <w:rPr>
          <w:rFonts w:eastAsia="Flanders Art Sans b2" w:cs="Times New Roman"/>
          <w:b/>
          <w:color w:val="404040"/>
          <w:sz w:val="32"/>
          <w:szCs w:val="32"/>
        </w:rPr>
        <w:t xml:space="preserve">tijdelijke </w:t>
      </w:r>
      <w:r w:rsidRPr="00EA3A93">
        <w:rPr>
          <w:rFonts w:eastAsia="Flanders Art Sans b2" w:cs="Times New Roman"/>
          <w:b/>
          <w:color w:val="404040"/>
          <w:sz w:val="32"/>
          <w:szCs w:val="32"/>
        </w:rPr>
        <w:t xml:space="preserve">afwijking vergunningsvoorwaarden </w:t>
      </w:r>
      <w:r w:rsidR="009457FC">
        <w:rPr>
          <w:rFonts w:eastAsia="Flanders Art Sans b2" w:cs="Arial"/>
          <w:b/>
          <w:bCs/>
          <w:color w:val="1D1B14"/>
          <w:sz w:val="32"/>
          <w:szCs w:val="32"/>
        </w:rPr>
        <w:t xml:space="preserve">infrastructuur en </w:t>
      </w:r>
      <w:proofErr w:type="spellStart"/>
      <w:r w:rsidR="009457FC">
        <w:rPr>
          <w:rFonts w:eastAsia="Flanders Art Sans b2" w:cs="Arial"/>
          <w:b/>
          <w:bCs/>
          <w:color w:val="1D1B14"/>
          <w:sz w:val="32"/>
          <w:szCs w:val="32"/>
        </w:rPr>
        <w:t>leefgroepindeling</w:t>
      </w:r>
      <w:proofErr w:type="spellEnd"/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5DBDB39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bookmarkStart w:id="1" w:name="_Hlk43294952"/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Waarvoor dient dit formulier?</w:t>
      </w:r>
    </w:p>
    <w:p w14:paraId="5E75C431" w14:textId="5258E37B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color w:val="1D1B14"/>
        </w:rPr>
        <w:t xml:space="preserve">Met dit formulier </w:t>
      </w:r>
      <w:r w:rsidR="00D40CFE">
        <w:rPr>
          <w:rFonts w:eastAsia="Flanders Art Sans b2" w:cs="Times New Roman"/>
          <w:color w:val="1D1B14"/>
        </w:rPr>
        <w:t>kan</w:t>
      </w:r>
      <w:r w:rsidRPr="00D56F95">
        <w:rPr>
          <w:rFonts w:eastAsia="Flanders Art Sans b2" w:cs="Times New Roman"/>
          <w:color w:val="1D1B14"/>
        </w:rPr>
        <w:t xml:space="preserve"> je als </w:t>
      </w:r>
      <w:r w:rsidR="00D41FD9">
        <w:rPr>
          <w:rFonts w:eastAsia="Flanders Art Sans b2" w:cs="Times New Roman"/>
          <w:color w:val="1D1B14"/>
        </w:rPr>
        <w:t>organisator</w:t>
      </w:r>
      <w:r w:rsidRPr="00D56F95">
        <w:rPr>
          <w:rFonts w:eastAsia="Flanders Art Sans b2" w:cs="Times New Roman"/>
          <w:color w:val="1D1B14"/>
        </w:rPr>
        <w:t xml:space="preserve"> een </w:t>
      </w:r>
      <w:r w:rsidR="005963DF">
        <w:rPr>
          <w:rFonts w:eastAsia="Flanders Art Sans b2" w:cs="Times New Roman"/>
          <w:color w:val="1D1B14"/>
        </w:rPr>
        <w:t xml:space="preserve">tijdelijke </w:t>
      </w:r>
      <w:r w:rsidRPr="00D56F95">
        <w:rPr>
          <w:rFonts w:eastAsia="Flanders Art Sans b2" w:cs="Times New Roman"/>
          <w:color w:val="1D1B14"/>
        </w:rPr>
        <w:t xml:space="preserve">afwijking voor </w:t>
      </w:r>
      <w:r w:rsidR="00826DBA">
        <w:rPr>
          <w:rFonts w:eastAsia="Flanders Art Sans b2" w:cs="Times New Roman"/>
          <w:color w:val="1D1B14"/>
        </w:rPr>
        <w:t>een</w:t>
      </w:r>
      <w:r w:rsidRPr="00D56F95">
        <w:rPr>
          <w:rFonts w:eastAsia="Flanders Art Sans b2" w:cs="Times New Roman"/>
          <w:color w:val="1D1B14"/>
        </w:rPr>
        <w:t xml:space="preserve"> vergunningsvoorwaarde</w:t>
      </w:r>
      <w:r w:rsidR="00826DBA">
        <w:rPr>
          <w:rFonts w:eastAsia="Flanders Art Sans b2" w:cs="Times New Roman"/>
          <w:color w:val="1D1B14"/>
        </w:rPr>
        <w:t xml:space="preserve"> infrastructuur </w:t>
      </w:r>
      <w:r w:rsidR="00172C4C">
        <w:rPr>
          <w:rFonts w:eastAsia="Flanders Art Sans b2" w:cs="Times New Roman"/>
          <w:color w:val="1D1B14"/>
        </w:rPr>
        <w:t xml:space="preserve">of </w:t>
      </w:r>
      <w:proofErr w:type="spellStart"/>
      <w:r w:rsidR="00172C4C">
        <w:rPr>
          <w:rFonts w:eastAsia="Flanders Art Sans b2" w:cs="Times New Roman"/>
          <w:color w:val="1D1B14"/>
        </w:rPr>
        <w:t>leefgroepindeling</w:t>
      </w:r>
      <w:proofErr w:type="spellEnd"/>
      <w:r w:rsidR="00D40CFE">
        <w:rPr>
          <w:rFonts w:eastAsia="Flanders Art Sans b2" w:cs="Times New Roman"/>
          <w:color w:val="1D1B14"/>
        </w:rPr>
        <w:t xml:space="preserve"> aanvragen </w:t>
      </w:r>
      <w:r w:rsidR="003B3A84">
        <w:rPr>
          <w:rFonts w:eastAsia="Flanders Art Sans b2" w:cs="Times New Roman"/>
          <w:color w:val="1D1B14"/>
        </w:rPr>
        <w:t xml:space="preserve">naar aanleiding van een </w:t>
      </w:r>
      <w:r w:rsidR="00BB3C0C">
        <w:rPr>
          <w:rFonts w:eastAsia="Flanders Art Sans b2" w:cs="Times New Roman"/>
          <w:color w:val="1D1B14"/>
        </w:rPr>
        <w:t xml:space="preserve">situatie van </w:t>
      </w:r>
      <w:r w:rsidR="003B3A84">
        <w:rPr>
          <w:rFonts w:eastAsia="Flanders Art Sans b2" w:cs="Times New Roman"/>
          <w:color w:val="1D1B14"/>
        </w:rPr>
        <w:t>overmacht</w:t>
      </w:r>
      <w:r w:rsidR="00BB3C0C">
        <w:rPr>
          <w:rFonts w:eastAsia="Flanders Art Sans b2" w:cs="Times New Roman"/>
          <w:color w:val="1D1B14"/>
        </w:rPr>
        <w:t xml:space="preserve"> </w:t>
      </w:r>
      <w:r w:rsidR="003B3A84">
        <w:rPr>
          <w:rFonts w:eastAsia="Flanders Art Sans b2" w:cs="Times New Roman"/>
          <w:color w:val="1D1B14"/>
        </w:rPr>
        <w:t xml:space="preserve">of in het kader van </w:t>
      </w:r>
      <w:r w:rsidR="00BB3C0C">
        <w:rPr>
          <w:rFonts w:eastAsia="Flanders Art Sans b2" w:cs="Times New Roman"/>
          <w:color w:val="1D1B14"/>
        </w:rPr>
        <w:t>geplande verbouwingen.</w:t>
      </w:r>
    </w:p>
    <w:p w14:paraId="2EDF7F26" w14:textId="77777777" w:rsidR="00826DBA" w:rsidRDefault="00826DBA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</w:p>
    <w:p w14:paraId="481C10D1" w14:textId="57D559B6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 kan je terecht voor meer informatie?</w:t>
      </w:r>
      <w:r w:rsidRPr="00D56F95">
        <w:rPr>
          <w:rFonts w:eastAsia="Flanders Art Sans b2" w:cs="Times New Roman"/>
          <w:color w:val="1D1B14"/>
          <w:sz w:val="24"/>
          <w:szCs w:val="24"/>
        </w:rPr>
        <w:br/>
      </w:r>
      <w:r w:rsidRPr="00D56F95">
        <w:rPr>
          <w:rFonts w:eastAsia="Flanders Art Sans b2" w:cs="Times New Roman"/>
          <w:color w:val="1D1B14"/>
        </w:rPr>
        <w:t>Voor meer informatie kan je contact opnemen met de klantenbeheerder. De contactgegevens vind je onderaan.</w:t>
      </w:r>
    </w:p>
    <w:p w14:paraId="77BE0F2B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D56F95">
        <w:rPr>
          <w:rFonts w:eastAsia="Flanders Art Sans b2" w:cs="Times New Roman"/>
          <w:b/>
          <w:bCs/>
          <w:color w:val="1D1B14"/>
        </w:rPr>
        <w:br/>
      </w: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Aan wie bezorg je dit formulier?</w:t>
      </w:r>
    </w:p>
    <w:bookmarkEnd w:id="1"/>
    <w:p w14:paraId="068FF5F3" w14:textId="2739215B" w:rsidR="00E344FB" w:rsidRPr="00E344FB" w:rsidRDefault="00E344FB" w:rsidP="00E344FB">
      <w:pPr>
        <w:spacing w:line="270" w:lineRule="atLeast"/>
        <w:rPr>
          <w:rFonts w:eastAsia="Flanders Art Sans b2" w:cs="Arial"/>
          <w:color w:val="1D1B14"/>
        </w:rPr>
      </w:pPr>
      <w:r w:rsidRPr="00E344FB">
        <w:rPr>
          <w:rFonts w:eastAsia="Flanders Art Sans b2" w:cs="Arial"/>
          <w:color w:val="1D1B14"/>
          <w:lang w:val="nl-NL"/>
        </w:rPr>
        <w:t xml:space="preserve">Bezorg het volledig ingevulde en ondertekende formulier via e-mail aan je klantenbeheerder. </w:t>
      </w:r>
    </w:p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0349823A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7F5124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58AF4A" w14:textId="77777777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3615A477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5"/>
        <w:gridCol w:w="567"/>
        <w:gridCol w:w="142"/>
        <w:gridCol w:w="567"/>
        <w:gridCol w:w="142"/>
        <w:gridCol w:w="594"/>
        <w:gridCol w:w="5160"/>
        <w:gridCol w:w="56"/>
        <w:gridCol w:w="89"/>
      </w:tblGrid>
      <w:tr w:rsidR="00EF045A" w:rsidRPr="00EF045A" w14:paraId="0DD9ECBA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4850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2929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EF045A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EF045A" w:rsidRPr="00EF045A" w14:paraId="2ABFB355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6572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CA5D" w14:textId="672AC7C4" w:rsidR="00EF045A" w:rsidRPr="00EF045A" w:rsidRDefault="00935E32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N</w:t>
            </w:r>
            <w:r w:rsidR="00EF045A" w:rsidRPr="00EF045A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31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326AD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F045A" w:rsidRPr="00EF045A" w14:paraId="2FAC1D0F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A0B8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6857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10C5F8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87984F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EAC0A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EE8C9C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94F564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EA6C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655664" w:rsidRPr="00211C89" w14:paraId="66765430" w14:textId="77777777" w:rsidTr="00FD7473">
        <w:trPr>
          <w:gridAfter w:val="2"/>
          <w:wAfter w:w="144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B0EE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8D79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in.</w:t>
            </w:r>
          </w:p>
        </w:tc>
      </w:tr>
      <w:tr w:rsidR="00655664" w:rsidRPr="00211C89" w14:paraId="556C9D55" w14:textId="77777777" w:rsidTr="00FD7473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8B1BE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7ACF9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3BC54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655664" w:rsidRPr="00211C89" w14:paraId="26A6673A" w14:textId="77777777" w:rsidTr="00FD7473">
        <w:trPr>
          <w:gridAfter w:val="1"/>
          <w:wAfter w:w="88" w:type="dxa"/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CB646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96097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B4D6F" w14:textId="77777777" w:rsidR="00655664" w:rsidRPr="00211C89" w:rsidRDefault="0065566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noProof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8E38A88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2EEAC6A4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C468B8D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9647BB6" w14:textId="42FE82F0" w:rsidR="00EF045A" w:rsidRPr="00EF045A" w:rsidRDefault="008E01A8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A</w:t>
            </w:r>
            <w:r w:rsidR="00EF045A"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fwijking </w:t>
            </w:r>
            <w:r w:rsidR="00055A1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vergunnin</w:t>
            </w:r>
            <w:r w:rsidR="00AE09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</w:t>
            </w:r>
            <w:r w:rsidR="00055A1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svoorwaarde</w:t>
            </w:r>
          </w:p>
        </w:tc>
      </w:tr>
    </w:tbl>
    <w:p w14:paraId="7FD34D07" w14:textId="77777777" w:rsid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6"/>
        <w:gridCol w:w="561"/>
        <w:gridCol w:w="9355"/>
      </w:tblGrid>
      <w:tr w:rsidR="00271327" w:rsidRPr="00211C89" w14:paraId="4376A849" w14:textId="77777777" w:rsidTr="00271327">
        <w:trPr>
          <w:trHeight w:val="3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3F81" w14:textId="77777777" w:rsidR="00271327" w:rsidRPr="00211C89" w:rsidRDefault="00271327" w:rsidP="00FD747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1AD8" w14:textId="7D85CB97" w:rsidR="00271327" w:rsidRPr="005F516E" w:rsidRDefault="00AF3E3B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F516E">
              <w:rPr>
                <w:rFonts w:eastAsia="Flanders Art Sans b2" w:cs="Arial"/>
                <w:color w:val="1D1B14"/>
              </w:rPr>
              <w:t xml:space="preserve">Kruis aan voor </w:t>
            </w:r>
            <w:r>
              <w:rPr>
                <w:rFonts w:eastAsia="Flanders Art Sans b2" w:cs="Arial"/>
                <w:color w:val="1D1B14"/>
              </w:rPr>
              <w:t xml:space="preserve">welke voorwaarde </w:t>
            </w:r>
            <w:r w:rsidRPr="005F516E">
              <w:rPr>
                <w:rFonts w:eastAsia="Flanders Art Sans b2" w:cs="Arial"/>
                <w:color w:val="1D1B14"/>
              </w:rPr>
              <w:t xml:space="preserve">je </w:t>
            </w:r>
            <w:r w:rsidR="00946C13">
              <w:rPr>
                <w:rFonts w:eastAsia="Flanders Art Sans b2" w:cs="Arial"/>
                <w:color w:val="1D1B14"/>
              </w:rPr>
              <w:t>een tijdelijke</w:t>
            </w:r>
            <w:r w:rsidRPr="005F516E">
              <w:rPr>
                <w:rFonts w:eastAsia="Flanders Art Sans b2" w:cs="Arial"/>
                <w:color w:val="1D1B14"/>
              </w:rPr>
              <w:t xml:space="preserve"> afwijking vraagt</w:t>
            </w:r>
            <w:r w:rsidR="001F670A" w:rsidRPr="005F516E">
              <w:rPr>
                <w:rFonts w:eastAsia="Flanders Art Sans b2" w:cs="Arial"/>
                <w:color w:val="1D1B14"/>
              </w:rPr>
              <w:t xml:space="preserve"> </w:t>
            </w:r>
          </w:p>
        </w:tc>
      </w:tr>
      <w:tr w:rsidR="00EF045A" w:rsidRPr="00EF045A" w14:paraId="14754AFE" w14:textId="77777777" w:rsidTr="005D089D">
        <w:tblPrEx>
          <w:tblCellMar>
            <w:top w:w="0" w:type="dxa"/>
            <w:left w:w="70" w:type="dxa"/>
            <w:right w:w="70" w:type="dxa"/>
          </w:tblCellMar>
        </w:tblPrEx>
        <w:trPr>
          <w:trHeight w:val="95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3F025F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bookmarkStart w:id="3" w:name="_Hlk4034136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4AE807" w14:textId="60BCA021" w:rsidR="007F110E" w:rsidRPr="00EF045A" w:rsidRDefault="007F110E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7F110E">
              <w:rPr>
                <w:rFonts w:eastAsia="Flanders Art Sans b2" w:cs="Arial"/>
                <w:bCs/>
                <w:color w:val="1D1B14"/>
              </w:rPr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B43580" w14:textId="264D1FA7" w:rsidR="00EF045A" w:rsidRPr="001D42AD" w:rsidRDefault="007F110E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="0080320F">
              <w:rPr>
                <w:rFonts w:eastAsia="Flanders Art Sans b2" w:cs="Arial"/>
                <w:color w:val="auto"/>
                <w:lang w:val="nl-NL"/>
              </w:rPr>
              <w:t>In een</w:t>
            </w:r>
            <w:r w:rsidR="005D089D" w:rsidRPr="00CD4890">
              <w:rPr>
                <w:rFonts w:eastAsia="Flanders Art Sans b2" w:cs="Arial"/>
                <w:color w:val="auto"/>
                <w:lang w:val="nl-NL"/>
              </w:rPr>
              <w:t xml:space="preserve"> kinderopvanglocatie met meer dan 36 kinderopvangplaatsen </w:t>
            </w:r>
            <w:r w:rsidR="000E5326">
              <w:rPr>
                <w:rFonts w:eastAsia="Flanders Art Sans b2" w:cs="Arial"/>
                <w:color w:val="auto"/>
                <w:lang w:val="nl-NL"/>
              </w:rPr>
              <w:t>zijn</w:t>
            </w:r>
            <w:r w:rsidR="005D089D" w:rsidRPr="00CD4890">
              <w:rPr>
                <w:rFonts w:eastAsia="Flanders Art Sans b2" w:cs="Arial"/>
                <w:color w:val="auto"/>
                <w:lang w:val="nl-NL"/>
              </w:rPr>
              <w:t xml:space="preserve"> alle leefruimtes apart bereikbaar.</w:t>
            </w:r>
          </w:p>
        </w:tc>
      </w:tr>
      <w:tr w:rsidR="009A5F87" w:rsidRPr="00EF045A" w14:paraId="137C24E9" w14:textId="77777777" w:rsidTr="004B1D82">
        <w:tblPrEx>
          <w:tblCellMar>
            <w:top w:w="0" w:type="dxa"/>
            <w:left w:w="70" w:type="dxa"/>
            <w:right w:w="70" w:type="dxa"/>
          </w:tblCellMar>
        </w:tblPrEx>
        <w:trPr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2CA9D6E" w14:textId="77777777" w:rsidR="009A5F87" w:rsidRPr="00EF045A" w:rsidRDefault="009A5F87" w:rsidP="009A5F8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0676C6" w14:textId="1EB360B2" w:rsidR="009A5F87" w:rsidRPr="00EF045A" w:rsidRDefault="009A5F87" w:rsidP="009A5F8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7F110E">
              <w:rPr>
                <w:rFonts w:eastAsia="Flanders Art Sans b2" w:cs="Arial"/>
                <w:bCs/>
                <w:color w:val="1D1B14"/>
              </w:rPr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C3B177" w14:textId="47C8D1F4" w:rsidR="009A5F87" w:rsidRPr="00EF045A" w:rsidRDefault="009A5F87" w:rsidP="009A5F87">
            <w:p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Cs/>
                <w:color w:val="1D1B14"/>
                <w:lang w:val="nl-NL"/>
              </w:rPr>
              <w:br/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De </w:t>
            </w:r>
            <w:proofErr w:type="spellStart"/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>nettovloeroppervlakte</w:t>
            </w:r>
            <w:proofErr w:type="spellEnd"/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bedraagt minimaal 5m</w:t>
            </w:r>
            <w:r w:rsidRPr="008F5530">
              <w:rPr>
                <w:rFonts w:ascii="Calibri" w:eastAsia="Flanders Art Sans b2" w:hAnsi="Calibri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per kinderopvangplaats in de leefruimte en de rustruimte samen, waarvan 3m</w:t>
            </w:r>
            <w:r w:rsidRPr="008F5530">
              <w:rPr>
                <w:rFonts w:ascii="Calibri" w:eastAsia="Flanders Art Sans b2" w:hAnsi="Calibri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in de leefruimte. Als er een aparte rustruimte is, dan is er minstens 5m</w:t>
            </w:r>
            <w:r w:rsidRPr="008F5530">
              <w:rPr>
                <w:rFonts w:ascii="Calibri" w:eastAsia="Flanders Art Sans b2" w:hAnsi="Calibri" w:cs="Calibri"/>
                <w:bCs/>
                <w:color w:val="1D1B14"/>
                <w:lang w:val="nl-NL"/>
              </w:rPr>
              <w:t>²</w:t>
            </w:r>
            <w:r w:rsidRPr="008F5530">
              <w:rPr>
                <w:rFonts w:eastAsia="Flanders Art Sans b2" w:cs="Arial"/>
                <w:bCs/>
                <w:color w:val="1D1B14"/>
                <w:lang w:val="nl-NL"/>
              </w:rPr>
              <w:t xml:space="preserve"> per kinderopvangplaats in de leefruimte</w:t>
            </w:r>
            <w:r>
              <w:rPr>
                <w:rFonts w:eastAsia="Flanders Art Sans b2" w:cs="Arial"/>
                <w:bCs/>
                <w:color w:val="1D1B14"/>
                <w:lang w:val="nl-NL"/>
              </w:rPr>
              <w:br/>
            </w:r>
          </w:p>
        </w:tc>
      </w:tr>
      <w:tr w:rsidR="009A5F87" w:rsidRPr="00EF045A" w14:paraId="42A2D77F" w14:textId="77777777" w:rsidTr="004B1D82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CA0A9BB" w14:textId="77777777" w:rsidR="009A5F87" w:rsidRPr="00EF045A" w:rsidRDefault="009A5F87" w:rsidP="009A5F8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9C2F6B" w14:textId="28DC3DD6" w:rsidR="009A5F87" w:rsidRPr="00EF045A" w:rsidRDefault="009A5F87" w:rsidP="009A5F8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10E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7F110E">
              <w:rPr>
                <w:rFonts w:eastAsia="Flanders Art Sans b2" w:cs="Arial"/>
                <w:bCs/>
                <w:color w:val="1D1B14"/>
              </w:rPr>
            </w:r>
            <w:r w:rsidRPr="007F110E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7F110E">
              <w:rPr>
                <w:rFonts w:eastAsia="Flanders Art Sans b2" w:cs="Arial"/>
                <w:color w:val="1D1B14"/>
                <w:lang w:val="nl-NL"/>
              </w:rPr>
              <w:fldChar w:fldCharType="end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D3F676" w14:textId="7946E12D" w:rsidR="009A5F87" w:rsidRPr="00EF045A" w:rsidRDefault="00BC5929" w:rsidP="009A5F8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>
              <w:rPr>
                <w:rFonts w:eastAsia="Flanders Art Sans b2" w:cs="Arial"/>
                <w:color w:val="1D1B14"/>
                <w:lang w:val="nl-NL"/>
              </w:rPr>
              <w:br/>
            </w:r>
            <w:r w:rsidR="004C7989" w:rsidRPr="004C7989">
              <w:rPr>
                <w:rFonts w:eastAsia="Flanders Art Sans b2" w:cs="Arial"/>
                <w:color w:val="1D1B14"/>
                <w:lang w:val="nl-NL"/>
              </w:rPr>
              <w:t>Kinderen worden opgevangen in een leefgroep van maximaal 18 kinderen.</w:t>
            </w:r>
          </w:p>
        </w:tc>
      </w:tr>
      <w:bookmarkEnd w:id="3"/>
    </w:tbl>
    <w:p w14:paraId="67143C7E" w14:textId="77777777" w:rsidR="00EF045A" w:rsidRPr="00EF045A" w:rsidRDefault="00EF045A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"/>
        <w:gridCol w:w="21"/>
        <w:gridCol w:w="2604"/>
        <w:gridCol w:w="567"/>
        <w:gridCol w:w="653"/>
        <w:gridCol w:w="850"/>
        <w:gridCol w:w="426"/>
        <w:gridCol w:w="708"/>
        <w:gridCol w:w="709"/>
        <w:gridCol w:w="3317"/>
        <w:gridCol w:w="29"/>
        <w:gridCol w:w="59"/>
      </w:tblGrid>
      <w:tr w:rsidR="00EF045A" w:rsidRPr="00EF045A" w14:paraId="1D14EB69" w14:textId="77777777" w:rsidTr="009352A6">
        <w:trPr>
          <w:gridAfter w:val="2"/>
          <w:wAfter w:w="88" w:type="dxa"/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61A0CB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54691399"/>
          </w:p>
        </w:tc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2623841" w14:textId="50B11B32" w:rsidR="00EF045A" w:rsidRPr="00EF045A" w:rsidRDefault="00CA7991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Motiverin</w:t>
            </w:r>
            <w:r w:rsidR="00DB0EE5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g,</w:t>
            </w: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</w:t>
            </w:r>
            <w:r w:rsidR="00C0017B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vervangende maatregelen</w:t>
            </w:r>
            <w:r w:rsidR="00DB0EE5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en duurtijd</w:t>
            </w:r>
          </w:p>
        </w:tc>
      </w:tr>
      <w:bookmarkEnd w:id="4"/>
      <w:tr w:rsidR="00A7550E" w:rsidRPr="00873FCD" w14:paraId="0E7E3F66" w14:textId="77777777" w:rsidTr="0093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14:paraId="21574333" w14:textId="77777777" w:rsidR="00A7550E" w:rsidRPr="00873FCD" w:rsidRDefault="00A7550E" w:rsidP="00FD747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2BB9B5C0" w14:textId="48E3EFFA" w:rsidR="00A7550E" w:rsidRPr="00873FCD" w:rsidRDefault="00C63EB8" w:rsidP="00FD747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 xml:space="preserve">Motiveer waarom je </w:t>
            </w:r>
            <w:r w:rsidR="000737BA">
              <w:rPr>
                <w:rFonts w:eastAsia="Flanders Art Sans b2" w:cs="Times New Roman"/>
                <w:color w:val="1D1B14"/>
              </w:rPr>
              <w:t>een tijdelijke</w:t>
            </w:r>
            <w:r>
              <w:rPr>
                <w:rFonts w:eastAsia="Flanders Art Sans b2" w:cs="Times New Roman"/>
                <w:color w:val="1D1B14"/>
              </w:rPr>
              <w:t xml:space="preserve"> afwijking aanvraagt</w:t>
            </w:r>
            <w:r w:rsidR="0097073F">
              <w:rPr>
                <w:rFonts w:eastAsia="Flanders Art Sans b2" w:cs="Times New Roman"/>
                <w:color w:val="1D1B14"/>
              </w:rPr>
              <w:t>:</w:t>
            </w:r>
          </w:p>
        </w:tc>
      </w:tr>
      <w:tr w:rsidR="00C63EB8" w:rsidRPr="00873FCD" w14:paraId="2F6C2620" w14:textId="77777777" w:rsidTr="0093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14:paraId="6A1939D9" w14:textId="77777777" w:rsidR="00C63EB8" w:rsidRPr="00873FCD" w:rsidRDefault="00C63EB8" w:rsidP="00FD7473">
            <w:pPr>
              <w:rPr>
                <w:rFonts w:eastAsia="Flanders Art Sans b2" w:cs="Times New Roman"/>
                <w:color w:val="1D1B14"/>
              </w:rPr>
            </w:pPr>
            <w:bookmarkStart w:id="5" w:name="_Hlk95211945"/>
          </w:p>
        </w:tc>
        <w:tc>
          <w:tcPr>
            <w:tcW w:w="986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64CD34B6" w14:textId="6E27F8DF" w:rsidR="00C63EB8" w:rsidRPr="00873FCD" w:rsidRDefault="00C63EB8" w:rsidP="00FD747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6"/>
          </w:p>
        </w:tc>
      </w:tr>
      <w:bookmarkEnd w:id="5"/>
      <w:tr w:rsidR="007F09F8" w:rsidRPr="00211C89" w14:paraId="60600B66" w14:textId="77777777" w:rsidTr="009352A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59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79A9" w14:textId="77777777" w:rsidR="007F09F8" w:rsidRPr="00211C89" w:rsidRDefault="007F09F8" w:rsidP="00FD7473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422A5E" w14:textId="50D93BFF" w:rsidR="007F09F8" w:rsidRPr="00754E80" w:rsidRDefault="00A63357" w:rsidP="00A63357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97073F">
              <w:rPr>
                <w:rFonts w:eastAsia="Flanders Art Sans b2" w:cs="Arial"/>
                <w:color w:val="1D1B14"/>
                <w:lang w:val="nl-NL"/>
              </w:rPr>
              <w:t xml:space="preserve">Omschrijf de </w:t>
            </w:r>
            <w:r w:rsidRPr="00A63357">
              <w:rPr>
                <w:rFonts w:eastAsia="Flanders Art Sans b2" w:cs="Arial"/>
                <w:color w:val="1D1B14"/>
                <w:lang w:val="nl-NL"/>
              </w:rPr>
              <w:t xml:space="preserve">maatregelen </w:t>
            </w:r>
            <w:r w:rsidRPr="0097073F">
              <w:rPr>
                <w:rFonts w:eastAsia="Flanders Art Sans b2" w:cs="Arial"/>
                <w:color w:val="1D1B14"/>
                <w:lang w:val="nl-NL"/>
              </w:rPr>
              <w:t>die je neemt</w:t>
            </w:r>
            <w:r w:rsidRPr="00A63357">
              <w:rPr>
                <w:rFonts w:eastAsia="Flanders Art Sans b2" w:cs="Arial"/>
                <w:color w:val="1D1B14"/>
                <w:lang w:val="nl-NL"/>
              </w:rPr>
              <w:t xml:space="preserve"> om een gelijkwaardige veiligheid en kwaliteit te garanderen</w:t>
            </w:r>
            <w:r w:rsidR="00754E80">
              <w:rPr>
                <w:rFonts w:eastAsia="Flanders Art Sans b2" w:cs="Arial"/>
                <w:color w:val="1D1B14"/>
                <w:lang w:val="nl-NL"/>
              </w:rPr>
              <w:t>:</w:t>
            </w:r>
          </w:p>
        </w:tc>
      </w:tr>
      <w:tr w:rsidR="0097073F" w:rsidRPr="00873FCD" w14:paraId="2A89B2CC" w14:textId="77777777" w:rsidTr="0093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14:paraId="690C6804" w14:textId="77777777" w:rsidR="0097073F" w:rsidRPr="00873FCD" w:rsidRDefault="0097073F" w:rsidP="00FD747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1BFF41BD" w14:textId="77777777" w:rsidR="0097073F" w:rsidRPr="00873FCD" w:rsidRDefault="0097073F" w:rsidP="00FD747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DB6FDD" w:rsidRPr="00211C89" w14:paraId="6546DD3D" w14:textId="77777777" w:rsidTr="00935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8" w:type="dxa"/>
          <w:trHeight w:val="340"/>
        </w:trPr>
        <w:tc>
          <w:tcPr>
            <w:tcW w:w="397" w:type="dxa"/>
            <w:shd w:val="clear" w:color="auto" w:fill="auto"/>
          </w:tcPr>
          <w:p w14:paraId="6B80EA3D" w14:textId="77777777" w:rsidR="00DB6FDD" w:rsidRPr="00DB6FDD" w:rsidRDefault="00DB6FDD" w:rsidP="00DB6FDD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4BA71E6B" w14:textId="17E5B579" w:rsidR="00DB6FDD" w:rsidRPr="00DB6FDD" w:rsidRDefault="009352A6" w:rsidP="00DB6FDD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Tot wanneer vraag je de tijdelijke afwijking aan?</w:t>
            </w:r>
            <w:r w:rsidR="00DB6FDD" w:rsidRPr="00DB6FDD">
              <w:rPr>
                <w:rFonts w:eastAsia="Flanders Art Sans b2" w:cs="Times New Roman"/>
                <w:color w:val="1D1B14"/>
              </w:rPr>
              <w:t>:</w:t>
            </w:r>
          </w:p>
        </w:tc>
      </w:tr>
      <w:tr w:rsidR="009352A6" w:rsidRPr="00EF045A" w14:paraId="1B8740A5" w14:textId="77777777" w:rsidTr="009352A6">
        <w:trPr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56CDE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78FC" w14:textId="2EC7ACBF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2A99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2FB43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DFE5A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38155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59463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A7334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788B" w14:textId="77777777" w:rsidR="009352A6" w:rsidRPr="00EF045A" w:rsidRDefault="009352A6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17352EDA" w14:textId="77777777" w:rsidR="00D11A82" w:rsidRDefault="00D11A82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9863"/>
        <w:gridCol w:w="29"/>
      </w:tblGrid>
      <w:tr w:rsidR="003F7BA4" w:rsidRPr="00EF045A" w14:paraId="53467A15" w14:textId="77777777" w:rsidTr="001027FC">
        <w:trPr>
          <w:trHeight w:hRule="exact" w:val="71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CD9AFAC" w14:textId="77777777" w:rsidR="003F7BA4" w:rsidRPr="00EF045A" w:rsidRDefault="003F7BA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6353BDD" w14:textId="07260001" w:rsidR="003F7BA4" w:rsidRPr="00EF045A" w:rsidRDefault="00B71123" w:rsidP="00FD747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Vereiste documenten</w:t>
            </w:r>
          </w:p>
        </w:tc>
      </w:tr>
      <w:tr w:rsidR="001027FC" w:rsidRPr="00873FCD" w14:paraId="17873E00" w14:textId="77777777" w:rsidTr="00FD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340"/>
        </w:trPr>
        <w:tc>
          <w:tcPr>
            <w:tcW w:w="397" w:type="dxa"/>
            <w:shd w:val="clear" w:color="auto" w:fill="auto"/>
          </w:tcPr>
          <w:p w14:paraId="48002E7B" w14:textId="77777777" w:rsidR="001027FC" w:rsidRPr="00873FCD" w:rsidRDefault="001027FC" w:rsidP="00FD7473">
            <w:pPr>
              <w:rPr>
                <w:rFonts w:eastAsia="Flanders Art Sans b2" w:cs="Times New Roman"/>
                <w:color w:val="1D1B14"/>
              </w:rPr>
            </w:pPr>
          </w:p>
        </w:tc>
        <w:tc>
          <w:tcPr>
            <w:tcW w:w="9864" w:type="dxa"/>
            <w:tcBorders>
              <w:bottom w:val="dotted" w:sz="6" w:space="0" w:color="auto"/>
            </w:tcBorders>
            <w:shd w:val="clear" w:color="auto" w:fill="auto"/>
          </w:tcPr>
          <w:p w14:paraId="4A0406D7" w14:textId="61A28203" w:rsidR="001027FC" w:rsidRPr="00873FCD" w:rsidRDefault="00614ADE" w:rsidP="00FD7473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Bezorg ons volgende documenten:</w:t>
            </w:r>
          </w:p>
        </w:tc>
      </w:tr>
    </w:tbl>
    <w:p w14:paraId="7F8E55FA" w14:textId="77777777" w:rsidR="003F7BA4" w:rsidRDefault="003F7BA4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6"/>
        <w:gridCol w:w="699"/>
        <w:gridCol w:w="9156"/>
      </w:tblGrid>
      <w:tr w:rsidR="003F7BA4" w:rsidRPr="00211C89" w14:paraId="55AF946A" w14:textId="77777777" w:rsidTr="00E65564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0BE3" w14:textId="77777777" w:rsidR="003F7BA4" w:rsidRPr="00211C89" w:rsidRDefault="003F7BA4" w:rsidP="00FD747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BE2B4" w14:textId="77777777" w:rsidR="003F7BA4" w:rsidRPr="00211C89" w:rsidRDefault="003F7BA4" w:rsidP="00FD747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D015" w14:textId="5B857535" w:rsidR="003F7BA4" w:rsidRPr="00211C89" w:rsidRDefault="00376E8D" w:rsidP="00376E8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Pr="00376E8D">
              <w:rPr>
                <w:rFonts w:eastAsia="Flanders Art Sans b2" w:cs="Arial"/>
                <w:color w:val="1D1B14"/>
              </w:rPr>
              <w:t>en duidelijk grondplan van de kinderopvanglocatie op schaal 1/50 of 1/100 met minstens de volgende aanduidingen: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 xml:space="preserve">a) de leefruimtes met alle </w:t>
            </w:r>
            <w:proofErr w:type="spellStart"/>
            <w:r w:rsidRPr="00376E8D">
              <w:rPr>
                <w:rFonts w:eastAsia="Flanders Art Sans b2" w:cs="Arial"/>
                <w:color w:val="1D1B14"/>
              </w:rPr>
              <w:t>binnenafmetingen</w:t>
            </w:r>
            <w:proofErr w:type="spellEnd"/>
            <w:r w:rsidRPr="00376E8D">
              <w:rPr>
                <w:rFonts w:eastAsia="Flanders Art Sans b2" w:cs="Arial"/>
                <w:color w:val="1D1B14"/>
              </w:rPr>
              <w:t xml:space="preserve"> en het aantal kinderen dat er zal opgevangen worden;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 xml:space="preserve">b) de rustruimtes met alle </w:t>
            </w:r>
            <w:proofErr w:type="spellStart"/>
            <w:r w:rsidRPr="00376E8D">
              <w:rPr>
                <w:rFonts w:eastAsia="Flanders Art Sans b2" w:cs="Arial"/>
                <w:color w:val="1D1B14"/>
              </w:rPr>
              <w:t>binnenafmetingen</w:t>
            </w:r>
            <w:proofErr w:type="spellEnd"/>
            <w:r w:rsidRPr="00376E8D">
              <w:rPr>
                <w:rFonts w:eastAsia="Flanders Art Sans b2" w:cs="Arial"/>
                <w:color w:val="1D1B14"/>
              </w:rPr>
              <w:t xml:space="preserve"> en het aantal kinderen dat er zal opgevangen worden;</w:t>
            </w:r>
            <w:r>
              <w:rPr>
                <w:rFonts w:eastAsia="Flanders Art Sans b2" w:cs="Arial"/>
                <w:color w:val="1D1B14"/>
              </w:rPr>
              <w:br/>
            </w:r>
            <w:r w:rsidRPr="00376E8D">
              <w:rPr>
                <w:rFonts w:eastAsia="Flanders Art Sans b2" w:cs="Arial"/>
                <w:color w:val="1D1B14"/>
              </w:rPr>
              <w:t>c) de eventuele andere aanwezige lokalen met benoeming van hun functie.</w:t>
            </w:r>
          </w:p>
        </w:tc>
      </w:tr>
      <w:tr w:rsidR="00C21967" w:rsidRPr="00211C89" w14:paraId="57D93E05" w14:textId="77777777" w:rsidTr="00E65564">
        <w:trPr>
          <w:trHeight w:val="34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D77BB" w14:textId="77777777" w:rsidR="00C21967" w:rsidRPr="00211C89" w:rsidRDefault="00C21967" w:rsidP="00C21967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716E1" w14:textId="77777777" w:rsidR="00C21967" w:rsidRPr="00211C89" w:rsidRDefault="00C21967" w:rsidP="00C21967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211C8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C8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Pr="00211C89">
              <w:rPr>
                <w:rFonts w:eastAsia="Flanders Art Sans b2" w:cs="Arial"/>
                <w:bCs/>
                <w:color w:val="1D1B14"/>
              </w:rPr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211C8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457653" w14:textId="42C36758" w:rsidR="00C21967" w:rsidRPr="00211C89" w:rsidRDefault="00C21967" w:rsidP="00C21967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Pr="00C21967">
              <w:rPr>
                <w:rFonts w:eastAsia="Flanders Art Sans b2" w:cs="Arial"/>
                <w:color w:val="1D1B14"/>
              </w:rPr>
              <w:t xml:space="preserve">en berekening van de </w:t>
            </w:r>
            <w:proofErr w:type="spellStart"/>
            <w:r w:rsidRPr="00C21967">
              <w:rPr>
                <w:rFonts w:eastAsia="Flanders Art Sans b2" w:cs="Arial"/>
                <w:color w:val="1D1B14"/>
              </w:rPr>
              <w:t>nettovloeroppervlakte</w:t>
            </w:r>
            <w:proofErr w:type="spellEnd"/>
            <w:r w:rsidRPr="00C21967">
              <w:rPr>
                <w:rFonts w:eastAsia="Flanders Art Sans b2" w:cs="Arial"/>
                <w:color w:val="1D1B14"/>
              </w:rPr>
              <w:t xml:space="preserve"> van de leefruimtes en de rustruimtes, vermeld in artikel 16 van het </w:t>
            </w:r>
            <w:proofErr w:type="spellStart"/>
            <w:r w:rsidRPr="00C21967">
              <w:rPr>
                <w:rFonts w:eastAsia="Flanders Art Sans b2" w:cs="Arial"/>
                <w:color w:val="1D1B14"/>
              </w:rPr>
              <w:t>Vergunningsbesluit</w:t>
            </w:r>
            <w:proofErr w:type="spellEnd"/>
            <w:r w:rsidRPr="00C21967">
              <w:rPr>
                <w:rFonts w:eastAsia="Flanders Art Sans b2" w:cs="Arial"/>
                <w:color w:val="1D1B14"/>
              </w:rPr>
              <w:t xml:space="preserve"> van 22 november 2013.</w:t>
            </w:r>
          </w:p>
        </w:tc>
      </w:tr>
    </w:tbl>
    <w:p w14:paraId="00259A74" w14:textId="77777777" w:rsidR="003F7BA4" w:rsidRPr="00EF045A" w:rsidRDefault="003F7BA4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0386BEF9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3B2410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1E32ECA" w14:textId="77777777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35903CA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EF045A" w:rsidRPr="00EF045A" w14:paraId="7D22D99F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4918" w14:textId="77777777" w:rsidR="00EF045A" w:rsidRPr="00EF045A" w:rsidRDefault="00EF045A" w:rsidP="00EF045A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FDC7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Ik verklaar op erewoord dat </w:t>
            </w:r>
          </w:p>
          <w:p w14:paraId="5CDF8FE3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de gegevens volledig en voor waar en echt zijn ingevuld.</w:t>
            </w:r>
          </w:p>
          <w:p w14:paraId="079FD414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ik gemachtigd ben om te handelen in naam van de organisator</w:t>
            </w:r>
          </w:p>
          <w:p w14:paraId="1997CA3A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de medewerkers toestemming gaven voor het aanvragen van een afwijking</w:t>
            </w:r>
          </w:p>
          <w:p w14:paraId="6F35C711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ik de medewerkers zal informeren en hen een kopie van de beslissing en het attest met de afwijking zal bezorgen</w:t>
            </w:r>
          </w:p>
        </w:tc>
      </w:tr>
      <w:tr w:rsidR="00EF045A" w:rsidRPr="00EF045A" w14:paraId="4F33D514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B21B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48DB3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CE856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A230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F9492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37FA1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40E1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E6B71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A005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935E32" w:rsidRPr="00005304" w14:paraId="7F80AB86" w14:textId="77777777" w:rsidTr="00FD747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73A41" w14:textId="77777777" w:rsidR="00935E32" w:rsidRPr="00005304" w:rsidRDefault="00935E32" w:rsidP="00FD74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2A0D6" w14:textId="77777777" w:rsidR="00935E32" w:rsidRPr="00005304" w:rsidRDefault="00935E32" w:rsidP="00FD7473">
            <w:r w:rsidRPr="00005304">
              <w:t>handtekening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1B107B0" w14:textId="77777777" w:rsidR="00935E32" w:rsidRPr="00005304" w:rsidRDefault="00935E32" w:rsidP="00FD7473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C34C0" w:rsidRPr="00FC34C0" w14:paraId="1020F57E" w14:textId="77777777" w:rsidTr="00FD747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F7ED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0F44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FC34C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DB18C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FC34C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4C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FC34C0">
              <w:rPr>
                <w:rFonts w:eastAsia="Flanders Art Sans b2" w:cs="Arial"/>
                <w:color w:val="1D1B14"/>
              </w:rPr>
            </w:r>
            <w:r w:rsidRPr="00FC34C0">
              <w:rPr>
                <w:rFonts w:eastAsia="Flanders Art Sans b2" w:cs="Arial"/>
                <w:color w:val="1D1B14"/>
              </w:rPr>
              <w:fldChar w:fldCharType="separate"/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B76AE00" w14:textId="77777777" w:rsidR="00FC34C0" w:rsidRPr="00FC34C0" w:rsidRDefault="00FC34C0" w:rsidP="00FC34C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C34C0" w:rsidRPr="00FC34C0" w14:paraId="311F7B47" w14:textId="77777777" w:rsidTr="00FC34C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FE1DEC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9CEE477" w14:textId="77777777" w:rsidR="00FC34C0" w:rsidRPr="00FC34C0" w:rsidRDefault="00FC34C0" w:rsidP="00FC34C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FC34C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FC928AA" w14:textId="77777777" w:rsidR="00FC34C0" w:rsidRPr="00FC34C0" w:rsidRDefault="00FC34C0" w:rsidP="00FC34C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FC34C0" w:rsidRPr="00FC34C0" w14:paraId="52B31005" w14:textId="77777777" w:rsidTr="00FD747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BB62" w14:textId="77777777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730645DC" w14:textId="77777777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271591" w:rsidRPr="007669B9" w14:paraId="33291448" w14:textId="77777777" w:rsidTr="00FD747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783F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55CFC43B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1EA7DFE1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Pr="007370C5">
                <w:rPr>
                  <w:rStyle w:val="Hyperlink"/>
                  <w:lang w:val="nl-NL"/>
                </w:rPr>
                <w:t>ko.noord@opgroeien.be</w:t>
              </w:r>
            </w:hyperlink>
            <w:r>
              <w:rPr>
                <w:lang w:val="nl-NL"/>
              </w:rPr>
              <w:br/>
            </w:r>
            <w:r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2944896A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455876B5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6DCED75E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9" w:history="1">
              <w:r w:rsidRPr="007370C5">
                <w:rPr>
                  <w:rStyle w:val="Hyperlink"/>
                  <w:lang w:val="nl-NL"/>
                </w:rPr>
                <w:t>ko.west@opgroeien.be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271591" w:rsidRPr="007669B9" w14:paraId="10DEA9C8" w14:textId="77777777" w:rsidTr="00FD747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CD9F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5C0C20D4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8545D93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20" w:history="1">
              <w:r w:rsidRPr="007370C5">
                <w:rPr>
                  <w:rStyle w:val="Hyperlink"/>
                  <w:lang w:val="nl-NL"/>
                </w:rPr>
                <w:t>ko.centrum@opgroeien.be</w:t>
              </w:r>
            </w:hyperlink>
            <w:r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3796B435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2B8C2CFF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3BA70103" w14:textId="77777777" w:rsidR="00271591" w:rsidRPr="007669B9" w:rsidRDefault="00271591" w:rsidP="00FD747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Pr="007370C5">
                <w:rPr>
                  <w:rStyle w:val="Hyperlink"/>
                  <w:lang w:val="nl-NL"/>
                </w:rPr>
                <w:t>ko.oost@opgroeien.be</w:t>
              </w:r>
            </w:hyperlink>
            <w:r>
              <w:rPr>
                <w:lang w:val="nl-NL"/>
              </w:rPr>
              <w:br/>
            </w:r>
          </w:p>
        </w:tc>
      </w:tr>
      <w:tr w:rsidR="00FC34C0" w:rsidRPr="00FC34C0" w14:paraId="1AE5B302" w14:textId="77777777" w:rsidTr="00FD747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AC4C" w14:textId="1FAF1C74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Cs/>
                <w:color w:val="1D1B14"/>
                <w:lang w:val="nl-NL"/>
              </w:rPr>
              <w:t xml:space="preserve">Lukt het niet om dit formulier via e-mail te verzenden? Geef een seintje via e-mail of telefoon en stuur het naar </w:t>
            </w:r>
            <w:r w:rsidRPr="00FC34C0">
              <w:rPr>
                <w:rFonts w:eastAsia="Flanders Art Sans b2" w:cs="Arial"/>
                <w:bCs/>
                <w:color w:val="1D1B14"/>
              </w:rPr>
              <w:t xml:space="preserve">Opgroeien </w:t>
            </w:r>
            <w:r w:rsidR="00092806">
              <w:rPr>
                <w:rFonts w:eastAsia="Flanders Art Sans b2" w:cs="Arial"/>
                <w:bCs/>
                <w:color w:val="1D1B14"/>
              </w:rPr>
              <w:t>Afdeling Kinderopvang</w:t>
            </w:r>
            <w:r w:rsidRPr="00FC34C0">
              <w:rPr>
                <w:rFonts w:eastAsia="Flanders Art Sans b2" w:cs="Arial"/>
                <w:bCs/>
                <w:color w:val="1D1B14"/>
              </w:rPr>
              <w:t xml:space="preserve"> - Hallepoortlaan 27 1060 Brussel</w:t>
            </w:r>
          </w:p>
        </w:tc>
      </w:tr>
    </w:tbl>
    <w:p w14:paraId="79110D91" w14:textId="77777777" w:rsidR="00FC34C0" w:rsidRPr="00FC34C0" w:rsidRDefault="00FC34C0" w:rsidP="00FD7473">
      <w:pPr>
        <w:tabs>
          <w:tab w:val="clear" w:pos="3686"/>
        </w:tabs>
        <w:spacing w:after="0" w:line="240" w:lineRule="auto"/>
        <w:rPr>
          <w:rFonts w:eastAsia="Flanders Art Sans b2" w:cs="Arial"/>
          <w:color w:val="1D1B14"/>
        </w:rPr>
      </w:pPr>
    </w:p>
    <w:sectPr w:rsidR="00FC34C0" w:rsidRPr="00FC34C0" w:rsidSect="00C547AB">
      <w:footerReference w:type="even" r:id="rId22"/>
      <w:footerReference w:type="defaul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64F1" w14:textId="77777777" w:rsidR="00B432C6" w:rsidRDefault="00B432C6" w:rsidP="003D7175">
      <w:pPr>
        <w:spacing w:after="0" w:line="240" w:lineRule="auto"/>
      </w:pPr>
      <w:r>
        <w:separator/>
      </w:r>
    </w:p>
  </w:endnote>
  <w:endnote w:type="continuationSeparator" w:id="0">
    <w:p w14:paraId="2ECB21B2" w14:textId="77777777" w:rsidR="00B432C6" w:rsidRDefault="00B432C6" w:rsidP="003D7175">
      <w:pPr>
        <w:spacing w:after="0" w:line="240" w:lineRule="auto"/>
      </w:pPr>
      <w:r>
        <w:continuationSeparator/>
      </w:r>
    </w:p>
  </w:endnote>
  <w:endnote w:type="continuationNotice" w:id="1">
    <w:p w14:paraId="08EEDBFF" w14:textId="77777777" w:rsidR="009E5397" w:rsidRDefault="009E5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6BD0401-5995-48CA-8B51-0BEDDDA981F0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B60D" w14:textId="2A0669CF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32767">
      <w:rPr>
        <w:noProof/>
      </w:rPr>
      <w:t>26.03.2025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B19C" w14:textId="46A19F40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A32767">
      <w:rPr>
        <w:noProof/>
      </w:rPr>
      <w:t>26.03.2025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FA72A" w14:textId="4F45383E" w:rsidR="00FD7473" w:rsidRPr="00C547AB" w:rsidRDefault="00223880" w:rsidP="00C547AB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A32767">
      <w:rPr>
        <w:noProof/>
      </w:rPr>
      <w:t>26/03/2025</w:t>
    </w:r>
    <w:r>
      <w:fldChar w:fldCharType="end"/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6A45" w14:textId="17EC7AD3" w:rsidR="00FD7473" w:rsidRDefault="00223880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A32767">
      <w:rPr>
        <w:noProof/>
      </w:rPr>
      <w:t>26/03/2025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8955" w14:textId="77777777" w:rsidR="00B432C6" w:rsidRDefault="00B432C6" w:rsidP="003D7175">
      <w:pPr>
        <w:spacing w:after="0" w:line="240" w:lineRule="auto"/>
      </w:pPr>
      <w:r>
        <w:separator/>
      </w:r>
    </w:p>
  </w:footnote>
  <w:footnote w:type="continuationSeparator" w:id="0">
    <w:p w14:paraId="628608B9" w14:textId="77777777" w:rsidR="00B432C6" w:rsidRDefault="00B432C6" w:rsidP="003D7175">
      <w:pPr>
        <w:spacing w:after="0" w:line="240" w:lineRule="auto"/>
      </w:pPr>
      <w:r>
        <w:continuationSeparator/>
      </w:r>
    </w:p>
  </w:footnote>
  <w:footnote w:type="continuationNotice" w:id="1">
    <w:p w14:paraId="26F8836B" w14:textId="77777777" w:rsidR="009E5397" w:rsidRDefault="009E5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130D86"/>
    <w:multiLevelType w:val="hybridMultilevel"/>
    <w:tmpl w:val="138E9A36"/>
    <w:lvl w:ilvl="0" w:tplc="874257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C7281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11B462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9ECC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9E15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9E20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4E8F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32ED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ECEA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2844876">
    <w:abstractNumId w:val="12"/>
  </w:num>
  <w:num w:numId="2" w16cid:durableId="223755511">
    <w:abstractNumId w:val="6"/>
  </w:num>
  <w:num w:numId="3" w16cid:durableId="2055232758">
    <w:abstractNumId w:val="14"/>
  </w:num>
  <w:num w:numId="4" w16cid:durableId="408120671">
    <w:abstractNumId w:val="11"/>
  </w:num>
  <w:num w:numId="5" w16cid:durableId="1860309653">
    <w:abstractNumId w:val="4"/>
  </w:num>
  <w:num w:numId="6" w16cid:durableId="1464419189">
    <w:abstractNumId w:val="0"/>
  </w:num>
  <w:num w:numId="7" w16cid:durableId="326253628">
    <w:abstractNumId w:val="10"/>
  </w:num>
  <w:num w:numId="8" w16cid:durableId="881746050">
    <w:abstractNumId w:val="7"/>
  </w:num>
  <w:num w:numId="9" w16cid:durableId="1438521574">
    <w:abstractNumId w:val="5"/>
  </w:num>
  <w:num w:numId="10" w16cid:durableId="1181823387">
    <w:abstractNumId w:val="3"/>
  </w:num>
  <w:num w:numId="11" w16cid:durableId="309558279">
    <w:abstractNumId w:val="9"/>
  </w:num>
  <w:num w:numId="12" w16cid:durableId="650211156">
    <w:abstractNumId w:val="1"/>
  </w:num>
  <w:num w:numId="13" w16cid:durableId="1928490289">
    <w:abstractNumId w:val="13"/>
  </w:num>
  <w:num w:numId="14" w16cid:durableId="1472745117">
    <w:abstractNumId w:val="2"/>
  </w:num>
  <w:num w:numId="15" w16cid:durableId="14687114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MUV+fk5+Bs1/FTUqYzFYWpk9xUcDbj5PDxapDXXdTec+Y436jwqLSbsj3QH1YmP0lAWBtb7JcVK+s0a1xjxcA==" w:salt="OmFabDnVXVyiZlXyEpz91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7ABA"/>
    <w:rsid w:val="00042B63"/>
    <w:rsid w:val="00055A19"/>
    <w:rsid w:val="000737BA"/>
    <w:rsid w:val="0008063E"/>
    <w:rsid w:val="00092806"/>
    <w:rsid w:val="000A7DBF"/>
    <w:rsid w:val="000D26D8"/>
    <w:rsid w:val="000D68EF"/>
    <w:rsid w:val="000E5326"/>
    <w:rsid w:val="001027FC"/>
    <w:rsid w:val="00105365"/>
    <w:rsid w:val="00144404"/>
    <w:rsid w:val="00172C4C"/>
    <w:rsid w:val="00193EF3"/>
    <w:rsid w:val="001A2C24"/>
    <w:rsid w:val="001C3C49"/>
    <w:rsid w:val="001C482A"/>
    <w:rsid w:val="001D42AD"/>
    <w:rsid w:val="001E6C9B"/>
    <w:rsid w:val="001F670A"/>
    <w:rsid w:val="00212CAF"/>
    <w:rsid w:val="00223880"/>
    <w:rsid w:val="0022623F"/>
    <w:rsid w:val="00271327"/>
    <w:rsid w:val="00271591"/>
    <w:rsid w:val="002777E6"/>
    <w:rsid w:val="00294E6D"/>
    <w:rsid w:val="002A528F"/>
    <w:rsid w:val="00301E24"/>
    <w:rsid w:val="00331B68"/>
    <w:rsid w:val="0034011F"/>
    <w:rsid w:val="003526D8"/>
    <w:rsid w:val="003765E1"/>
    <w:rsid w:val="00376E8D"/>
    <w:rsid w:val="003A379E"/>
    <w:rsid w:val="003B3A84"/>
    <w:rsid w:val="003B491F"/>
    <w:rsid w:val="003C02F4"/>
    <w:rsid w:val="003C3C22"/>
    <w:rsid w:val="003D7175"/>
    <w:rsid w:val="003F7BA4"/>
    <w:rsid w:val="00433E1F"/>
    <w:rsid w:val="00451460"/>
    <w:rsid w:val="00464D11"/>
    <w:rsid w:val="00467133"/>
    <w:rsid w:val="00485469"/>
    <w:rsid w:val="004954F6"/>
    <w:rsid w:val="004B1D82"/>
    <w:rsid w:val="004C5836"/>
    <w:rsid w:val="004C7989"/>
    <w:rsid w:val="004D1B10"/>
    <w:rsid w:val="004D32DC"/>
    <w:rsid w:val="004F26F7"/>
    <w:rsid w:val="004F5A01"/>
    <w:rsid w:val="004F6981"/>
    <w:rsid w:val="0050184E"/>
    <w:rsid w:val="00522110"/>
    <w:rsid w:val="00581AE9"/>
    <w:rsid w:val="00586A12"/>
    <w:rsid w:val="005963DF"/>
    <w:rsid w:val="005C2515"/>
    <w:rsid w:val="005D089D"/>
    <w:rsid w:val="005F2731"/>
    <w:rsid w:val="005F516E"/>
    <w:rsid w:val="00600F0A"/>
    <w:rsid w:val="00614229"/>
    <w:rsid w:val="00614ADE"/>
    <w:rsid w:val="00644273"/>
    <w:rsid w:val="006477BA"/>
    <w:rsid w:val="00655664"/>
    <w:rsid w:val="006566BB"/>
    <w:rsid w:val="006B7945"/>
    <w:rsid w:val="006C19E5"/>
    <w:rsid w:val="006D48FA"/>
    <w:rsid w:val="006E442F"/>
    <w:rsid w:val="006E6596"/>
    <w:rsid w:val="00716E72"/>
    <w:rsid w:val="00754E80"/>
    <w:rsid w:val="007947D9"/>
    <w:rsid w:val="007B2E64"/>
    <w:rsid w:val="007F09F8"/>
    <w:rsid w:val="007F110E"/>
    <w:rsid w:val="0080320F"/>
    <w:rsid w:val="00826DBA"/>
    <w:rsid w:val="0086580B"/>
    <w:rsid w:val="008843F3"/>
    <w:rsid w:val="00896F18"/>
    <w:rsid w:val="008B6971"/>
    <w:rsid w:val="008E01A8"/>
    <w:rsid w:val="008F5530"/>
    <w:rsid w:val="00904618"/>
    <w:rsid w:val="0091017C"/>
    <w:rsid w:val="00916468"/>
    <w:rsid w:val="009352A6"/>
    <w:rsid w:val="00935E32"/>
    <w:rsid w:val="009368D0"/>
    <w:rsid w:val="00940A53"/>
    <w:rsid w:val="009457FC"/>
    <w:rsid w:val="00946C13"/>
    <w:rsid w:val="00955219"/>
    <w:rsid w:val="00957FAB"/>
    <w:rsid w:val="0097073F"/>
    <w:rsid w:val="009A39E3"/>
    <w:rsid w:val="009A5F87"/>
    <w:rsid w:val="009B0D00"/>
    <w:rsid w:val="009E5397"/>
    <w:rsid w:val="00A010FB"/>
    <w:rsid w:val="00A1422D"/>
    <w:rsid w:val="00A32767"/>
    <w:rsid w:val="00A374DB"/>
    <w:rsid w:val="00A63357"/>
    <w:rsid w:val="00A65D89"/>
    <w:rsid w:val="00A7550E"/>
    <w:rsid w:val="00AA32D6"/>
    <w:rsid w:val="00AE0931"/>
    <w:rsid w:val="00AF3E3B"/>
    <w:rsid w:val="00B05762"/>
    <w:rsid w:val="00B432C6"/>
    <w:rsid w:val="00B71123"/>
    <w:rsid w:val="00B714DE"/>
    <w:rsid w:val="00B772E3"/>
    <w:rsid w:val="00B9134E"/>
    <w:rsid w:val="00B95E69"/>
    <w:rsid w:val="00BB3710"/>
    <w:rsid w:val="00BB3C0C"/>
    <w:rsid w:val="00BC3B6F"/>
    <w:rsid w:val="00BC5929"/>
    <w:rsid w:val="00BE2E95"/>
    <w:rsid w:val="00BF043B"/>
    <w:rsid w:val="00C0017B"/>
    <w:rsid w:val="00C21967"/>
    <w:rsid w:val="00C547AB"/>
    <w:rsid w:val="00C61033"/>
    <w:rsid w:val="00C63EB8"/>
    <w:rsid w:val="00CA0423"/>
    <w:rsid w:val="00CA7991"/>
    <w:rsid w:val="00CB1582"/>
    <w:rsid w:val="00CD4890"/>
    <w:rsid w:val="00CF0C1E"/>
    <w:rsid w:val="00D11A82"/>
    <w:rsid w:val="00D148D4"/>
    <w:rsid w:val="00D179B1"/>
    <w:rsid w:val="00D26EA0"/>
    <w:rsid w:val="00D34F85"/>
    <w:rsid w:val="00D40CFE"/>
    <w:rsid w:val="00D41FD9"/>
    <w:rsid w:val="00D56F95"/>
    <w:rsid w:val="00D70FF3"/>
    <w:rsid w:val="00D94545"/>
    <w:rsid w:val="00DA486B"/>
    <w:rsid w:val="00DB0EE5"/>
    <w:rsid w:val="00DB47F9"/>
    <w:rsid w:val="00DB6FDD"/>
    <w:rsid w:val="00E25580"/>
    <w:rsid w:val="00E32543"/>
    <w:rsid w:val="00E33CFB"/>
    <w:rsid w:val="00E33FB3"/>
    <w:rsid w:val="00E344FB"/>
    <w:rsid w:val="00E65564"/>
    <w:rsid w:val="00E848D4"/>
    <w:rsid w:val="00E85DEB"/>
    <w:rsid w:val="00EA3A93"/>
    <w:rsid w:val="00EF045A"/>
    <w:rsid w:val="00EF61FA"/>
    <w:rsid w:val="00F004B9"/>
    <w:rsid w:val="00F02764"/>
    <w:rsid w:val="00F333AA"/>
    <w:rsid w:val="00F42FD9"/>
    <w:rsid w:val="00F5468E"/>
    <w:rsid w:val="00F72F04"/>
    <w:rsid w:val="00F87B1F"/>
    <w:rsid w:val="00F96338"/>
    <w:rsid w:val="00FA030F"/>
    <w:rsid w:val="00FC34C0"/>
    <w:rsid w:val="00FC7F5A"/>
    <w:rsid w:val="00FD100F"/>
    <w:rsid w:val="00FD1A95"/>
    <w:rsid w:val="00FD7473"/>
    <w:rsid w:val="5243F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E6409AC4-FD66-4257-89BD-4FDD0F2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27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2TZS4CSEZZKQ-5790877-6002</_dlc_DocId>
    <_dlc_DocIdUrl xmlns="a7621191-6bdc-4d78-a9d9-b2c7bc5e693d">
      <Url>https://kindengezin.sharepoint.com/sites/Werkwijzer/_layouts/15/DocIdRedir.aspx?ID=2TZS4CSEZZKQ-5790877-6002</Url>
      <Description>2TZS4CSEZZKQ-5790877-6002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F7274-4D5A-45C8-AF5E-0425ECD3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a7621191-6bdc-4d78-a9d9-b2c7bc5e693d"/>
    <ds:schemaRef ds:uri="11330fb5-6eae-4d8e-a39b-df126d3da209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155634-7E29-4FCB-BBA6-02DC780EB4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3</TotalTime>
  <Pages>3</Pages>
  <Words>614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Katleen Heuten</cp:lastModifiedBy>
  <cp:revision>3</cp:revision>
  <dcterms:created xsi:type="dcterms:W3CDTF">2025-03-17T13:27:00Z</dcterms:created>
  <dcterms:modified xsi:type="dcterms:W3CDTF">2025-03-26T09:13:00Z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2306c2dc-5c7a-40b2-86e7-91391afcb60b</vt:lpwstr>
  </property>
  <property fmtid="{D5CDD505-2E9C-101B-9397-08002B2CF9AE}" pid="4" name="KGTrefwoord">
    <vt:lpwstr/>
  </property>
</Properties>
</file>