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lang w:val="en-US"/>
        </w:rPr>
        <w:alias w:val="Titel"/>
        <w:tag w:val="Titel"/>
        <w:id w:val="1055041990"/>
        <w:placeholder>
          <w:docPart w:val="468BC1D00E5A41E0B59D19115964F741"/>
        </w:placeholder>
      </w:sdtPr>
      <w:sdtEndPr/>
      <w:sdtContent>
        <w:p w14:paraId="5D942D32" w14:textId="05FFFA83" w:rsidR="004C2923" w:rsidRDefault="004C2923" w:rsidP="00B3131D">
          <w:pPr>
            <w:pStyle w:val="Titelverslag"/>
            <w:rPr>
              <w:rFonts w:eastAsia="Flanders Art Sans" w:cs="Flanders Art Sans"/>
            </w:rPr>
          </w:pPr>
          <w:r>
            <w:t xml:space="preserve">Aanvraag </w:t>
          </w:r>
          <w:r w:rsidR="004A41E2">
            <w:t xml:space="preserve">subsidiebelofte voor de subsidie voor </w:t>
          </w:r>
          <w:r w:rsidR="00752EBE">
            <w:t>nieuwe</w:t>
          </w:r>
          <w:r>
            <w:br/>
          </w:r>
          <w:r w:rsidR="00752EBE">
            <w:t xml:space="preserve">plaatsen </w:t>
          </w:r>
          <w:r w:rsidR="004A41E2">
            <w:t xml:space="preserve">inkomenstarief </w:t>
          </w:r>
          <w:r w:rsidR="006058E5">
            <w:t xml:space="preserve">- </w:t>
          </w:r>
          <w:r w:rsidR="71B294C0" w:rsidRPr="62028E35">
            <w:rPr>
              <w:rFonts w:eastAsia="Flanders Art Sans" w:cs="Flanders Art Sans"/>
            </w:rPr>
            <w:t xml:space="preserve">meerjarenprogrammatie 2025 - 2029 </w:t>
          </w:r>
          <w:r w:rsidR="71B294C0" w:rsidRPr="62028E35">
            <w:t xml:space="preserve"> </w:t>
          </w:r>
          <w:r w:rsidR="26EE987B" w:rsidRPr="62028E35">
            <w:rPr>
              <w:rFonts w:eastAsia="Flanders Art Sans" w:cs="Flanders Art Sans"/>
            </w:rPr>
            <w:t xml:space="preserve"> </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2022D636" w14:textId="77777777" w:rsidR="00126057" w:rsidRPr="00873FCD" w:rsidRDefault="00126057" w:rsidP="00126057">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bookmarkStart w:id="1" w:name="_Hlk43294952"/>
      <w:r w:rsidRPr="00873FCD">
        <w:rPr>
          <w:rFonts w:ascii="Flanders Art Serif Medium" w:eastAsia="Malgun Gothic" w:hAnsi="Flanders Art Serif Medium" w:cs="Times New Roman"/>
          <w:bCs/>
          <w:color w:val="3C3D3C"/>
          <w:sz w:val="36"/>
          <w:szCs w:val="52"/>
        </w:rPr>
        <w:t>Waarvoor dient dit formulier?</w:t>
      </w:r>
    </w:p>
    <w:p w14:paraId="0DB6F792" w14:textId="32D9C4B5" w:rsidR="00FB3703" w:rsidRDefault="00BA1757" w:rsidP="1D3831D3">
      <w:pPr>
        <w:rPr>
          <w:rFonts w:eastAsia="Times New Roman" w:cs="Times New Roman"/>
          <w:color w:val="1D1B14"/>
        </w:rPr>
      </w:pPr>
      <w:r w:rsidRPr="1097902E">
        <w:rPr>
          <w:rFonts w:eastAsia="Times New Roman" w:cs="Times New Roman"/>
          <w:color w:val="1D1B14"/>
        </w:rPr>
        <w:t>Met dit formulier dien je een aanvraag in voor</w:t>
      </w:r>
      <w:r w:rsidR="159949C3" w:rsidRPr="1097902E">
        <w:rPr>
          <w:rFonts w:eastAsia="Times New Roman" w:cs="Times New Roman"/>
          <w:color w:val="1D1B14"/>
        </w:rPr>
        <w:t xml:space="preserve"> </w:t>
      </w:r>
      <w:r w:rsidR="00E1028A" w:rsidRPr="1097902E">
        <w:rPr>
          <w:rFonts w:eastAsia="Times New Roman" w:cs="Times New Roman"/>
          <w:color w:val="1D1B14"/>
        </w:rPr>
        <w:t xml:space="preserve">een subsidiebelofte voor de </w:t>
      </w:r>
      <w:r w:rsidR="00114BE3" w:rsidRPr="1097902E">
        <w:rPr>
          <w:rFonts w:eastAsia="Times New Roman" w:cs="Times New Roman"/>
          <w:color w:val="1D1B14"/>
        </w:rPr>
        <w:t>subsidie voor inkomenstarief</w:t>
      </w:r>
      <w:r w:rsidR="00F37817" w:rsidRPr="1097902E">
        <w:rPr>
          <w:rFonts w:eastAsia="Times New Roman" w:cs="Times New Roman"/>
          <w:color w:val="1D1B14"/>
        </w:rPr>
        <w:t xml:space="preserve"> in het kader</w:t>
      </w:r>
      <w:r w:rsidR="00337387" w:rsidRPr="1097902E">
        <w:rPr>
          <w:rFonts w:eastAsia="Times New Roman" w:cs="Times New Roman"/>
          <w:color w:val="1D1B14"/>
        </w:rPr>
        <w:t xml:space="preserve"> van de </w:t>
      </w:r>
      <w:r w:rsidR="4349CF21" w:rsidRPr="1097902E">
        <w:rPr>
          <w:rFonts w:eastAsia="Times New Roman" w:cs="Times New Roman"/>
          <w:color w:val="1D1B14"/>
        </w:rPr>
        <w:t>meerjarenprogrammatie 2025-2029</w:t>
      </w:r>
      <w:r w:rsidR="00337387" w:rsidRPr="1097902E">
        <w:rPr>
          <w:rFonts w:eastAsia="Times New Roman" w:cs="Times New Roman"/>
          <w:color w:val="1D1B14"/>
        </w:rPr>
        <w:t>. Wil je plaatsen realiseren in meerdere locaties, dan dien je per locatie een aanvraag in.</w:t>
      </w:r>
    </w:p>
    <w:p w14:paraId="61D67286" w14:textId="41B11B3F" w:rsidR="00BA1757" w:rsidRDefault="00FB3703" w:rsidP="1D3831D3">
      <w:pPr>
        <w:rPr>
          <w:rFonts w:eastAsia="Times New Roman" w:cs="Times New Roman"/>
          <w:color w:val="1D1B14"/>
        </w:rPr>
      </w:pPr>
      <w:r w:rsidRPr="33C9C74E">
        <w:rPr>
          <w:rFonts w:eastAsia="Times New Roman" w:cs="Times New Roman"/>
          <w:color w:val="1D1B14"/>
        </w:rPr>
        <w:t>Dit is een beveiligd formulier. Je kan alleen de aankruishokjes aanvinken en de invulvelden invullen.</w:t>
      </w:r>
    </w:p>
    <w:p w14:paraId="75DC8421" w14:textId="77777777" w:rsidR="000D432C" w:rsidRPr="00873FCD" w:rsidRDefault="000D432C" w:rsidP="000D432C">
      <w:pPr>
        <w:keepNext/>
        <w:keepLines/>
        <w:tabs>
          <w:tab w:val="clear" w:pos="3686"/>
        </w:tabs>
        <w:spacing w:before="120" w:after="120" w:line="432" w:lineRule="exact"/>
        <w:outlineLvl w:val="0"/>
        <w:rPr>
          <w:rFonts w:ascii="Flanders Art Serif Medium" w:eastAsia="Malgun Gothic" w:hAnsi="Flanders Art Serif Medium" w:cs="Times New Roman"/>
          <w:color w:val="3C3D3C"/>
          <w:sz w:val="36"/>
          <w:szCs w:val="36"/>
        </w:rPr>
      </w:pPr>
      <w:r w:rsidRPr="6FCDD466">
        <w:rPr>
          <w:rFonts w:ascii="Flanders Art Serif Medium" w:eastAsia="Malgun Gothic" w:hAnsi="Flanders Art Serif Medium" w:cs="Times New Roman"/>
          <w:color w:val="3C3D3C"/>
          <w:sz w:val="36"/>
          <w:szCs w:val="36"/>
        </w:rPr>
        <w:t>Waar kan je terecht voor meer inform</w:t>
      </w:r>
      <w:r>
        <w:rPr>
          <w:rFonts w:ascii="Flanders Art Serif Medium" w:eastAsia="Malgun Gothic" w:hAnsi="Flanders Art Serif Medium" w:cs="Times New Roman"/>
          <w:color w:val="3C3D3C"/>
          <w:sz w:val="36"/>
          <w:szCs w:val="36"/>
        </w:rPr>
        <w:t>a</w:t>
      </w:r>
      <w:r w:rsidRPr="02B71CF2">
        <w:rPr>
          <w:rFonts w:ascii="Flanders Art Serif Medium" w:eastAsia="Malgun Gothic" w:hAnsi="Flanders Art Serif Medium" w:cs="Times New Roman"/>
          <w:color w:val="3C3D3C"/>
          <w:sz w:val="36"/>
          <w:szCs w:val="36"/>
        </w:rPr>
        <w:t>tie?</w:t>
      </w:r>
    </w:p>
    <w:p w14:paraId="5E43070C" w14:textId="6E498CE0" w:rsidR="00937682" w:rsidRDefault="00937682" w:rsidP="00230764">
      <w:pPr>
        <w:spacing w:after="81"/>
        <w:rPr>
          <w:rFonts w:eastAsia="Flanders Art Sans" w:cs="Flanders Art Sans"/>
          <w:lang w:val="nl"/>
        </w:rPr>
      </w:pPr>
      <w:r>
        <w:t xml:space="preserve">In </w:t>
      </w:r>
      <w:r w:rsidRPr="00830318">
        <w:t>het beslissingskader</w:t>
      </w:r>
      <w:r>
        <w:t xml:space="preserve"> voor deze uitbreidingsronde vind je meer informatie over een aantal van de gestelde vragen in dit aanvraagformulier. Lees het beslissingskader dus zeker eerst helemaal door voordat je de aanvraag invult. Je vindt het beslissingskader en de oproep voor deze uitbreidingsronde hier: </w:t>
      </w:r>
      <w:hyperlink r:id="rId13" w:history="1">
        <w:r w:rsidRPr="38920E52">
          <w:rPr>
            <w:color w:val="auto"/>
            <w:u w:val="single"/>
          </w:rPr>
          <w:t>Oproepen en beslissingen | Kind en Gezin</w:t>
        </w:r>
      </w:hyperlink>
      <w:r w:rsidR="41C0556E" w:rsidRPr="38920E52">
        <w:rPr>
          <w:color w:val="auto"/>
        </w:rPr>
        <w:t xml:space="preserve">. </w:t>
      </w:r>
      <w:r w:rsidR="41C0556E" w:rsidRPr="38920E52">
        <w:rPr>
          <w:rFonts w:eastAsia="Flanders Art Sans" w:cs="Flanders Art Sans"/>
          <w:lang w:val="nl"/>
        </w:rPr>
        <w:t xml:space="preserve">Vanaf 2 juni vind je de oproep op de website van Opgroeien: </w:t>
      </w:r>
      <w:hyperlink r:id="rId14" w:anchor="toc-nieuwe-plaatsen-inkomenstarief-meerjarenprogrammatie-2025-2029" w:history="1">
        <w:r w:rsidR="41C0556E" w:rsidRPr="38920E52">
          <w:rPr>
            <w:rStyle w:val="Hyperlink"/>
            <w:rFonts w:eastAsia="Flanders Art Sans" w:cs="Flanders Art Sans"/>
            <w:color w:val="79B93E" w:themeColor="accent4"/>
            <w:lang w:val="nl"/>
          </w:rPr>
          <w:t>https://www.opgroeien.be/aanbod/kinderopvang/voorzieningen/subsidies-en-financieel/oproepen-en-beslissingen#toc-nieuwe-plaatsen-inkomenstarief-meerjarenprogrammatie-2025-2029</w:t>
        </w:r>
      </w:hyperlink>
      <w:r w:rsidR="41C0556E" w:rsidRPr="38920E52">
        <w:rPr>
          <w:rFonts w:eastAsia="Flanders Art Sans" w:cs="Flanders Art Sans"/>
          <w:lang w:val="nl"/>
        </w:rPr>
        <w:t>. Tot dan is deze pagina onbereikbaar.</w:t>
      </w:r>
    </w:p>
    <w:p w14:paraId="3BCB82A8" w14:textId="77777777" w:rsidR="00230764" w:rsidRPr="00230764" w:rsidRDefault="00230764" w:rsidP="00230764">
      <w:pPr>
        <w:spacing w:after="81"/>
        <w:rPr>
          <w:rFonts w:eastAsia="Flanders Art Sans" w:cs="Flanders Art Sans"/>
          <w:lang w:val="nl"/>
        </w:rPr>
      </w:pPr>
    </w:p>
    <w:p w14:paraId="060AFE9D" w14:textId="038A237D" w:rsidR="009D41F7" w:rsidRPr="00BA1757" w:rsidRDefault="006436DB" w:rsidP="009D41F7">
      <w:pPr>
        <w:spacing w:line="240" w:lineRule="exact"/>
        <w:rPr>
          <w:rFonts w:eastAsia="Flanders Art Sans b2" w:cs="Times New Roman"/>
          <w:color w:val="1D1B14"/>
        </w:rPr>
      </w:pPr>
      <w:r w:rsidRPr="006436DB">
        <w:rPr>
          <w:rFonts w:eastAsia="Flanders Art Sans b2" w:cs="Times New Roman"/>
          <w:iCs/>
          <w:color w:val="1D1B14"/>
          <w:lang w:val="nl-NL"/>
        </w:rPr>
        <w:t>Voor meer informatie kan je contact opnemen</w:t>
      </w:r>
      <w:r w:rsidR="009D41F7">
        <w:rPr>
          <w:rFonts w:eastAsia="Flanders Art Sans b2" w:cs="Times New Roman"/>
          <w:iCs/>
          <w:color w:val="1D1B14"/>
          <w:lang w:val="nl-NL"/>
        </w:rPr>
        <w:t xml:space="preserve"> via een e-mail aan</w:t>
      </w:r>
      <w:r w:rsidRPr="006436DB">
        <w:rPr>
          <w:rFonts w:eastAsia="Flanders Art Sans b2" w:cs="Times New Roman"/>
          <w:iCs/>
          <w:color w:val="1D1B14"/>
          <w:lang w:val="nl-NL"/>
        </w:rPr>
        <w:t xml:space="preserve"> </w:t>
      </w:r>
      <w:hyperlink r:id="rId15" w:history="1">
        <w:r w:rsidR="00AA25A9" w:rsidRPr="00AA25A9">
          <w:rPr>
            <w:rStyle w:val="Hyperlink"/>
            <w:bCs/>
          </w:rPr>
          <w:t>uitbreiding.kinderopvang@opgroeien.be</w:t>
        </w:r>
      </w:hyperlink>
      <w:r w:rsidR="009D41F7" w:rsidRPr="00BA1757">
        <w:rPr>
          <w:rFonts w:eastAsia="Flanders Art Sans b2" w:cs="Times New Roman"/>
          <w:color w:val="1D1B14"/>
          <w:lang w:val="nl-NL"/>
        </w:rPr>
        <w:t>.</w:t>
      </w:r>
      <w:r w:rsidR="009D41F7" w:rsidRPr="00BA1757">
        <w:rPr>
          <w:rFonts w:eastAsia="Flanders Art Sans b2" w:cs="Times New Roman"/>
          <w:iCs/>
          <w:color w:val="1D1B14"/>
          <w:lang w:val="nl-NL"/>
        </w:rPr>
        <w:t xml:space="preserve"> </w:t>
      </w:r>
    </w:p>
    <w:p w14:paraId="0E0EC27C" w14:textId="77777777" w:rsidR="00117393" w:rsidRPr="00873FCD" w:rsidRDefault="00117393" w:rsidP="00117393">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Wanneer en aan</w:t>
      </w:r>
      <w:r w:rsidRPr="00873FCD">
        <w:rPr>
          <w:rFonts w:ascii="Flanders Art Serif Medium" w:eastAsia="Malgun Gothic" w:hAnsi="Flanders Art Serif Medium" w:cs="Times New Roman"/>
          <w:bCs/>
          <w:color w:val="3C3D3C"/>
          <w:sz w:val="36"/>
          <w:szCs w:val="52"/>
        </w:rPr>
        <w:t xml:space="preserve"> wie bezorg je dit formulier?</w:t>
      </w:r>
    </w:p>
    <w:p w14:paraId="3EDB4378" w14:textId="75E8DDCA" w:rsidR="0021519D" w:rsidRPr="000A23EA" w:rsidRDefault="0021519D" w:rsidP="0021519D">
      <w:r>
        <w:t xml:space="preserve">Vul dit formulier </w:t>
      </w:r>
      <w:r w:rsidRPr="1097902E">
        <w:rPr>
          <w:b/>
          <w:bCs/>
        </w:rPr>
        <w:t>elektronisch</w:t>
      </w:r>
      <w:r>
        <w:t xml:space="preserve"> in en bezorg het </w:t>
      </w:r>
      <w:r w:rsidRPr="1097902E">
        <w:rPr>
          <w:b/>
          <w:bCs/>
          <w:color w:val="auto"/>
        </w:rPr>
        <w:t xml:space="preserve">uiterlijk </w:t>
      </w:r>
      <w:r w:rsidR="36B171A7" w:rsidRPr="1097902E">
        <w:rPr>
          <w:b/>
          <w:bCs/>
          <w:color w:val="auto"/>
        </w:rPr>
        <w:t>14 september</w:t>
      </w:r>
      <w:r w:rsidRPr="1097902E">
        <w:rPr>
          <w:b/>
          <w:bCs/>
          <w:color w:val="auto"/>
        </w:rPr>
        <w:t xml:space="preserve"> 2025 </w:t>
      </w:r>
      <w:r w:rsidRPr="1097902E">
        <w:rPr>
          <w:color w:val="auto"/>
        </w:rPr>
        <w:t xml:space="preserve">aan Opgroeien </w:t>
      </w:r>
      <w:r>
        <w:t xml:space="preserve">via een e-mail naar </w:t>
      </w:r>
      <w:hyperlink r:id="rId16">
        <w:r w:rsidRPr="1097902E">
          <w:rPr>
            <w:rStyle w:val="Hyperlink"/>
            <w:b/>
            <w:bCs/>
            <w:color w:val="auto"/>
          </w:rPr>
          <w:t>uitbreiding.kinderopvang@opgroeien.be</w:t>
        </w:r>
      </w:hyperlink>
      <w:r>
        <w:t xml:space="preserve"> en vermeld in de onderwerpregel </w:t>
      </w:r>
      <w:r w:rsidR="00624718">
        <w:t xml:space="preserve">van de -email </w:t>
      </w:r>
      <w:r>
        <w:t>de gemeente en de naam van de organisator.</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7"/>
          <w:footerReference w:type="default" r:id="rId18"/>
          <w:footerReference w:type="first" r:id="rId19"/>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2185"/>
        <w:gridCol w:w="567"/>
        <w:gridCol w:w="142"/>
        <w:gridCol w:w="567"/>
        <w:gridCol w:w="142"/>
        <w:gridCol w:w="594"/>
        <w:gridCol w:w="5150"/>
      </w:tblGrid>
      <w:tr w:rsidR="00CD4CE1" w:rsidRPr="00CD4CE1" w14:paraId="70B46866" w14:textId="77777777" w:rsidTr="00230764">
        <w:trPr>
          <w:trHeight w:hRule="exact" w:val="711"/>
        </w:trPr>
        <w:tc>
          <w:tcPr>
            <w:tcW w:w="9782" w:type="dxa"/>
            <w:gridSpan w:val="8"/>
            <w:shd w:val="clear" w:color="auto" w:fill="A50050" w:themeFill="accent5"/>
          </w:tcPr>
          <w:p w14:paraId="07054854" w14:textId="77777777"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p>
        </w:tc>
      </w:tr>
      <w:tr w:rsidR="009D41F7" w:rsidRPr="009D41F7" w14:paraId="08F0552F" w14:textId="77777777" w:rsidTr="00230764">
        <w:trPr>
          <w:trHeight w:hRule="exact" w:val="551"/>
        </w:trPr>
        <w:tc>
          <w:tcPr>
            <w:tcW w:w="9782" w:type="dxa"/>
            <w:gridSpan w:val="8"/>
            <w:shd w:val="clear" w:color="auto" w:fill="DDD9C3" w:themeFill="background2" w:themeFillShade="E6"/>
          </w:tcPr>
          <w:p w14:paraId="178FF680" w14:textId="47BF4FC7" w:rsidR="009D41F7" w:rsidRPr="009D41F7" w:rsidRDefault="009D41F7" w:rsidP="009D41F7">
            <w:pPr>
              <w:spacing w:line="270" w:lineRule="atLeast"/>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9D41F7" w:rsidRPr="00D13AF0" w14:paraId="4D4474DE" w14:textId="77777777" w:rsidTr="00230764">
        <w:tblPrEx>
          <w:shd w:val="clear" w:color="auto" w:fill="auto"/>
        </w:tblPrEx>
        <w:trPr>
          <w:trHeight w:val="340"/>
        </w:trPr>
        <w:tc>
          <w:tcPr>
            <w:tcW w:w="2620" w:type="dxa"/>
            <w:gridSpan w:val="2"/>
            <w:shd w:val="clear" w:color="auto" w:fill="auto"/>
          </w:tcPr>
          <w:p w14:paraId="0700A6E6"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Naam</w:t>
            </w:r>
          </w:p>
        </w:tc>
        <w:tc>
          <w:tcPr>
            <w:tcW w:w="7162" w:type="dxa"/>
            <w:gridSpan w:val="6"/>
            <w:shd w:val="clear" w:color="auto" w:fill="auto"/>
          </w:tcPr>
          <w:p w14:paraId="3F0F6939"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9D41F7" w:rsidRPr="00D13AF0" w14:paraId="4416D35F" w14:textId="77777777" w:rsidTr="00230764">
        <w:tblPrEx>
          <w:shd w:val="clear" w:color="auto" w:fill="auto"/>
        </w:tblPrEx>
        <w:trPr>
          <w:trHeight w:val="340"/>
        </w:trPr>
        <w:tc>
          <w:tcPr>
            <w:tcW w:w="2620" w:type="dxa"/>
            <w:gridSpan w:val="2"/>
            <w:shd w:val="clear" w:color="auto" w:fill="auto"/>
          </w:tcPr>
          <w:p w14:paraId="56443539" w14:textId="4D726C3E" w:rsidR="009D41F7" w:rsidRPr="00D13AF0" w:rsidRDefault="1AF99110" w:rsidP="000114BD">
            <w:pPr>
              <w:spacing w:line="270" w:lineRule="atLeast"/>
              <w:rPr>
                <w:rFonts w:eastAsia="Flanders Art Sans b2" w:cs="Arial"/>
                <w:color w:val="1D1B14"/>
              </w:rPr>
            </w:pPr>
            <w:r w:rsidRPr="4DD914BC">
              <w:rPr>
                <w:color w:val="auto"/>
              </w:rPr>
              <w:t>R</w:t>
            </w:r>
            <w:r w:rsidR="009D41F7" w:rsidRPr="4DD914BC">
              <w:rPr>
                <w:color w:val="auto"/>
              </w:rPr>
              <w:t>echtsvorm</w:t>
            </w:r>
          </w:p>
        </w:tc>
        <w:tc>
          <w:tcPr>
            <w:tcW w:w="7162" w:type="dxa"/>
            <w:gridSpan w:val="6"/>
            <w:shd w:val="clear" w:color="auto" w:fill="auto"/>
          </w:tcPr>
          <w:p w14:paraId="11BABDFA" w14:textId="77777777" w:rsidR="009D41F7" w:rsidRPr="00D13AF0" w:rsidRDefault="009D41F7" w:rsidP="000114BD">
            <w:pPr>
              <w:spacing w:line="270" w:lineRule="atLeast"/>
              <w:rPr>
                <w:rFonts w:eastAsia="Flanders Art Sans b2" w:cs="Arial"/>
                <w:color w:val="1D1B14"/>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D41F7" w:rsidRPr="00D13AF0" w14:paraId="4476AD05" w14:textId="77777777" w:rsidTr="00230764">
        <w:tblPrEx>
          <w:shd w:val="clear" w:color="auto" w:fill="auto"/>
        </w:tblPrEx>
        <w:trPr>
          <w:trHeight w:val="340"/>
        </w:trPr>
        <w:tc>
          <w:tcPr>
            <w:tcW w:w="2620" w:type="dxa"/>
            <w:gridSpan w:val="2"/>
            <w:shd w:val="clear" w:color="auto" w:fill="auto"/>
          </w:tcPr>
          <w:p w14:paraId="3AB7BC27" w14:textId="77777777" w:rsidR="009D41F7" w:rsidRPr="00D13AF0" w:rsidRDefault="009D41F7" w:rsidP="000114BD">
            <w:pPr>
              <w:spacing w:line="270" w:lineRule="atLeast"/>
              <w:rPr>
                <w:rFonts w:eastAsia="Flanders Art Sans b2" w:cs="Arial"/>
                <w:bCs/>
                <w:color w:val="1D1B14"/>
              </w:rPr>
            </w:pPr>
            <w:r>
              <w:rPr>
                <w:rFonts w:eastAsia="Flanders Art Sans b2" w:cs="Arial"/>
                <w:color w:val="1D1B14"/>
              </w:rPr>
              <w:lastRenderedPageBreak/>
              <w:t>O</w:t>
            </w:r>
            <w:r w:rsidRPr="00D13AF0">
              <w:rPr>
                <w:rFonts w:eastAsia="Flanders Art Sans b2" w:cs="Arial"/>
                <w:color w:val="1D1B14"/>
              </w:rPr>
              <w:t>ndernemingsnummer</w:t>
            </w:r>
          </w:p>
        </w:tc>
        <w:tc>
          <w:tcPr>
            <w:tcW w:w="567" w:type="dxa"/>
          </w:tcPr>
          <w:p w14:paraId="35B9F970"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Pr>
          <w:p w14:paraId="3AA30C4A"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67" w:type="dxa"/>
          </w:tcPr>
          <w:p w14:paraId="1C1B3B1E"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Pr>
          <w:p w14:paraId="5BB7A545"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94" w:type="dxa"/>
          </w:tcPr>
          <w:p w14:paraId="2F4C2AD3"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150" w:type="dxa"/>
            <w:shd w:val="clear" w:color="auto" w:fill="auto"/>
          </w:tcPr>
          <w:p w14:paraId="1813A391" w14:textId="77777777" w:rsidR="009D41F7" w:rsidRPr="00D13AF0" w:rsidRDefault="009D41F7" w:rsidP="000114BD">
            <w:pPr>
              <w:spacing w:line="270" w:lineRule="atLeast"/>
              <w:rPr>
                <w:rFonts w:eastAsia="Flanders Art Sans b2" w:cs="Arial"/>
                <w:color w:val="1D1B14"/>
              </w:rPr>
            </w:pPr>
          </w:p>
        </w:tc>
      </w:tr>
      <w:tr w:rsidR="009D41F7" w:rsidRPr="005C45D0" w14:paraId="325A96BC" w14:textId="77777777" w:rsidTr="00230764">
        <w:tblPrEx>
          <w:shd w:val="clear" w:color="auto" w:fill="auto"/>
        </w:tblPrEx>
        <w:trPr>
          <w:trHeight w:val="379"/>
        </w:trPr>
        <w:tc>
          <w:tcPr>
            <w:tcW w:w="9782" w:type="dxa"/>
            <w:gridSpan w:val="8"/>
            <w:shd w:val="clear" w:color="auto" w:fill="DDD9C3" w:themeFill="background2" w:themeFillShade="E6"/>
          </w:tcPr>
          <w:p w14:paraId="7F747933" w14:textId="3C1D723A" w:rsidR="009D41F7" w:rsidRPr="005C45D0" w:rsidRDefault="009D41F7" w:rsidP="000114BD">
            <w:pPr>
              <w:spacing w:line="270" w:lineRule="atLeast"/>
              <w:rPr>
                <w:rFonts w:eastAsia="Flanders Art Sans b2" w:cs="Arial"/>
                <w:b/>
                <w:bCs/>
                <w:color w:val="1D1B14"/>
                <w:sz w:val="24"/>
                <w:szCs w:val="24"/>
              </w:rPr>
            </w:pPr>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tr w:rsidR="009D41F7" w:rsidRPr="005C45D0" w14:paraId="7D873607" w14:textId="77777777" w:rsidTr="00230764">
        <w:tblPrEx>
          <w:shd w:val="clear" w:color="auto" w:fill="auto"/>
        </w:tblPrEx>
        <w:trPr>
          <w:trHeight w:val="340"/>
        </w:trPr>
        <w:tc>
          <w:tcPr>
            <w:tcW w:w="2620" w:type="dxa"/>
            <w:gridSpan w:val="2"/>
            <w:shd w:val="clear" w:color="auto" w:fill="auto"/>
          </w:tcPr>
          <w:p w14:paraId="585571DA"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Voornaam en naam</w:t>
            </w:r>
          </w:p>
        </w:tc>
        <w:tc>
          <w:tcPr>
            <w:tcW w:w="7162" w:type="dxa"/>
            <w:gridSpan w:val="6"/>
            <w:shd w:val="clear" w:color="auto" w:fill="auto"/>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22E3383D" w14:textId="77777777" w:rsidTr="00230764">
        <w:tblPrEx>
          <w:shd w:val="clear" w:color="auto" w:fill="auto"/>
        </w:tblPrEx>
        <w:trPr>
          <w:trHeight w:val="340"/>
        </w:trPr>
        <w:tc>
          <w:tcPr>
            <w:tcW w:w="2620" w:type="dxa"/>
            <w:gridSpan w:val="2"/>
            <w:shd w:val="clear" w:color="auto" w:fill="auto"/>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Functie</w:t>
            </w:r>
          </w:p>
        </w:tc>
        <w:tc>
          <w:tcPr>
            <w:tcW w:w="7162" w:type="dxa"/>
            <w:gridSpan w:val="6"/>
            <w:shd w:val="clear" w:color="auto" w:fill="auto"/>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230764">
        <w:tblPrEx>
          <w:shd w:val="clear" w:color="auto" w:fill="auto"/>
        </w:tblPrEx>
        <w:trPr>
          <w:trHeight w:val="340"/>
        </w:trPr>
        <w:tc>
          <w:tcPr>
            <w:tcW w:w="2620" w:type="dxa"/>
            <w:gridSpan w:val="2"/>
            <w:shd w:val="clear" w:color="auto" w:fill="auto"/>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7162" w:type="dxa"/>
            <w:gridSpan w:val="6"/>
            <w:shd w:val="clear" w:color="auto" w:fill="auto"/>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230764">
        <w:tblPrEx>
          <w:shd w:val="clear" w:color="auto" w:fill="auto"/>
        </w:tblPrEx>
        <w:trPr>
          <w:trHeight w:val="340"/>
        </w:trPr>
        <w:tc>
          <w:tcPr>
            <w:tcW w:w="2620" w:type="dxa"/>
            <w:gridSpan w:val="2"/>
            <w:shd w:val="clear" w:color="auto" w:fill="auto"/>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7162" w:type="dxa"/>
            <w:gridSpan w:val="6"/>
            <w:shd w:val="clear" w:color="auto" w:fill="auto"/>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9D41F7" w:rsidRPr="005C45D0" w14:paraId="684C5E50" w14:textId="77777777" w:rsidTr="00230764">
        <w:tblPrEx>
          <w:shd w:val="clear" w:color="auto" w:fill="auto"/>
        </w:tblPrEx>
        <w:trPr>
          <w:trHeight w:val="340"/>
        </w:trPr>
        <w:tc>
          <w:tcPr>
            <w:tcW w:w="2620" w:type="dxa"/>
            <w:gridSpan w:val="2"/>
            <w:shd w:val="clear" w:color="auto" w:fill="auto"/>
          </w:tcPr>
          <w:p w14:paraId="4477E2BA"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7162" w:type="dxa"/>
            <w:gridSpan w:val="6"/>
            <w:shd w:val="clear" w:color="auto" w:fill="auto"/>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C032C7" w14:paraId="7889F01A" w14:textId="77777777" w:rsidTr="00230764">
        <w:tblPrEx>
          <w:shd w:val="clear" w:color="auto" w:fill="auto"/>
        </w:tblPrEx>
        <w:trPr>
          <w:trHeight w:val="459"/>
        </w:trPr>
        <w:tc>
          <w:tcPr>
            <w:tcW w:w="9782" w:type="dxa"/>
            <w:gridSpan w:val="8"/>
            <w:shd w:val="clear" w:color="auto" w:fill="DDD9C3" w:themeFill="background2" w:themeFillShade="E6"/>
          </w:tcPr>
          <w:p w14:paraId="43DFB75B" w14:textId="77777777" w:rsidR="009D41F7" w:rsidRPr="00C032C7" w:rsidRDefault="009D41F7" w:rsidP="000114BD">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9D41F7" w:rsidRPr="00C032C7" w14:paraId="3E21EDBF" w14:textId="77777777" w:rsidTr="00230764">
        <w:tblPrEx>
          <w:shd w:val="clear" w:color="auto" w:fill="auto"/>
        </w:tblPrEx>
        <w:trPr>
          <w:trHeight w:val="340"/>
        </w:trPr>
        <w:tc>
          <w:tcPr>
            <w:tcW w:w="2620" w:type="dxa"/>
            <w:gridSpan w:val="2"/>
            <w:shd w:val="clear" w:color="auto" w:fill="auto"/>
          </w:tcPr>
          <w:p w14:paraId="5ECD11AD" w14:textId="7C1349D5"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7162" w:type="dxa"/>
            <w:gridSpan w:val="6"/>
            <w:shd w:val="clear" w:color="auto" w:fill="auto"/>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230764">
        <w:tblPrEx>
          <w:shd w:val="clear" w:color="auto" w:fill="auto"/>
        </w:tblPrEx>
        <w:trPr>
          <w:trHeight w:val="340"/>
        </w:trPr>
        <w:tc>
          <w:tcPr>
            <w:tcW w:w="2620" w:type="dxa"/>
            <w:gridSpan w:val="2"/>
            <w:shd w:val="clear" w:color="auto" w:fill="auto"/>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7162" w:type="dxa"/>
            <w:gridSpan w:val="6"/>
            <w:shd w:val="clear" w:color="auto" w:fill="auto"/>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230764">
        <w:tblPrEx>
          <w:shd w:val="clear" w:color="auto" w:fill="auto"/>
        </w:tblPrEx>
        <w:trPr>
          <w:trHeight w:val="340"/>
        </w:trPr>
        <w:tc>
          <w:tcPr>
            <w:tcW w:w="2620" w:type="dxa"/>
            <w:gridSpan w:val="2"/>
            <w:shd w:val="clear" w:color="auto" w:fill="auto"/>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7162" w:type="dxa"/>
            <w:gridSpan w:val="6"/>
            <w:shd w:val="clear" w:color="auto" w:fill="auto"/>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230764">
        <w:tblPrEx>
          <w:shd w:val="clear" w:color="auto" w:fill="auto"/>
        </w:tblPrEx>
        <w:trPr>
          <w:trHeight w:val="340"/>
        </w:trPr>
        <w:tc>
          <w:tcPr>
            <w:tcW w:w="2620" w:type="dxa"/>
            <w:gridSpan w:val="2"/>
            <w:shd w:val="clear" w:color="auto" w:fill="auto"/>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7162" w:type="dxa"/>
            <w:gridSpan w:val="6"/>
            <w:shd w:val="clear" w:color="auto" w:fill="auto"/>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086B31" w14:paraId="1939B925" w14:textId="77777777" w:rsidTr="00230764">
        <w:tblPrEx>
          <w:shd w:val="clear" w:color="auto" w:fill="auto"/>
        </w:tblPrEx>
        <w:trPr>
          <w:trHeight w:val="547"/>
        </w:trPr>
        <w:tc>
          <w:tcPr>
            <w:tcW w:w="9782" w:type="dxa"/>
            <w:gridSpan w:val="8"/>
            <w:shd w:val="clear" w:color="auto" w:fill="DDD9C3" w:themeFill="background2" w:themeFillShade="E6"/>
          </w:tcPr>
          <w:p w14:paraId="04ADC3B5" w14:textId="3E34EA1C" w:rsidR="009D41F7" w:rsidRPr="00506766" w:rsidRDefault="009D41F7" w:rsidP="000114BD">
            <w:pPr>
              <w:spacing w:after="0" w:line="260" w:lineRule="exact"/>
              <w:rPr>
                <w:rFonts w:eastAsia="Flanders Art Sans b2" w:cs="Arial"/>
                <w:b/>
                <w:bCs/>
                <w:color w:val="1D1B14"/>
                <w:sz w:val="24"/>
                <w:szCs w:val="24"/>
              </w:rPr>
            </w:pPr>
            <w:r w:rsidRPr="00506766">
              <w:rPr>
                <w:b/>
                <w:bCs/>
                <w:sz w:val="24"/>
                <w:szCs w:val="24"/>
              </w:rPr>
              <w:t xml:space="preserve">Opgroeien heeft eerder een beslissing genomen tot </w:t>
            </w:r>
            <w:r w:rsidR="000B358B">
              <w:rPr>
                <w:b/>
                <w:bCs/>
                <w:sz w:val="24"/>
                <w:szCs w:val="24"/>
              </w:rPr>
              <w:t xml:space="preserve">terugvordering, </w:t>
            </w:r>
            <w:r w:rsidRPr="00506766">
              <w:rPr>
                <w:b/>
                <w:bCs/>
                <w:sz w:val="24"/>
                <w:szCs w:val="24"/>
              </w:rPr>
              <w:t>stopzetting, schorsing, of vermindering van subsidie voor mijn organisatie.</w:t>
            </w:r>
          </w:p>
        </w:tc>
      </w:tr>
      <w:tr w:rsidR="009D41F7" w:rsidRPr="0049382B" w14:paraId="1C9344B7" w14:textId="77777777" w:rsidTr="00230764">
        <w:tblPrEx>
          <w:shd w:val="clear" w:color="auto" w:fill="auto"/>
        </w:tblPrEx>
        <w:trPr>
          <w:trHeight w:val="462"/>
        </w:trPr>
        <w:tc>
          <w:tcPr>
            <w:tcW w:w="435" w:type="dxa"/>
            <w:shd w:val="clear" w:color="auto" w:fill="auto"/>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1A43229B" w14:textId="183CE753" w:rsidR="009D41F7" w:rsidRPr="0049382B" w:rsidRDefault="009D41F7" w:rsidP="000114BD">
            <w:pPr>
              <w:spacing w:line="270" w:lineRule="atLeast"/>
              <w:rPr>
                <w:rFonts w:eastAsia="Flanders Art Sans b2" w:cs="Arial"/>
                <w:color w:val="1D1B14"/>
              </w:rPr>
            </w:pPr>
            <w:r>
              <w:t xml:space="preserve">Ja, daarom </w:t>
            </w:r>
            <w:r w:rsidRPr="008F6CF8">
              <w:t xml:space="preserve">bezorg ik als bijlage een document waaruit blijkt dat de redenen tot </w:t>
            </w:r>
            <w:r w:rsidR="000A0808">
              <w:t xml:space="preserve">terugvordering, </w:t>
            </w:r>
            <w:r w:rsidRPr="008F6CF8">
              <w:t>stopzetting, schorsing of vermindering van de subsidies zijn weggewerkt.</w:t>
            </w:r>
          </w:p>
        </w:tc>
      </w:tr>
      <w:tr w:rsidR="009D41F7" w:rsidRPr="0049382B" w14:paraId="0494D237" w14:textId="77777777" w:rsidTr="00230764">
        <w:tblPrEx>
          <w:shd w:val="clear" w:color="auto" w:fill="auto"/>
        </w:tblPrEx>
        <w:trPr>
          <w:trHeight w:val="340"/>
        </w:trPr>
        <w:tc>
          <w:tcPr>
            <w:tcW w:w="435" w:type="dxa"/>
            <w:shd w:val="clear" w:color="auto" w:fill="auto"/>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5427592C" w14:textId="435DC154" w:rsidR="009D41F7" w:rsidRPr="0049382B" w:rsidRDefault="009D41F7" w:rsidP="000114BD">
            <w:pPr>
              <w:spacing w:line="270" w:lineRule="atLeast"/>
              <w:rPr>
                <w:rFonts w:eastAsia="Flanders Art Sans b2" w:cs="Arial"/>
                <w:color w:val="1D1B14"/>
              </w:rPr>
            </w:pPr>
            <w:r>
              <w:t>Nee</w:t>
            </w:r>
          </w:p>
        </w:tc>
      </w:tr>
      <w:tr w:rsidR="009D41F7" w:rsidRPr="00086B31" w14:paraId="32E496DE" w14:textId="77777777" w:rsidTr="00230764">
        <w:tblPrEx>
          <w:shd w:val="clear" w:color="auto" w:fill="auto"/>
        </w:tblPrEx>
        <w:trPr>
          <w:trHeight w:val="547"/>
        </w:trPr>
        <w:tc>
          <w:tcPr>
            <w:tcW w:w="9782" w:type="dxa"/>
            <w:gridSpan w:val="8"/>
            <w:shd w:val="clear" w:color="auto" w:fill="DDD9C3" w:themeFill="background2" w:themeFillShade="E6"/>
          </w:tcPr>
          <w:p w14:paraId="29120207" w14:textId="77777777" w:rsidR="009D41F7" w:rsidRPr="00506766" w:rsidRDefault="009D41F7" w:rsidP="000114BD">
            <w:pPr>
              <w:spacing w:after="0" w:line="260" w:lineRule="exact"/>
              <w:rPr>
                <w:rFonts w:eastAsia="Flanders Art Sans b2" w:cs="Arial"/>
                <w:b/>
                <w:bCs/>
                <w:color w:val="1D1B14"/>
                <w:sz w:val="24"/>
                <w:szCs w:val="24"/>
              </w:rPr>
            </w:pPr>
            <w:r>
              <w:rPr>
                <w:b/>
                <w:bCs/>
                <w:sz w:val="24"/>
                <w:szCs w:val="24"/>
              </w:rPr>
              <w:t>Kinderbegeleiders - werknemersstatuut</w:t>
            </w:r>
          </w:p>
        </w:tc>
      </w:tr>
      <w:tr w:rsidR="00EB211B" w:rsidRPr="00086B31" w14:paraId="0D07812D" w14:textId="77777777" w:rsidTr="00230764">
        <w:tblPrEx>
          <w:shd w:val="clear" w:color="auto" w:fill="auto"/>
        </w:tblPrEx>
        <w:trPr>
          <w:trHeight w:val="547"/>
        </w:trPr>
        <w:tc>
          <w:tcPr>
            <w:tcW w:w="9782" w:type="dxa"/>
            <w:gridSpan w:val="8"/>
            <w:shd w:val="clear" w:color="auto" w:fill="D9D9D9" w:themeFill="background1" w:themeFillShade="D9"/>
          </w:tcPr>
          <w:p w14:paraId="24FDDCF3" w14:textId="77777777" w:rsidR="00EB211B" w:rsidRPr="00EB211B" w:rsidRDefault="00EB211B" w:rsidP="00EB211B">
            <w:pPr>
              <w:spacing w:after="0" w:line="260" w:lineRule="exact"/>
              <w:rPr>
                <w:lang w:val="nl-NL"/>
              </w:rPr>
            </w:pPr>
            <w:r w:rsidRPr="00EB211B">
              <w:rPr>
                <w:lang w:val="nl-NL"/>
              </w:rPr>
              <w:t>In het kader van de gezinsopvang wordt voor de beoordeling van dit criterium het sui generis-statuut voor de aangesloten onthaalouders gelijkgesteld met het werknemersstatuut aangezien zij werken binnen een duurzame structuur van een “pseudo-werkgever” en bepaalde vergelijkbare voordelen ontvangen als werknemers.</w:t>
            </w:r>
          </w:p>
          <w:p w14:paraId="0286EB8F" w14:textId="77777777" w:rsidR="00EB211B" w:rsidRPr="00EB211B" w:rsidRDefault="00EB211B" w:rsidP="000114BD">
            <w:pPr>
              <w:spacing w:after="0" w:line="260" w:lineRule="exact"/>
              <w:rPr>
                <w:b/>
                <w:bCs/>
                <w:sz w:val="24"/>
                <w:szCs w:val="24"/>
                <w:lang w:val="nl-NL"/>
              </w:rPr>
            </w:pPr>
          </w:p>
        </w:tc>
      </w:tr>
      <w:tr w:rsidR="009D41F7" w:rsidRPr="0049382B" w14:paraId="17DB23C4" w14:textId="77777777" w:rsidTr="00230764">
        <w:tblPrEx>
          <w:shd w:val="clear" w:color="auto" w:fill="auto"/>
        </w:tblPrEx>
        <w:trPr>
          <w:trHeight w:val="462"/>
        </w:trPr>
        <w:tc>
          <w:tcPr>
            <w:tcW w:w="435" w:type="dxa"/>
            <w:shd w:val="clear" w:color="auto" w:fill="auto"/>
          </w:tcPr>
          <w:p w14:paraId="067C91B4"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73EE4BB4" w14:textId="62362F0A" w:rsidR="009D41F7" w:rsidRPr="00442237" w:rsidRDefault="009D41F7" w:rsidP="000114BD">
            <w:pPr>
              <w:tabs>
                <w:tab w:val="clear" w:pos="3686"/>
              </w:tabs>
              <w:spacing w:after="160" w:line="290" w:lineRule="atLeast"/>
              <w:contextualSpacing/>
              <w:rPr>
                <w:color w:val="auto"/>
              </w:rPr>
            </w:pPr>
            <w:r>
              <w:rPr>
                <w:rFonts w:eastAsia="Verdana" w:cs="Verdana"/>
                <w:color w:val="auto"/>
                <w:lang w:eastAsia="nl-NL"/>
              </w:rPr>
              <w:t>i</w:t>
            </w:r>
            <w:r w:rsidRPr="00442237">
              <w:rPr>
                <w:rFonts w:eastAsia="Verdana" w:cs="Verdana"/>
                <w:color w:val="auto"/>
                <w:lang w:eastAsia="nl-NL"/>
              </w:rPr>
              <w:t xml:space="preserve">k werk </w:t>
            </w:r>
            <w:r w:rsidRPr="00011550">
              <w:rPr>
                <w:rFonts w:eastAsia="Verdana" w:cs="Verdana"/>
                <w:color w:val="auto"/>
                <w:lang w:eastAsia="nl-NL"/>
              </w:rPr>
              <w:t>met een werknemersstatuut voor de kinderbegeleiders</w:t>
            </w:r>
            <w:r w:rsidR="000B68C6">
              <w:rPr>
                <w:rFonts w:eastAsia="Verdana" w:cs="Verdana"/>
                <w:color w:val="auto"/>
                <w:lang w:eastAsia="nl-NL"/>
              </w:rPr>
              <w:t>. Ik</w:t>
            </w:r>
            <w:r>
              <w:rPr>
                <w:rFonts w:eastAsia="Verdana" w:cs="Verdana"/>
                <w:color w:val="auto"/>
                <w:lang w:eastAsia="nl-NL"/>
              </w:rPr>
              <w:t xml:space="preserve"> voeg </w:t>
            </w:r>
            <w:r>
              <w:rPr>
                <w:color w:val="auto"/>
              </w:rPr>
              <w:t>het</w:t>
            </w:r>
            <w:r w:rsidRPr="00442237">
              <w:rPr>
                <w:color w:val="auto"/>
              </w:rPr>
              <w:t xml:space="preserve"> attest van het sociaal secretariaat</w:t>
            </w:r>
            <w:r>
              <w:rPr>
                <w:color w:val="auto"/>
              </w:rPr>
              <w:t xml:space="preserve"> in bijlage bij de aanvraag</w:t>
            </w:r>
            <w:r w:rsidRPr="00442237">
              <w:rPr>
                <w:color w:val="auto"/>
              </w:rPr>
              <w:t xml:space="preserve">. </w:t>
            </w:r>
            <w:r w:rsidRPr="00442237">
              <w:rPr>
                <w:color w:val="auto"/>
              </w:rPr>
              <w:br/>
            </w:r>
            <w:r>
              <w:rPr>
                <w:color w:val="auto"/>
              </w:rPr>
              <w:t>Ook</w:t>
            </w:r>
            <w:r w:rsidRPr="00442237">
              <w:rPr>
                <w:color w:val="auto"/>
              </w:rPr>
              <w:t xml:space="preserve"> voor eventuele bijkomende plaatsen </w:t>
            </w:r>
            <w:r>
              <w:rPr>
                <w:color w:val="auto"/>
              </w:rPr>
              <w:t>zal ik met</w:t>
            </w:r>
            <w:r w:rsidRPr="00442237">
              <w:rPr>
                <w:color w:val="auto"/>
              </w:rPr>
              <w:t xml:space="preserve"> kinderbegeleiders in een werknemersstatuut werken.</w:t>
            </w:r>
          </w:p>
        </w:tc>
      </w:tr>
      <w:tr w:rsidR="009D41F7" w:rsidRPr="0049382B" w14:paraId="305B6817" w14:textId="77777777" w:rsidTr="00230764">
        <w:tblPrEx>
          <w:shd w:val="clear" w:color="auto" w:fill="auto"/>
        </w:tblPrEx>
        <w:trPr>
          <w:trHeight w:val="462"/>
        </w:trPr>
        <w:tc>
          <w:tcPr>
            <w:tcW w:w="435" w:type="dxa"/>
            <w:shd w:val="clear" w:color="auto" w:fill="auto"/>
          </w:tcPr>
          <w:p w14:paraId="4CF7D4EB"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5AB0167C" w14:textId="6B2CAA64" w:rsidR="009D41F7" w:rsidRPr="0049382B" w:rsidRDefault="009D41F7" w:rsidP="000114BD">
            <w:pPr>
              <w:spacing w:line="270" w:lineRule="atLeast"/>
              <w:rPr>
                <w:rFonts w:eastAsia="Flanders Art Sans b2" w:cs="Arial"/>
                <w:color w:val="1D1B14"/>
              </w:rPr>
            </w:pPr>
            <w:r>
              <w:rPr>
                <w:rFonts w:eastAsia="Verdana" w:cs="Verdana"/>
                <w:color w:val="auto"/>
                <w:lang w:eastAsia="nl-NL"/>
              </w:rPr>
              <w:t xml:space="preserve">ik werk in deze locatie niet </w:t>
            </w:r>
            <w:r w:rsidRPr="00011550">
              <w:rPr>
                <w:rFonts w:eastAsia="Verdana" w:cs="Verdana"/>
                <w:color w:val="auto"/>
                <w:lang w:eastAsia="nl-NL"/>
              </w:rPr>
              <w:t xml:space="preserve">met een werknemersstatuut voor de kinderbegeleiders én </w:t>
            </w:r>
            <w:r>
              <w:rPr>
                <w:rFonts w:eastAsia="Verdana" w:cs="Verdana"/>
                <w:color w:val="auto"/>
                <w:lang w:eastAsia="nl-NL"/>
              </w:rPr>
              <w:t xml:space="preserve">heb </w:t>
            </w:r>
            <w:r w:rsidRPr="00011550">
              <w:rPr>
                <w:rFonts w:eastAsia="Verdana" w:cs="Verdana"/>
                <w:color w:val="auto"/>
                <w:lang w:eastAsia="nl-NL"/>
              </w:rPr>
              <w:t>daarvoor ook geen plannen</w:t>
            </w:r>
            <w:r w:rsidR="005D2B61">
              <w:rPr>
                <w:rFonts w:eastAsia="Verdana" w:cs="Verdana"/>
                <w:color w:val="auto"/>
                <w:lang w:eastAsia="nl-NL"/>
              </w:rPr>
              <w:t>.</w:t>
            </w:r>
          </w:p>
        </w:tc>
      </w:tr>
      <w:tr w:rsidR="009D41F7" w:rsidRPr="0049382B" w14:paraId="450CA70F" w14:textId="77777777" w:rsidTr="00230764">
        <w:tblPrEx>
          <w:shd w:val="clear" w:color="auto" w:fill="auto"/>
        </w:tblPrEx>
        <w:trPr>
          <w:trHeight w:val="691"/>
        </w:trPr>
        <w:tc>
          <w:tcPr>
            <w:tcW w:w="435" w:type="dxa"/>
            <w:shd w:val="clear" w:color="auto" w:fill="auto"/>
          </w:tcPr>
          <w:p w14:paraId="3DB51A6A"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67C3291A" w14:textId="6F3E03F2" w:rsidR="009D41F7" w:rsidRPr="00134B06" w:rsidRDefault="009D41F7" w:rsidP="000114BD">
            <w:pPr>
              <w:tabs>
                <w:tab w:val="clear" w:pos="3686"/>
              </w:tabs>
              <w:spacing w:after="160" w:line="290" w:lineRule="atLeast"/>
              <w:contextualSpacing/>
              <w:rPr>
                <w:color w:val="auto"/>
              </w:rPr>
            </w:pPr>
            <w:r>
              <w:rPr>
                <w:rFonts w:eastAsia="Verdana" w:cs="Verdana"/>
                <w:color w:val="auto"/>
                <w:lang w:eastAsia="nl-NL"/>
              </w:rPr>
              <w:t>n</w:t>
            </w:r>
            <w:r w:rsidRPr="006303B3">
              <w:rPr>
                <w:rFonts w:eastAsia="Verdana" w:cs="Verdana"/>
                <w:color w:val="auto"/>
                <w:lang w:eastAsia="nl-NL"/>
              </w:rPr>
              <w:t xml:space="preserve">og niet alle kinderbegeleiders zijn werknemers. </w:t>
            </w:r>
            <w:r>
              <w:rPr>
                <w:rFonts w:eastAsia="Verdana" w:cs="Verdana"/>
                <w:color w:val="auto"/>
                <w:lang w:eastAsia="nl-NL"/>
              </w:rPr>
              <w:t xml:space="preserve">Ik </w:t>
            </w:r>
            <w:r w:rsidRPr="006303B3">
              <w:rPr>
                <w:rFonts w:eastAsia="Verdana" w:cs="Verdana"/>
                <w:color w:val="auto"/>
                <w:lang w:eastAsia="nl-NL"/>
              </w:rPr>
              <w:t>engageer</w:t>
            </w:r>
            <w:r>
              <w:rPr>
                <w:rFonts w:eastAsia="Verdana" w:cs="Verdana"/>
                <w:color w:val="auto"/>
                <w:lang w:eastAsia="nl-NL"/>
              </w:rPr>
              <w:t xml:space="preserve"> mij </w:t>
            </w:r>
            <w:r w:rsidRPr="006303B3">
              <w:rPr>
                <w:rFonts w:eastAsia="Verdana" w:cs="Verdana"/>
                <w:color w:val="auto"/>
                <w:lang w:eastAsia="nl-NL"/>
              </w:rPr>
              <w:t xml:space="preserve">om alle kinderbegeleiders te werk te stellen in een werknemersstatuut van zodra </w:t>
            </w:r>
            <w:r>
              <w:rPr>
                <w:rFonts w:eastAsia="Verdana" w:cs="Verdana"/>
                <w:color w:val="auto"/>
                <w:lang w:eastAsia="nl-NL"/>
              </w:rPr>
              <w:t>de</w:t>
            </w:r>
            <w:r w:rsidRPr="006303B3">
              <w:rPr>
                <w:rFonts w:eastAsia="Verdana" w:cs="Verdana"/>
                <w:color w:val="auto"/>
                <w:lang w:eastAsia="nl-NL"/>
              </w:rPr>
              <w:t xml:space="preserve"> subsidietoekenning </w:t>
            </w:r>
            <w:r>
              <w:rPr>
                <w:rFonts w:eastAsia="Verdana" w:cs="Verdana"/>
                <w:color w:val="auto"/>
                <w:lang w:eastAsia="nl-NL"/>
              </w:rPr>
              <w:t>wordt gerealiseerd</w:t>
            </w:r>
            <w:r w:rsidR="005D2B61">
              <w:rPr>
                <w:rFonts w:eastAsia="Verdana" w:cs="Verdana"/>
                <w:color w:val="auto"/>
                <w:lang w:eastAsia="nl-NL"/>
              </w:rPr>
              <w:t>.</w:t>
            </w:r>
          </w:p>
        </w:tc>
      </w:tr>
      <w:tr w:rsidR="00315534" w:rsidRPr="0049382B" w14:paraId="2E394595" w14:textId="77777777" w:rsidTr="00230764">
        <w:tblPrEx>
          <w:shd w:val="clear" w:color="auto" w:fill="auto"/>
        </w:tblPrEx>
        <w:trPr>
          <w:trHeight w:val="691"/>
        </w:trPr>
        <w:tc>
          <w:tcPr>
            <w:tcW w:w="435" w:type="dxa"/>
            <w:shd w:val="clear" w:color="auto" w:fill="auto"/>
          </w:tcPr>
          <w:p w14:paraId="7AA84567" w14:textId="4A892FB6" w:rsidR="00315534" w:rsidRPr="0049382B" w:rsidRDefault="00316C02" w:rsidP="00316C02">
            <w:r w:rsidRPr="0049382B">
              <w:rPr>
                <w:rFonts w:eastAsia="Flanders Art Sans b2" w:cs="Arial"/>
                <w:bCs/>
                <w:color w:val="1D1B14"/>
              </w:rPr>
              <w:lastRenderedPageBreak/>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shd w:val="clear" w:color="auto" w:fill="auto"/>
          </w:tcPr>
          <w:p w14:paraId="247B6E0A" w14:textId="425637BC" w:rsidR="00315534" w:rsidRPr="00316C02" w:rsidRDefault="00316C02" w:rsidP="00316C02">
            <w:pPr>
              <w:rPr>
                <w:rFonts w:asciiTheme="minorHAnsi" w:hAnsiTheme="minorHAnsi"/>
                <w:color w:val="auto"/>
              </w:rPr>
            </w:pPr>
            <w:r>
              <w:rPr>
                <w:rStyle w:val="cf01"/>
                <w:rFonts w:asciiTheme="minorHAnsi" w:eastAsiaTheme="majorEastAsia" w:hAnsiTheme="minorHAnsi"/>
                <w:sz w:val="22"/>
                <w:szCs w:val="22"/>
              </w:rPr>
              <w:t>i</w:t>
            </w:r>
            <w:r w:rsidR="00D73F71" w:rsidRPr="00316C02">
              <w:rPr>
                <w:rStyle w:val="cf01"/>
                <w:rFonts w:asciiTheme="minorHAnsi" w:eastAsiaTheme="majorEastAsia" w:hAnsiTheme="minorHAnsi"/>
                <w:sz w:val="22"/>
                <w:szCs w:val="22"/>
              </w:rPr>
              <w:t>k start een</w:t>
            </w:r>
            <w:r w:rsidR="00315534" w:rsidRPr="00316C02">
              <w:rPr>
                <w:rStyle w:val="cf01"/>
                <w:rFonts w:asciiTheme="minorHAnsi" w:hAnsiTheme="minorHAnsi"/>
                <w:sz w:val="22"/>
                <w:szCs w:val="22"/>
              </w:rPr>
              <w:t xml:space="preserve"> nieuwe locatie en </w:t>
            </w:r>
            <w:r w:rsidRPr="00316C02">
              <w:rPr>
                <w:rStyle w:val="cf01"/>
                <w:rFonts w:asciiTheme="minorHAnsi" w:eastAsiaTheme="majorEastAsia" w:hAnsiTheme="minorHAnsi"/>
                <w:sz w:val="22"/>
                <w:szCs w:val="22"/>
              </w:rPr>
              <w:t xml:space="preserve">ga </w:t>
            </w:r>
            <w:r w:rsidR="00315534" w:rsidRPr="00316C02">
              <w:rPr>
                <w:rStyle w:val="cf01"/>
                <w:rFonts w:asciiTheme="minorHAnsi" w:hAnsiTheme="minorHAnsi"/>
                <w:sz w:val="22"/>
                <w:szCs w:val="22"/>
              </w:rPr>
              <w:t>het engagement aan om te werken met werknemers van zodra de subsidietoekenning wordt gerealiseerd.</w:t>
            </w:r>
          </w:p>
        </w:tc>
      </w:tr>
    </w:tbl>
    <w:p w14:paraId="68FE865E" w14:textId="0775B1D9" w:rsidR="00CD4CE1" w:rsidRDefault="00CD4CE1" w:rsidP="003E2372">
      <w:pPr>
        <w:spacing w:after="0" w:line="260" w:lineRule="exact"/>
        <w:rPr>
          <w:rFonts w:eastAsia="Flanders Art Sans b2" w:cs="Arial"/>
          <w:color w:val="1D1B14"/>
        </w:rPr>
      </w:pPr>
    </w:p>
    <w:p w14:paraId="745A0FF1" w14:textId="77777777" w:rsidR="00357892" w:rsidRDefault="00357892" w:rsidP="003E2372">
      <w:pPr>
        <w:spacing w:after="0" w:line="260" w:lineRule="exac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51"/>
        <w:gridCol w:w="451"/>
        <w:gridCol w:w="1694"/>
        <w:gridCol w:w="451"/>
        <w:gridCol w:w="116"/>
        <w:gridCol w:w="652"/>
        <w:gridCol w:w="848"/>
        <w:gridCol w:w="426"/>
        <w:gridCol w:w="706"/>
        <w:gridCol w:w="707"/>
        <w:gridCol w:w="3417"/>
      </w:tblGrid>
      <w:tr w:rsidR="009544AC" w:rsidRPr="009544AC" w14:paraId="4E7C9454" w14:textId="77777777" w:rsidTr="00E930F2">
        <w:trPr>
          <w:trHeight w:hRule="exact" w:val="711"/>
        </w:trPr>
        <w:tc>
          <w:tcPr>
            <w:tcW w:w="9919" w:type="dxa"/>
            <w:gridSpan w:val="11"/>
            <w:tcBorders>
              <w:top w:val="single" w:sz="4" w:space="0" w:color="auto"/>
              <w:left w:val="single" w:sz="4" w:space="0" w:color="auto"/>
              <w:bottom w:val="single" w:sz="4" w:space="0" w:color="auto"/>
              <w:right w:val="single" w:sz="4" w:space="0" w:color="auto"/>
            </w:tcBorders>
            <w:shd w:val="clear" w:color="auto" w:fill="A50050" w:themeFill="accent5"/>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6" w:name="_Hlk54864377"/>
            <w:r w:rsidRPr="43E2A21D">
              <w:rPr>
                <w:rFonts w:ascii="Flanders Art Serif Medium" w:eastAsia="Flanders Art Sans b2" w:hAnsi="Flanders Art Serif Medium" w:cs="Calibri"/>
                <w:color w:val="FFFFFF" w:themeColor="background1"/>
                <w:sz w:val="36"/>
                <w:szCs w:val="36"/>
              </w:rPr>
              <w:t>Informatie over de aanvraag</w:t>
            </w:r>
          </w:p>
        </w:tc>
      </w:tr>
      <w:bookmarkEnd w:id="6"/>
      <w:tr w:rsidR="009D41F7" w:rsidRPr="004B0B98" w14:paraId="664AEE52"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2FF15A"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Bijkomende plaatsen</w:t>
            </w:r>
          </w:p>
        </w:tc>
      </w:tr>
      <w:tr w:rsidR="009D41F7" w:rsidRPr="004B0B98" w14:paraId="686FE8B2"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5BDD1"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Hoeveel </w:t>
            </w:r>
            <w:r>
              <w:rPr>
                <w:rFonts w:eastAsia="Flanders Art Sans b2" w:cs="Arial"/>
                <w:b/>
                <w:bCs/>
                <w:color w:val="1D1B14"/>
                <w:sz w:val="24"/>
                <w:szCs w:val="24"/>
              </w:rPr>
              <w:t>bijkomende plaatsen met inkomenstarief</w:t>
            </w:r>
            <w:r w:rsidRPr="004B0B98">
              <w:rPr>
                <w:rFonts w:eastAsia="Flanders Art Sans b2" w:cs="Arial"/>
                <w:b/>
                <w:bCs/>
                <w:color w:val="1D1B14"/>
                <w:sz w:val="24"/>
                <w:szCs w:val="24"/>
              </w:rPr>
              <w:t xml:space="preserve"> vraag je aan?</w:t>
            </w:r>
          </w:p>
        </w:tc>
      </w:tr>
      <w:tr w:rsidR="009D41F7" w:rsidRPr="00086B31" w14:paraId="396CD95D" w14:textId="77777777" w:rsidTr="00E930F2">
        <w:tblPrEx>
          <w:shd w:val="clear" w:color="auto" w:fill="auto"/>
        </w:tblPrEx>
        <w:trPr>
          <w:trHeight w:val="340"/>
        </w:trPr>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t>Aantal T2 plaatsen</w:t>
            </w:r>
          </w:p>
        </w:tc>
        <w:tc>
          <w:tcPr>
            <w:tcW w:w="7323" w:type="dxa"/>
            <w:gridSpan w:val="8"/>
            <w:tcBorders>
              <w:top w:val="single" w:sz="4" w:space="0" w:color="auto"/>
              <w:left w:val="single" w:sz="4" w:space="0" w:color="auto"/>
              <w:bottom w:val="single" w:sz="4" w:space="0" w:color="auto"/>
              <w:right w:val="single" w:sz="4" w:space="0" w:color="auto"/>
            </w:tcBorders>
            <w:shd w:val="clear" w:color="auto" w:fill="auto"/>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DA133A" w14:paraId="489D6392" w14:textId="77777777" w:rsidTr="00E930F2">
        <w:tblPrEx>
          <w:shd w:val="clear" w:color="auto" w:fill="auto"/>
        </w:tblPrEx>
        <w:trPr>
          <w:trHeight w:val="4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BA6DE" w14:textId="77777777" w:rsidR="009D41F7" w:rsidRPr="00DA133A" w:rsidRDefault="009D41F7" w:rsidP="000114BD">
            <w:pPr>
              <w:rPr>
                <w:b/>
                <w:bCs/>
                <w:color w:val="auto"/>
              </w:rPr>
            </w:pPr>
            <w:r w:rsidRPr="00DA133A">
              <w:rPr>
                <w:b/>
                <w:bCs/>
                <w:color w:val="auto"/>
              </w:rPr>
              <w:t xml:space="preserve">Ga je akkoord met minder subsidieerbare plaatsen?  </w:t>
            </w:r>
          </w:p>
        </w:tc>
      </w:tr>
      <w:tr w:rsidR="009D41F7" w:rsidRPr="00005304" w14:paraId="7C8FB9E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53216DD" w14:textId="417609AA" w:rsidR="009D41F7" w:rsidRPr="00005304" w:rsidRDefault="0023132D" w:rsidP="000114BD">
            <w:r>
              <w:t>N</w:t>
            </w:r>
            <w:r w:rsidR="009D41F7" w:rsidRPr="00005304">
              <w:t>ee</w:t>
            </w:r>
          </w:p>
        </w:tc>
      </w:tr>
      <w:tr w:rsidR="009D41F7" w:rsidRPr="004B0B98" w14:paraId="73DBA52B" w14:textId="77777777" w:rsidTr="00E930F2">
        <w:tblPrEx>
          <w:shd w:val="clear" w:color="auto" w:fill="auto"/>
        </w:tblPrEx>
        <w:trPr>
          <w:trHeight w:val="537"/>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B44D0"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p>
        </w:tc>
      </w:tr>
      <w:tr w:rsidR="009D41F7" w:rsidRPr="0049382B" w14:paraId="6BB8BBDD"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shd w:val="clear" w:color="auto" w:fill="auto"/>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9D41F7" w:rsidRPr="0049382B" w14:paraId="198F097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290BF729"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4B15ACB2"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Gezinsopvang</w:t>
            </w:r>
          </w:p>
        </w:tc>
      </w:tr>
      <w:tr w:rsidR="009D41F7" w:rsidRPr="0049382B" w14:paraId="6ECA38FD" w14:textId="77777777" w:rsidTr="00E930F2">
        <w:tblPrEx>
          <w:shd w:val="clear" w:color="auto" w:fill="auto"/>
        </w:tblPrEx>
        <w:trPr>
          <w:trHeight w:val="3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3483" w14:textId="77777777" w:rsidR="009D41F7" w:rsidRPr="0049382B" w:rsidRDefault="009D41F7" w:rsidP="000114BD">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9D41F7" w:rsidRPr="00341608" w14:paraId="4E6F309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5EF932F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19257E69" w14:textId="77777777" w:rsidR="009D41F7" w:rsidRPr="00341608" w:rsidRDefault="009D41F7" w:rsidP="000114BD">
            <w:pPr>
              <w:spacing w:line="270" w:lineRule="atLeast"/>
              <w:rPr>
                <w:rFonts w:eastAsia="Flanders Art Sans b2" w:cs="Arial"/>
                <w:color w:val="1D1B14"/>
              </w:rPr>
            </w:pPr>
            <w:r>
              <w:rPr>
                <w:rFonts w:eastAsia="Flanders Art Sans b2" w:cs="Arial"/>
                <w:color w:val="1D1B14"/>
              </w:rPr>
              <w:t>Het gaat om een volledig nieuwe locatie</w:t>
            </w:r>
          </w:p>
        </w:tc>
      </w:tr>
      <w:tr w:rsidR="009D41F7" w:rsidRPr="00102F3A" w14:paraId="09518220"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1AA84F1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45EF530A" w14:textId="08F98E6E" w:rsidR="009D41F7" w:rsidRPr="00102F3A" w:rsidRDefault="009D41F7" w:rsidP="000114BD">
            <w:r>
              <w:t>Het gaat om de uitbreiding van een bestaande locatie</w:t>
            </w:r>
          </w:p>
        </w:tc>
      </w:tr>
      <w:tr w:rsidR="00896962" w:rsidRPr="0073067D" w14:paraId="6330D477"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6F00D168" w14:textId="5691EBB0" w:rsidR="00896962" w:rsidRPr="0073067D" w:rsidRDefault="00896962" w:rsidP="007E13A2">
            <w:pPr>
              <w:spacing w:line="270" w:lineRule="atLeast"/>
              <w:rPr>
                <w:rFonts w:eastAsia="Flanders Art Sans b2" w:cs="Arial"/>
                <w:bCs/>
                <w:color w:val="1D1B14"/>
              </w:rPr>
            </w:pPr>
            <w:r w:rsidRPr="0073067D">
              <w:rPr>
                <w:rFonts w:eastAsia="Flanders Art Sans b2" w:cs="Arial"/>
                <w:bCs/>
                <w:color w:val="1D1B14"/>
              </w:rPr>
              <w:fldChar w:fldCharType="begin">
                <w:ffData>
                  <w:name w:val="Selectievakje4"/>
                  <w:enabled/>
                  <w:calcOnExit w:val="0"/>
                  <w:checkBox>
                    <w:sizeAuto/>
                    <w:default w:val="0"/>
                  </w:checkBox>
                </w:ffData>
              </w:fldChar>
            </w:r>
            <w:r w:rsidRPr="0073067D">
              <w:rPr>
                <w:rFonts w:eastAsia="Flanders Art Sans b2" w:cs="Arial"/>
                <w:bCs/>
                <w:color w:val="1D1B14"/>
              </w:rPr>
              <w:instrText xml:space="preserve"> FORMCHECKBOX </w:instrText>
            </w:r>
            <w:r w:rsidRPr="0073067D">
              <w:rPr>
                <w:rFonts w:eastAsia="Flanders Art Sans b2" w:cs="Arial"/>
                <w:bCs/>
                <w:color w:val="1D1B14"/>
              </w:rPr>
            </w:r>
            <w:r w:rsidRPr="0073067D">
              <w:rPr>
                <w:rFonts w:eastAsia="Flanders Art Sans b2" w:cs="Arial"/>
                <w:bCs/>
                <w:color w:val="1D1B14"/>
              </w:rPr>
              <w:fldChar w:fldCharType="separate"/>
            </w:r>
            <w:r w:rsidRPr="0073067D">
              <w:rPr>
                <w:rFonts w:eastAsia="Flanders Art Sans b2" w:cs="Arial"/>
                <w:bCs/>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D6E7FFD" w14:textId="201A318D" w:rsidR="00896962" w:rsidRPr="0073067D" w:rsidRDefault="00896962" w:rsidP="0073067D">
            <w:pPr>
              <w:tabs>
                <w:tab w:val="clear" w:pos="3686"/>
              </w:tabs>
              <w:spacing w:before="100" w:beforeAutospacing="1" w:after="100" w:afterAutospacing="1" w:line="240" w:lineRule="auto"/>
              <w:rPr>
                <w:rFonts w:eastAsia="Times New Roman" w:cs="Arial"/>
                <w:bCs/>
                <w:color w:val="auto"/>
                <w:lang w:eastAsia="nl-BE"/>
              </w:rPr>
            </w:pPr>
            <w:r w:rsidRPr="0073067D">
              <w:rPr>
                <w:rFonts w:eastAsia="Times New Roman" w:cs="Segoe UI"/>
                <w:bCs/>
                <w:color w:val="1E1C11"/>
                <w:lang w:eastAsia="nl-BE"/>
              </w:rPr>
              <w:t xml:space="preserve">De subsidie wordt ingezet </w:t>
            </w:r>
            <w:r w:rsidR="004A3622" w:rsidRPr="0073067D">
              <w:rPr>
                <w:rFonts w:eastAsia="Times New Roman" w:cs="Segoe UI"/>
                <w:bCs/>
                <w:color w:val="1E1C11"/>
                <w:lang w:eastAsia="nl-BE"/>
              </w:rPr>
              <w:t>op</w:t>
            </w:r>
            <w:r w:rsidRPr="0073067D">
              <w:rPr>
                <w:rFonts w:eastAsia="Times New Roman" w:cs="Segoe UI"/>
                <w:bCs/>
                <w:color w:val="1E1C11"/>
                <w:lang w:eastAsia="nl-BE"/>
              </w:rPr>
              <w:t xml:space="preserve"> een bestaande locatie en </w:t>
            </w:r>
            <w:r w:rsidR="004A3622" w:rsidRPr="0073067D">
              <w:rPr>
                <w:rFonts w:eastAsia="Times New Roman" w:cs="Segoe UI"/>
                <w:bCs/>
                <w:color w:val="1E1C11"/>
                <w:lang w:eastAsia="nl-BE"/>
              </w:rPr>
              <w:t xml:space="preserve">de bestaande plaatsen worden gerealiseerd op een andere locatie. </w:t>
            </w:r>
          </w:p>
        </w:tc>
      </w:tr>
      <w:tr w:rsidR="00896962" w:rsidRPr="00102F3A" w14:paraId="35D91849"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1EF08C9E" w14:textId="77777777" w:rsidR="00896962" w:rsidRPr="00341608" w:rsidRDefault="00896962" w:rsidP="00D277F1">
            <w:pPr>
              <w:spacing w:line="270" w:lineRule="atLeast"/>
              <w:rPr>
                <w:rFonts w:eastAsia="Flanders Art Sans b2" w:cs="Arial"/>
                <w:bCs/>
                <w:color w:val="1D1B14"/>
              </w:rPr>
            </w:pP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D4F4A11" w14:textId="77777777" w:rsidR="00896962" w:rsidRDefault="00896962" w:rsidP="00D277F1">
            <w:r>
              <w:t>Vul hieronder het nieuw adres in</w:t>
            </w:r>
          </w:p>
        </w:tc>
      </w:tr>
      <w:tr w:rsidR="00896962" w:rsidRPr="00873FCD" w14:paraId="66F9CFFC"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64858581" w14:textId="77777777" w:rsidR="00896962" w:rsidRPr="00873FCD" w:rsidRDefault="00896962" w:rsidP="00D277F1">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715F8FA9"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straat en nummer</w:t>
            </w:r>
          </w:p>
        </w:tc>
        <w:tc>
          <w:tcPr>
            <w:tcW w:w="6872" w:type="dxa"/>
            <w:gridSpan w:val="7"/>
            <w:tcBorders>
              <w:top w:val="single" w:sz="4" w:space="0" w:color="auto"/>
              <w:left w:val="single" w:sz="4" w:space="0" w:color="auto"/>
              <w:bottom w:val="single" w:sz="4" w:space="0" w:color="auto"/>
              <w:right w:val="single" w:sz="4" w:space="0" w:color="auto"/>
            </w:tcBorders>
            <w:shd w:val="clear" w:color="auto" w:fill="auto"/>
          </w:tcPr>
          <w:p w14:paraId="7A173283"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96962" w:rsidRPr="00873FCD" w14:paraId="109DC94C"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18ACF541" w14:textId="77777777" w:rsidR="00896962" w:rsidRPr="00873FCD" w:rsidRDefault="00896962" w:rsidP="00D277F1">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3E497802"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postnummer en gemeente</w:t>
            </w:r>
          </w:p>
        </w:tc>
        <w:tc>
          <w:tcPr>
            <w:tcW w:w="6872" w:type="dxa"/>
            <w:gridSpan w:val="7"/>
            <w:tcBorders>
              <w:top w:val="single" w:sz="4" w:space="0" w:color="auto"/>
              <w:left w:val="single" w:sz="4" w:space="0" w:color="auto"/>
              <w:bottom w:val="single" w:sz="4" w:space="0" w:color="auto"/>
              <w:right w:val="single" w:sz="4" w:space="0" w:color="auto"/>
            </w:tcBorders>
            <w:shd w:val="clear" w:color="auto" w:fill="auto"/>
          </w:tcPr>
          <w:p w14:paraId="238DC3D0"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C900F1" w:rsidRPr="00102F3A" w14:paraId="3E5C88FD"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7F2351E1" w14:textId="77777777" w:rsidR="00C900F1" w:rsidRPr="00341608" w:rsidRDefault="00C900F1" w:rsidP="007E13A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90921A6" w14:textId="59ECE827" w:rsidR="00C900F1" w:rsidRPr="00102F3A" w:rsidRDefault="00C900F1" w:rsidP="007E13A2">
            <w:r>
              <w:t xml:space="preserve">Het gaat om een uitbreiding </w:t>
            </w:r>
            <w:r w:rsidR="00660638">
              <w:t>met de verhuis van een locatie</w:t>
            </w:r>
          </w:p>
        </w:tc>
      </w:tr>
      <w:tr w:rsidR="001E710B" w:rsidRPr="00102F3A" w14:paraId="353DFC4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7D149E71" w14:textId="77777777" w:rsidR="001E710B" w:rsidRPr="00341608" w:rsidRDefault="001E710B" w:rsidP="007E13A2">
            <w:pPr>
              <w:spacing w:line="270" w:lineRule="atLeast"/>
              <w:rPr>
                <w:rFonts w:eastAsia="Flanders Art Sans b2" w:cs="Arial"/>
                <w:bCs/>
                <w:color w:val="1D1B14"/>
              </w:rPr>
            </w:pP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1B0F4E5D" w14:textId="346E4C94" w:rsidR="001E710B" w:rsidRDefault="001E710B" w:rsidP="007E13A2">
            <w:r>
              <w:t>Vul hieronder het nieuw adres in</w:t>
            </w:r>
          </w:p>
        </w:tc>
      </w:tr>
      <w:tr w:rsidR="00691234" w:rsidRPr="00873FCD" w14:paraId="32B56986"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1011F8BB" w14:textId="77777777" w:rsidR="00691234" w:rsidRPr="00873FCD" w:rsidRDefault="00691234" w:rsidP="007E13A2">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1C7FD562"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straat en nummer</w:t>
            </w:r>
          </w:p>
        </w:tc>
        <w:tc>
          <w:tcPr>
            <w:tcW w:w="6872" w:type="dxa"/>
            <w:gridSpan w:val="7"/>
            <w:tcBorders>
              <w:top w:val="single" w:sz="4" w:space="0" w:color="auto"/>
              <w:left w:val="single" w:sz="4" w:space="0" w:color="auto"/>
              <w:bottom w:val="single" w:sz="4" w:space="0" w:color="auto"/>
              <w:right w:val="single" w:sz="4" w:space="0" w:color="auto"/>
            </w:tcBorders>
            <w:shd w:val="clear" w:color="auto" w:fill="auto"/>
          </w:tcPr>
          <w:p w14:paraId="6F29D3F6"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691234" w:rsidRPr="00873FCD" w14:paraId="47EAF3E8"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749DF58B" w14:textId="77777777" w:rsidR="00691234" w:rsidRPr="00873FCD" w:rsidRDefault="00691234" w:rsidP="007E13A2">
            <w:pPr>
              <w:rPr>
                <w:rFonts w:eastAsia="Flanders Art Sans b2" w:cs="Times New Roman"/>
                <w:color w:val="1D1B14"/>
              </w:rPr>
            </w:pP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6AE1DAB7"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postnummer en gemeente</w:t>
            </w:r>
          </w:p>
        </w:tc>
        <w:tc>
          <w:tcPr>
            <w:tcW w:w="6872" w:type="dxa"/>
            <w:gridSpan w:val="7"/>
            <w:tcBorders>
              <w:top w:val="single" w:sz="4" w:space="0" w:color="auto"/>
              <w:left w:val="single" w:sz="4" w:space="0" w:color="auto"/>
              <w:bottom w:val="single" w:sz="4" w:space="0" w:color="auto"/>
              <w:right w:val="single" w:sz="4" w:space="0" w:color="auto"/>
            </w:tcBorders>
            <w:shd w:val="clear" w:color="auto" w:fill="auto"/>
          </w:tcPr>
          <w:p w14:paraId="75909D2E"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7"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7"/>
          </w:p>
        </w:tc>
      </w:tr>
      <w:tr w:rsidR="009D41F7" w:rsidRPr="004B0B98" w14:paraId="03FFDA7A" w14:textId="77777777" w:rsidTr="00E930F2">
        <w:tblPrEx>
          <w:shd w:val="clear" w:color="auto" w:fill="auto"/>
        </w:tblPrEx>
        <w:trPr>
          <w:trHeight w:val="50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9B0C9"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Heb je voor de locatie of voor de plaatsen al een vergunning aangevraagd?</w:t>
            </w:r>
          </w:p>
        </w:tc>
      </w:tr>
      <w:tr w:rsidR="009D41F7" w:rsidRPr="0049382B" w14:paraId="1C3080F8"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shd w:val="clear" w:color="auto" w:fill="auto"/>
          </w:tcPr>
          <w:p w14:paraId="096D2A6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3C01629A" w14:textId="549E8A16" w:rsidR="009D41F7" w:rsidRPr="0049382B" w:rsidRDefault="009D41F7" w:rsidP="000114BD">
            <w:pPr>
              <w:spacing w:line="270" w:lineRule="atLeast"/>
              <w:rPr>
                <w:rFonts w:eastAsia="Flanders Art Sans b2" w:cs="Arial"/>
                <w:color w:val="1D1B14"/>
              </w:rPr>
            </w:pPr>
            <w:r w:rsidRPr="00005304">
              <w:t>Ja</w:t>
            </w:r>
            <w:r w:rsidR="00FB22FA">
              <w:t>,</w:t>
            </w:r>
            <w:r>
              <w:t xml:space="preserve"> ik heb een aanvraag vergunning ingediend maar de vergunning is nog niet toegekend.</w:t>
            </w:r>
          </w:p>
        </w:tc>
      </w:tr>
      <w:tr w:rsidR="009D41F7" w:rsidRPr="0049382B" w14:paraId="77BF6812"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0BD06777"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551DEAA4" w14:textId="5F1F74D0" w:rsidR="009D41F7" w:rsidRPr="0049382B" w:rsidRDefault="009D41F7" w:rsidP="000114BD">
            <w:pPr>
              <w:spacing w:line="270" w:lineRule="atLeast"/>
              <w:rPr>
                <w:rFonts w:eastAsia="Flanders Art Sans b2" w:cs="Arial"/>
                <w:color w:val="1D1B14"/>
              </w:rPr>
            </w:pPr>
            <w:r w:rsidRPr="00005304">
              <w:t>Ja</w:t>
            </w:r>
            <w:r w:rsidR="00FB22FA">
              <w:t>,</w:t>
            </w:r>
            <w:r>
              <w:t xml:space="preserve"> ik heb een aanvraag vergunning ingediend en de vergunning is toegekend.</w:t>
            </w:r>
          </w:p>
        </w:tc>
      </w:tr>
      <w:tr w:rsidR="009D41F7" w14:paraId="51F04CD1"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05087A39" w14:textId="77777777" w:rsidR="009D41F7" w:rsidRPr="00341608"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31457D9A" w14:textId="6DA23D03" w:rsidR="009D41F7" w:rsidRDefault="009D41F7" w:rsidP="000114BD">
            <w:r>
              <w:t>Neen</w:t>
            </w:r>
            <w:r w:rsidR="00FB22FA">
              <w:t>,</w:t>
            </w:r>
            <w:r>
              <w:t xml:space="preserve"> ik heb nog geen aanvraag vergunning ingediend</w:t>
            </w:r>
          </w:p>
        </w:tc>
      </w:tr>
      <w:tr w:rsidR="009D41F7" w:rsidRPr="004B0B98" w14:paraId="7DFD123B"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ABFDFE5"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Realisatie bijkomende plaatsen</w:t>
            </w:r>
          </w:p>
        </w:tc>
      </w:tr>
      <w:tr w:rsidR="009D41F7" w:rsidRPr="008F74B2" w14:paraId="2438EBDE" w14:textId="77777777" w:rsidTr="00E930F2">
        <w:tblPrEx>
          <w:shd w:val="clear" w:color="auto" w:fill="auto"/>
        </w:tblPrEx>
        <w:trPr>
          <w:trHeight w:val="39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14A8E" w14:textId="77777777" w:rsidR="009D41F7" w:rsidRPr="008F74B2"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Wat </w:t>
            </w:r>
            <w:r w:rsidRPr="008F74B2">
              <w:rPr>
                <w:rFonts w:eastAsia="Flanders Art Sans b2" w:cs="Arial"/>
                <w:b/>
                <w:bCs/>
                <w:color w:val="1D1B14"/>
                <w:sz w:val="24"/>
                <w:szCs w:val="24"/>
              </w:rPr>
              <w:t>is de geplande realisatiedatum van de subsidieerbare plaatsen?</w:t>
            </w:r>
          </w:p>
          <w:p w14:paraId="5C8623CB" w14:textId="77777777" w:rsidR="009D41F7" w:rsidRPr="008F74B2" w:rsidRDefault="009D41F7" w:rsidP="000114BD">
            <w:pPr>
              <w:spacing w:after="0" w:line="260" w:lineRule="exact"/>
              <w:rPr>
                <w:rFonts w:eastAsia="Flanders Art Sans b2" w:cs="Arial"/>
                <w:b/>
                <w:bCs/>
                <w:color w:val="1D1B14"/>
                <w:sz w:val="24"/>
                <w:szCs w:val="24"/>
              </w:rPr>
            </w:pPr>
          </w:p>
          <w:p w14:paraId="2118067A" w14:textId="21AE901F" w:rsidR="009D41F7" w:rsidRPr="000A4B87" w:rsidRDefault="009D41F7" w:rsidP="000114BD">
            <w:pPr>
              <w:spacing w:after="0" w:line="260" w:lineRule="exact"/>
              <w:rPr>
                <w:rFonts w:eastAsia="Flanders Art Sans b2" w:cs="Arial"/>
                <w:color w:val="1D1B14"/>
                <w:sz w:val="20"/>
                <w:szCs w:val="20"/>
              </w:rPr>
            </w:pPr>
            <w:r w:rsidRPr="000A4B87">
              <w:rPr>
                <w:rFonts w:eastAsia="Flanders Art Sans b2" w:cs="Arial"/>
                <w:color w:val="1D1B14"/>
                <w:sz w:val="20"/>
                <w:szCs w:val="20"/>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r w:rsidR="00B33531" w:rsidRPr="000A4B87">
              <w:rPr>
                <w:rFonts w:eastAsia="Flanders Art Sans b2" w:cs="Arial"/>
                <w:color w:val="1D1B14"/>
                <w:sz w:val="20"/>
                <w:szCs w:val="20"/>
              </w:rPr>
              <w:t xml:space="preserve"> </w:t>
            </w:r>
          </w:p>
          <w:p w14:paraId="31BD4718" w14:textId="77777777" w:rsidR="009D41F7" w:rsidRPr="000A4B87" w:rsidRDefault="009D41F7" w:rsidP="000114BD">
            <w:pPr>
              <w:spacing w:after="0" w:line="260" w:lineRule="exact"/>
              <w:rPr>
                <w:rFonts w:eastAsia="Flanders Art Sans b2" w:cs="Arial"/>
                <w:color w:val="1D1B14"/>
                <w:sz w:val="20"/>
                <w:szCs w:val="20"/>
              </w:rPr>
            </w:pPr>
          </w:p>
          <w:p w14:paraId="455D3637" w14:textId="77777777" w:rsidR="009D41F7" w:rsidRPr="000A4B87" w:rsidRDefault="009D41F7" w:rsidP="000114BD">
            <w:pPr>
              <w:spacing w:after="0" w:line="260" w:lineRule="exact"/>
              <w:rPr>
                <w:rFonts w:eastAsia="Flanders Art Sans b2" w:cs="Arial"/>
                <w:b/>
                <w:color w:val="1D1B14"/>
                <w:sz w:val="20"/>
                <w:szCs w:val="20"/>
              </w:rPr>
            </w:pPr>
            <w:r w:rsidRPr="000A4B87">
              <w:rPr>
                <w:rFonts w:eastAsia="Flanders Art Sans b2" w:cs="Arial"/>
                <w:color w:val="1D1B14"/>
                <w:sz w:val="20"/>
                <w:szCs w:val="20"/>
              </w:rPr>
              <w:t xml:space="preserve">Let op! </w:t>
            </w:r>
            <w:r w:rsidRPr="000A4B87">
              <w:rPr>
                <w:rFonts w:eastAsia="Flanders Art Sans b2" w:cs="Arial"/>
                <w:color w:val="1D1B14"/>
                <w:sz w:val="20"/>
                <w:szCs w:val="20"/>
              </w:rPr>
              <w:br/>
              <w:t xml:space="preserve">Een subsidiebelofte blijft geldig tot 3 maanden na de geplande realisatiedatum. </w:t>
            </w:r>
            <w:r w:rsidRPr="000A4B87">
              <w:rPr>
                <w:rFonts w:eastAsia="Flanders Art Sans b2" w:cs="Arial"/>
                <w:color w:val="1D1B14"/>
                <w:sz w:val="20"/>
                <w:szCs w:val="20"/>
              </w:rPr>
              <w:br/>
              <w:t>Voordat de subsidie wordt uitbetaald, moet je nog een subsidietoekenning aanvragen</w:t>
            </w:r>
            <w:r w:rsidRPr="000A4B87">
              <w:rPr>
                <w:rFonts w:eastAsia="Flanders Art Sans b2" w:cs="Arial"/>
                <w:b/>
                <w:color w:val="1D1B14"/>
                <w:sz w:val="20"/>
                <w:szCs w:val="20"/>
              </w:rPr>
              <w:t>.</w:t>
            </w:r>
          </w:p>
          <w:p w14:paraId="23F5B54C" w14:textId="77777777" w:rsidR="009D41F7" w:rsidRPr="008F74B2" w:rsidRDefault="009D41F7" w:rsidP="000114BD">
            <w:pPr>
              <w:spacing w:after="0" w:line="260" w:lineRule="exact"/>
              <w:rPr>
                <w:rFonts w:eastAsia="Flanders Art Sans b2" w:cs="Arial"/>
                <w:b/>
                <w:bCs/>
                <w:color w:val="1D1B14"/>
                <w:sz w:val="24"/>
                <w:szCs w:val="24"/>
              </w:rPr>
            </w:pPr>
          </w:p>
        </w:tc>
      </w:tr>
      <w:tr w:rsidR="009D41F7" w:rsidRPr="00086B31" w14:paraId="5EEA9C4B" w14:textId="77777777" w:rsidTr="00E930F2">
        <w:tblPrEx>
          <w:shd w:val="clear" w:color="auto" w:fill="auto"/>
        </w:tblPrEx>
        <w:trPr>
          <w:trHeight w:val="340"/>
        </w:trPr>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14:paraId="36BD7386" w14:textId="77777777" w:rsidR="009D41F7" w:rsidRPr="00086B31" w:rsidRDefault="009D41F7" w:rsidP="000114BD">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05A749"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dag</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7CEF598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14:paraId="054BAC14"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maand</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31528B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1DC90B0B"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jaar</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B96ECD"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18DC8518" w14:textId="77777777" w:rsidR="009D41F7" w:rsidRPr="00086B31" w:rsidRDefault="009D41F7" w:rsidP="000114BD">
            <w:pPr>
              <w:spacing w:line="270" w:lineRule="atLeast"/>
              <w:rPr>
                <w:rFonts w:eastAsia="Flanders Art Sans b2" w:cs="Arial"/>
                <w:color w:val="1D1B14"/>
              </w:rPr>
            </w:pPr>
          </w:p>
        </w:tc>
      </w:tr>
      <w:tr w:rsidR="009D41F7" w:rsidRPr="00086B31" w14:paraId="3C339B25" w14:textId="77777777" w:rsidTr="00E930F2">
        <w:tblPrEx>
          <w:shd w:val="clear" w:color="auto" w:fill="auto"/>
        </w:tblPrEx>
        <w:trPr>
          <w:trHeight w:val="1540"/>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ADA63"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23C0C72D" w14:textId="15F864D1" w:rsidR="008D783C" w:rsidRDefault="009D41F7" w:rsidP="000114BD">
            <w:pPr>
              <w:rPr>
                <w:color w:val="auto"/>
                <w:sz w:val="20"/>
                <w:szCs w:val="20"/>
              </w:rPr>
            </w:pPr>
            <w:r>
              <w:rPr>
                <w:color w:val="auto"/>
                <w:sz w:val="20"/>
                <w:szCs w:val="20"/>
              </w:rPr>
              <w:br/>
              <w:t>Om</w:t>
            </w:r>
            <w:r w:rsidRPr="00C76B77">
              <w:rPr>
                <w:color w:val="auto"/>
                <w:sz w:val="20"/>
                <w:szCs w:val="20"/>
              </w:rPr>
              <w:t xml:space="preserve">schrijf </w:t>
            </w:r>
            <w:r w:rsidR="00443B34">
              <w:rPr>
                <w:color w:val="auto"/>
                <w:sz w:val="20"/>
                <w:szCs w:val="20"/>
              </w:rPr>
              <w:t xml:space="preserve">in detail </w:t>
            </w:r>
            <w:r w:rsidRPr="00C76B77">
              <w:rPr>
                <w:color w:val="auto"/>
                <w:sz w:val="20"/>
                <w:szCs w:val="20"/>
              </w:rPr>
              <w:t xml:space="preserve">hoe je de startdatum zal halen, rekening houdend met de voorwaarden voor de subsidie. </w:t>
            </w:r>
            <w:r>
              <w:rPr>
                <w:color w:val="auto"/>
                <w:sz w:val="20"/>
                <w:szCs w:val="20"/>
              </w:rPr>
              <w:br/>
              <w:t xml:space="preserve">Vermeld </w:t>
            </w:r>
            <w:r w:rsidR="00B1224C">
              <w:rPr>
                <w:color w:val="auto"/>
                <w:sz w:val="20"/>
                <w:szCs w:val="20"/>
              </w:rPr>
              <w:t xml:space="preserve">onder andere </w:t>
            </w:r>
            <w:r>
              <w:rPr>
                <w:color w:val="auto"/>
                <w:sz w:val="20"/>
                <w:szCs w:val="20"/>
              </w:rPr>
              <w:t>concreet</w:t>
            </w:r>
            <w:r w:rsidR="008D783C">
              <w:rPr>
                <w:color w:val="auto"/>
                <w:sz w:val="20"/>
                <w:szCs w:val="20"/>
              </w:rPr>
              <w:t>:</w:t>
            </w:r>
          </w:p>
          <w:p w14:paraId="2701255B" w14:textId="3EFD797F" w:rsidR="008D783C" w:rsidRPr="00452D20" w:rsidRDefault="00B8585E" w:rsidP="008D783C">
            <w:pPr>
              <w:pStyle w:val="Lijstalinea"/>
              <w:numPr>
                <w:ilvl w:val="0"/>
                <w:numId w:val="18"/>
              </w:numPr>
              <w:rPr>
                <w:rFonts w:eastAsia="Flanders Art Sans b2" w:cs="Arial"/>
                <w:b/>
                <w:color w:val="1D1B14"/>
              </w:rPr>
            </w:pPr>
            <w:r>
              <w:rPr>
                <w:color w:val="auto"/>
                <w:sz w:val="20"/>
                <w:szCs w:val="20"/>
              </w:rPr>
              <w:t>Beschik</w:t>
            </w:r>
            <w:r w:rsidR="008D783C" w:rsidRPr="008D783C">
              <w:rPr>
                <w:color w:val="auto"/>
                <w:sz w:val="20"/>
                <w:szCs w:val="20"/>
              </w:rPr>
              <w:t xml:space="preserve"> je reeds over de infrastructuur </w:t>
            </w:r>
            <w:r w:rsidR="00641D00">
              <w:rPr>
                <w:color w:val="auto"/>
                <w:sz w:val="20"/>
                <w:szCs w:val="20"/>
              </w:rPr>
              <w:t>als eigenaar/huurder/…</w:t>
            </w:r>
            <w:r w:rsidR="008D783C" w:rsidRPr="008D783C">
              <w:rPr>
                <w:color w:val="auto"/>
                <w:sz w:val="20"/>
                <w:szCs w:val="20"/>
              </w:rPr>
              <w:t xml:space="preserve">, </w:t>
            </w:r>
            <w:r>
              <w:rPr>
                <w:color w:val="auto"/>
                <w:sz w:val="20"/>
                <w:szCs w:val="20"/>
              </w:rPr>
              <w:t>? Z</w:t>
            </w:r>
            <w:r w:rsidR="008D783C" w:rsidRPr="008D783C">
              <w:rPr>
                <w:color w:val="auto"/>
                <w:sz w:val="20"/>
                <w:szCs w:val="20"/>
              </w:rPr>
              <w:t>o niet</w:t>
            </w:r>
            <w:r>
              <w:rPr>
                <w:color w:val="auto"/>
                <w:sz w:val="20"/>
                <w:szCs w:val="20"/>
              </w:rPr>
              <w:t>,</w:t>
            </w:r>
            <w:r w:rsidR="008D783C" w:rsidRPr="008D783C">
              <w:rPr>
                <w:color w:val="auto"/>
                <w:sz w:val="20"/>
                <w:szCs w:val="20"/>
              </w:rPr>
              <w:t xml:space="preserve"> welke voorwaarden </w:t>
            </w:r>
            <w:r w:rsidRPr="008D783C">
              <w:rPr>
                <w:color w:val="auto"/>
                <w:sz w:val="20"/>
                <w:szCs w:val="20"/>
              </w:rPr>
              <w:t xml:space="preserve">moeten </w:t>
            </w:r>
            <w:r w:rsidR="008D783C" w:rsidRPr="008D783C">
              <w:rPr>
                <w:color w:val="auto"/>
                <w:sz w:val="20"/>
                <w:szCs w:val="20"/>
              </w:rPr>
              <w:t>vervuld zijn om tot aankoop</w:t>
            </w:r>
            <w:r w:rsidR="00641D00">
              <w:rPr>
                <w:color w:val="auto"/>
                <w:sz w:val="20"/>
                <w:szCs w:val="20"/>
              </w:rPr>
              <w:t>/</w:t>
            </w:r>
            <w:r w:rsidR="008D783C" w:rsidRPr="008D783C">
              <w:rPr>
                <w:color w:val="auto"/>
                <w:sz w:val="20"/>
                <w:szCs w:val="20"/>
              </w:rPr>
              <w:t>huur</w:t>
            </w:r>
            <w:r w:rsidR="00641D00">
              <w:rPr>
                <w:color w:val="auto"/>
                <w:sz w:val="20"/>
                <w:szCs w:val="20"/>
              </w:rPr>
              <w:t>/…</w:t>
            </w:r>
            <w:r w:rsidR="008D783C" w:rsidRPr="008D783C">
              <w:rPr>
                <w:color w:val="auto"/>
                <w:sz w:val="20"/>
                <w:szCs w:val="20"/>
              </w:rPr>
              <w:t xml:space="preserve"> over te gaan, hoe lang </w:t>
            </w:r>
            <w:r w:rsidRPr="008D783C">
              <w:rPr>
                <w:color w:val="auto"/>
                <w:sz w:val="20"/>
                <w:szCs w:val="20"/>
              </w:rPr>
              <w:t xml:space="preserve">geldt </w:t>
            </w:r>
            <w:r w:rsidR="008D783C" w:rsidRPr="008D783C">
              <w:rPr>
                <w:color w:val="auto"/>
                <w:sz w:val="20"/>
                <w:szCs w:val="20"/>
              </w:rPr>
              <w:t>een eventuele optie op het pand,…</w:t>
            </w:r>
          </w:p>
          <w:p w14:paraId="7A2965B1" w14:textId="55E02E05" w:rsidR="00641D00" w:rsidRPr="00452D20" w:rsidRDefault="00FF5645" w:rsidP="008D783C">
            <w:pPr>
              <w:pStyle w:val="Lijstalinea"/>
              <w:numPr>
                <w:ilvl w:val="0"/>
                <w:numId w:val="18"/>
              </w:numPr>
              <w:rPr>
                <w:rFonts w:eastAsia="Flanders Art Sans b2" w:cs="Arial"/>
                <w:b/>
                <w:color w:val="1D1B14"/>
              </w:rPr>
            </w:pPr>
            <w:r>
              <w:rPr>
                <w:color w:val="auto"/>
                <w:sz w:val="20"/>
                <w:szCs w:val="20"/>
              </w:rPr>
              <w:t>Welke werken moeten gebeuren om van start te kunnen gaan</w:t>
            </w:r>
            <w:r w:rsidR="00641D00">
              <w:rPr>
                <w:color w:val="auto"/>
                <w:sz w:val="20"/>
                <w:szCs w:val="20"/>
              </w:rPr>
              <w:t>, met een stappenplan en timing waarbinnen die zullen gebeuren</w:t>
            </w:r>
            <w:r w:rsidR="00756ECC">
              <w:rPr>
                <w:color w:val="auto"/>
                <w:sz w:val="20"/>
                <w:szCs w:val="20"/>
              </w:rPr>
              <w:t>.</w:t>
            </w:r>
          </w:p>
          <w:p w14:paraId="2D81DFD1" w14:textId="5DD5F957" w:rsidR="00762231" w:rsidRPr="00452D20" w:rsidRDefault="00762231" w:rsidP="008D783C">
            <w:pPr>
              <w:pStyle w:val="Lijstalinea"/>
              <w:numPr>
                <w:ilvl w:val="0"/>
                <w:numId w:val="18"/>
              </w:numPr>
              <w:rPr>
                <w:rFonts w:eastAsia="Flanders Art Sans b2" w:cs="Arial"/>
                <w:b/>
                <w:color w:val="1D1B14"/>
              </w:rPr>
            </w:pPr>
            <w:r>
              <w:rPr>
                <w:color w:val="auto"/>
                <w:sz w:val="20"/>
                <w:szCs w:val="20"/>
              </w:rPr>
              <w:t>Stappenplan met timing om tot een vergunning te kunnen komen (hou rekening met brandweer</w:t>
            </w:r>
            <w:r w:rsidR="00B8585E">
              <w:rPr>
                <w:color w:val="auto"/>
                <w:sz w:val="20"/>
                <w:szCs w:val="20"/>
              </w:rPr>
              <w:t>, Zorginspectie,…)</w:t>
            </w:r>
            <w:r w:rsidR="00756ECC">
              <w:rPr>
                <w:color w:val="auto"/>
                <w:sz w:val="20"/>
                <w:szCs w:val="20"/>
              </w:rPr>
              <w:t>.</w:t>
            </w:r>
          </w:p>
          <w:p w14:paraId="5587E2D7" w14:textId="6151BA8C" w:rsidR="009D41F7" w:rsidRPr="00452D20" w:rsidRDefault="00B1224C" w:rsidP="008D783C">
            <w:pPr>
              <w:pStyle w:val="Lijstalinea"/>
              <w:numPr>
                <w:ilvl w:val="0"/>
                <w:numId w:val="18"/>
              </w:numPr>
              <w:rPr>
                <w:rFonts w:eastAsia="Flanders Art Sans b2" w:cs="Arial"/>
                <w:b/>
                <w:color w:val="1D1B14"/>
              </w:rPr>
            </w:pPr>
            <w:r>
              <w:rPr>
                <w:color w:val="auto"/>
                <w:sz w:val="20"/>
                <w:szCs w:val="20"/>
              </w:rPr>
              <w:t>D</w:t>
            </w:r>
            <w:r w:rsidR="009D41F7" w:rsidRPr="00452D20">
              <w:rPr>
                <w:color w:val="auto"/>
                <w:sz w:val="20"/>
                <w:szCs w:val="20"/>
              </w:rPr>
              <w:t xml:space="preserve">e </w:t>
            </w:r>
            <w:r>
              <w:rPr>
                <w:color w:val="auto"/>
                <w:sz w:val="20"/>
                <w:szCs w:val="20"/>
              </w:rPr>
              <w:t>subsidie</w:t>
            </w:r>
            <w:r w:rsidR="009D41F7" w:rsidRPr="00452D20">
              <w:rPr>
                <w:color w:val="auto"/>
                <w:sz w:val="20"/>
                <w:szCs w:val="20"/>
              </w:rPr>
              <w:t xml:space="preserve">voorwaarden </w:t>
            </w:r>
            <w:r w:rsidR="009D41F7" w:rsidRPr="004705ED">
              <w:rPr>
                <w:color w:val="auto"/>
                <w:sz w:val="20"/>
                <w:szCs w:val="20"/>
              </w:rPr>
              <w:t>waaraan je al voldoet en maak een stappenplan en timing voor de voorwaarden waar je nog niet aan voldoet</w:t>
            </w:r>
            <w:r>
              <w:rPr>
                <w:color w:val="auto"/>
                <w:sz w:val="20"/>
                <w:szCs w:val="20"/>
              </w:rPr>
              <w:t xml:space="preserve"> (vb</w:t>
            </w:r>
            <w:r w:rsidR="0049518A">
              <w:rPr>
                <w:color w:val="auto"/>
                <w:sz w:val="20"/>
                <w:szCs w:val="20"/>
              </w:rPr>
              <w:t>.</w:t>
            </w:r>
            <w:r>
              <w:rPr>
                <w:color w:val="auto"/>
                <w:sz w:val="20"/>
                <w:szCs w:val="20"/>
              </w:rPr>
              <w:t xml:space="preserve"> aanpassing contracten en huishoudelijk</w:t>
            </w:r>
            <w:r w:rsidR="00FC4956">
              <w:rPr>
                <w:color w:val="auto"/>
                <w:sz w:val="20"/>
                <w:szCs w:val="20"/>
              </w:rPr>
              <w:t xml:space="preserve"> reglement,…)</w:t>
            </w:r>
            <w:r w:rsidR="009D41F7" w:rsidRPr="00452D20">
              <w:rPr>
                <w:color w:val="auto"/>
                <w:sz w:val="20"/>
                <w:szCs w:val="20"/>
              </w:rPr>
              <w:t>.</w:t>
            </w:r>
          </w:p>
          <w:p w14:paraId="2918EC72" w14:textId="119A7ACB" w:rsidR="00305F51" w:rsidRPr="008D783C" w:rsidRDefault="00305F51" w:rsidP="00452D20">
            <w:pPr>
              <w:pStyle w:val="Lijstalinea"/>
              <w:numPr>
                <w:ilvl w:val="0"/>
                <w:numId w:val="18"/>
              </w:numPr>
              <w:rPr>
                <w:rFonts w:eastAsia="Flanders Art Sans b2" w:cs="Arial"/>
                <w:b/>
                <w:bCs/>
                <w:color w:val="1D1B14"/>
              </w:rPr>
            </w:pPr>
            <w:r>
              <w:rPr>
                <w:color w:val="auto"/>
                <w:sz w:val="20"/>
                <w:szCs w:val="20"/>
              </w:rPr>
              <w:t>…</w:t>
            </w:r>
            <w:r w:rsidR="00636E2C">
              <w:rPr>
                <w:color w:val="auto"/>
                <w:sz w:val="20"/>
                <w:szCs w:val="20"/>
              </w:rPr>
              <w:t>(alle relevante stappen die je nog moet zetten, moeten vermeld worden)</w:t>
            </w:r>
            <w:r w:rsidR="00756ECC">
              <w:rPr>
                <w:color w:val="auto"/>
                <w:sz w:val="20"/>
                <w:szCs w:val="20"/>
              </w:rPr>
              <w:t>.</w:t>
            </w:r>
          </w:p>
        </w:tc>
      </w:tr>
      <w:tr w:rsidR="009D41F7" w:rsidRPr="0079335F" w14:paraId="2D31116B" w14:textId="77777777" w:rsidTr="00E930F2">
        <w:tblPrEx>
          <w:shd w:val="clear" w:color="auto" w:fill="auto"/>
        </w:tblPrEx>
        <w:trPr>
          <w:trHeight w:val="547"/>
        </w:trPr>
        <w:tc>
          <w:tcPr>
            <w:tcW w:w="9919" w:type="dxa"/>
            <w:gridSpan w:val="11"/>
            <w:tcBorders>
              <w:top w:val="single" w:sz="4" w:space="0" w:color="auto"/>
              <w:left w:val="single" w:sz="4" w:space="0" w:color="auto"/>
              <w:bottom w:val="single" w:sz="4" w:space="0" w:color="auto"/>
              <w:right w:val="single" w:sz="4" w:space="0" w:color="auto"/>
            </w:tcBorders>
            <w:shd w:val="clear" w:color="auto" w:fill="auto"/>
          </w:tcPr>
          <w:p w14:paraId="22D3AA18" w14:textId="77777777" w:rsidR="009D41F7" w:rsidRPr="0079335F" w:rsidRDefault="009D41F7" w:rsidP="000114BD">
            <w:pPr>
              <w:spacing w:after="0" w:line="260" w:lineRule="exact"/>
              <w:rPr>
                <w:rFonts w:eastAsia="Flanders Art Sans b2" w:cs="Arial"/>
                <w:b/>
                <w:bCs/>
                <w:color w:val="1D1B14"/>
              </w:rPr>
            </w:pPr>
            <w:r w:rsidRPr="33C9C74E">
              <w:rPr>
                <w:rFonts w:eastAsia="Flanders Art Sans b2" w:cs="Arial"/>
                <w:color w:val="1D1B14"/>
              </w:rPr>
              <w:fldChar w:fldCharType="begin">
                <w:ffData>
                  <w:name w:val="Text23"/>
                  <w:enabled/>
                  <w:calcOnExit w:val="0"/>
                  <w:textInput/>
                </w:ffData>
              </w:fldChar>
            </w:r>
            <w:r w:rsidRPr="33C9C74E">
              <w:rPr>
                <w:rFonts w:eastAsia="Flanders Art Sans b2" w:cs="Arial"/>
                <w:color w:val="1D1B14"/>
              </w:rPr>
              <w:instrText xml:space="preserve"> FORMTEXT </w:instrText>
            </w:r>
            <w:r w:rsidRPr="33C9C74E">
              <w:rPr>
                <w:rFonts w:eastAsia="Flanders Art Sans b2" w:cs="Arial"/>
                <w:color w:val="1D1B14"/>
              </w:rPr>
            </w:r>
            <w:r w:rsidRPr="33C9C74E">
              <w:rPr>
                <w:rFonts w:eastAsia="Flanders Art Sans b2" w:cs="Arial"/>
                <w:color w:val="1D1B14"/>
              </w:rPr>
              <w:fldChar w:fldCharType="separate"/>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noProof/>
                <w:color w:val="1D1B14"/>
              </w:rPr>
              <w:t> </w:t>
            </w:r>
            <w:r w:rsidRPr="33C9C74E">
              <w:rPr>
                <w:rFonts w:eastAsia="Flanders Art Sans b2" w:cs="Arial"/>
                <w:color w:val="1D1B14"/>
              </w:rPr>
              <w:fldChar w:fldCharType="end"/>
            </w:r>
          </w:p>
        </w:tc>
      </w:tr>
      <w:tr w:rsidR="00512FC4" w:rsidRPr="004B0B98" w14:paraId="15E9A6ED" w14:textId="77777777" w:rsidTr="00E930F2">
        <w:tblPrEx>
          <w:shd w:val="clear" w:color="auto" w:fill="auto"/>
        </w:tblPrEx>
        <w:trPr>
          <w:trHeight w:val="506"/>
        </w:trPr>
        <w:tc>
          <w:tcPr>
            <w:tcW w:w="991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9F44E" w14:textId="77777777" w:rsidR="00512FC4" w:rsidRPr="00512FC4" w:rsidRDefault="00512FC4" w:rsidP="00512FC4">
            <w:pPr>
              <w:spacing w:after="0" w:line="260" w:lineRule="exact"/>
              <w:rPr>
                <w:rFonts w:eastAsia="Flanders Art Sans b2" w:cs="Arial"/>
                <w:b/>
                <w:bCs/>
                <w:color w:val="1D1B14"/>
                <w:sz w:val="24"/>
                <w:szCs w:val="24"/>
                <w:lang w:val="nl-NL"/>
              </w:rPr>
            </w:pPr>
            <w:r w:rsidRPr="00512FC4">
              <w:rPr>
                <w:rFonts w:eastAsia="Flanders Art Sans b2" w:cs="Arial"/>
                <w:b/>
                <w:bCs/>
                <w:color w:val="1D1B14"/>
                <w:sz w:val="24"/>
                <w:szCs w:val="24"/>
                <w:lang w:val="nl-NL"/>
              </w:rPr>
              <w:t>Als er geen budget meer beschikbaar is voor het lopend jaar, ben je bereid om de subsidiebelofte en -toekenning later te laten ingaan?</w:t>
            </w:r>
          </w:p>
          <w:p w14:paraId="6270A152" w14:textId="4A9FEE68" w:rsidR="00512FC4" w:rsidRPr="00512FC4" w:rsidRDefault="00512FC4" w:rsidP="001A560B">
            <w:pPr>
              <w:spacing w:after="0" w:line="260" w:lineRule="exact"/>
              <w:rPr>
                <w:rFonts w:eastAsia="Flanders Art Sans b2" w:cs="Arial"/>
                <w:b/>
                <w:bCs/>
                <w:color w:val="1D1B14"/>
                <w:sz w:val="24"/>
                <w:szCs w:val="24"/>
                <w:lang w:val="nl-NL"/>
              </w:rPr>
            </w:pPr>
          </w:p>
        </w:tc>
      </w:tr>
      <w:tr w:rsidR="00512FC4" w:rsidRPr="0049382B" w14:paraId="4EF877C7"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shd w:val="clear" w:color="auto" w:fill="auto"/>
          </w:tcPr>
          <w:p w14:paraId="3FB5874C" w14:textId="77777777" w:rsidR="00512FC4" w:rsidRPr="0049382B" w:rsidRDefault="00512FC4" w:rsidP="001A560B">
            <w:pPr>
              <w:spacing w:line="270" w:lineRule="atLeast"/>
              <w:rPr>
                <w:rFonts w:eastAsia="Flanders Art Sans b2" w:cs="Arial"/>
                <w:bCs/>
                <w:color w:val="1D1B14"/>
              </w:rPr>
            </w:pPr>
            <w:r w:rsidRPr="0049382B">
              <w:rPr>
                <w:rFonts w:eastAsia="Flanders Art Sans b2" w:cs="Arial"/>
                <w:bCs/>
                <w:color w:val="1D1B14"/>
              </w:rPr>
              <w:lastRenderedPageBreak/>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3214471A" w14:textId="32B3A204" w:rsidR="00512FC4" w:rsidRPr="00512FC4" w:rsidRDefault="00512FC4" w:rsidP="001A560B">
            <w:pPr>
              <w:spacing w:line="270" w:lineRule="atLeast"/>
              <w:rPr>
                <w:rFonts w:eastAsia="Flanders Art Sans b2" w:cs="Arial"/>
                <w:color w:val="1D1B14"/>
                <w:lang w:val="nl-NL"/>
              </w:rPr>
            </w:pPr>
            <w:r w:rsidRPr="00512FC4">
              <w:rPr>
                <w:rFonts w:eastAsia="Flanders Art Sans b2" w:cs="Arial"/>
                <w:color w:val="1D1B14"/>
                <w:lang w:val="nl-NL"/>
              </w:rPr>
              <w:t>Ja, als er onvoldoende budget ter beschikking is voor het jaar waarvoor ik de aanvraag indien, wil ik graag de toekenning van een subsidiebelofte zodra er wel subsidie beschikbaar is.</w:t>
            </w:r>
            <w:r w:rsidR="006475BE">
              <w:rPr>
                <w:rFonts w:eastAsia="Flanders Art Sans b2" w:cs="Arial"/>
                <w:color w:val="1D1B14"/>
                <w:lang w:val="nl-NL"/>
              </w:rPr>
              <w:t xml:space="preserve"> Voor het jaar of de jaren:</w:t>
            </w:r>
          </w:p>
        </w:tc>
      </w:tr>
      <w:tr w:rsidR="00E930F2" w:rsidRPr="0049382B" w14:paraId="34CD19D3"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27B020F5"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AED2D2C"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shd w:val="clear" w:color="auto" w:fill="auto"/>
          </w:tcPr>
          <w:p w14:paraId="67EAC67A" w14:textId="77777777"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2027</w:t>
            </w:r>
          </w:p>
        </w:tc>
      </w:tr>
      <w:tr w:rsidR="00E930F2" w:rsidRPr="0049382B" w14:paraId="1B16B60B"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3D392162"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3C273A2"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shd w:val="clear" w:color="auto" w:fill="auto"/>
          </w:tcPr>
          <w:p w14:paraId="65DAEF2E" w14:textId="43EB03BB"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2028</w:t>
            </w:r>
          </w:p>
        </w:tc>
      </w:tr>
      <w:tr w:rsidR="00E930F2" w:rsidRPr="0049382B" w14:paraId="38FBF53D" w14:textId="77777777" w:rsidTr="00E930F2">
        <w:tblPrEx>
          <w:shd w:val="clear" w:color="auto" w:fill="auto"/>
        </w:tblPrEx>
        <w:trPr>
          <w:trHeight w:val="462"/>
        </w:trPr>
        <w:tc>
          <w:tcPr>
            <w:tcW w:w="451" w:type="dxa"/>
            <w:tcBorders>
              <w:top w:val="single" w:sz="4" w:space="0" w:color="auto"/>
              <w:left w:val="single" w:sz="4" w:space="0" w:color="auto"/>
              <w:bottom w:val="single" w:sz="4" w:space="0" w:color="auto"/>
              <w:right w:val="single" w:sz="4" w:space="0" w:color="auto"/>
            </w:tcBorders>
          </w:tcPr>
          <w:p w14:paraId="07C96DA5" w14:textId="77777777" w:rsidR="00E930F2" w:rsidRPr="0049382B" w:rsidRDefault="00E930F2"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5801A0C" w14:textId="77777777" w:rsidR="00E930F2" w:rsidRPr="0049382B" w:rsidRDefault="00E930F2"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017" w:type="dxa"/>
            <w:gridSpan w:val="9"/>
            <w:tcBorders>
              <w:top w:val="single" w:sz="4" w:space="0" w:color="auto"/>
              <w:left w:val="single" w:sz="4" w:space="0" w:color="auto"/>
              <w:bottom w:val="single" w:sz="4" w:space="0" w:color="auto"/>
              <w:right w:val="single" w:sz="4" w:space="0" w:color="auto"/>
            </w:tcBorders>
            <w:shd w:val="clear" w:color="auto" w:fill="auto"/>
          </w:tcPr>
          <w:p w14:paraId="2E7426A9" w14:textId="1B5E412A" w:rsidR="00E930F2"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2029</w:t>
            </w:r>
          </w:p>
        </w:tc>
      </w:tr>
      <w:tr w:rsidR="00512FC4" w:rsidRPr="0049382B" w14:paraId="449A94F1" w14:textId="77777777" w:rsidTr="00E930F2">
        <w:tblPrEx>
          <w:shd w:val="clear" w:color="auto" w:fill="auto"/>
        </w:tblPrEx>
        <w:trPr>
          <w:trHeight w:val="340"/>
        </w:trPr>
        <w:tc>
          <w:tcPr>
            <w:tcW w:w="451" w:type="dxa"/>
            <w:tcBorders>
              <w:top w:val="single" w:sz="4" w:space="0" w:color="auto"/>
              <w:left w:val="single" w:sz="4" w:space="0" w:color="auto"/>
              <w:bottom w:val="single" w:sz="4" w:space="0" w:color="auto"/>
              <w:right w:val="single" w:sz="4" w:space="0" w:color="auto"/>
            </w:tcBorders>
            <w:shd w:val="clear" w:color="auto" w:fill="auto"/>
          </w:tcPr>
          <w:p w14:paraId="2D17E423" w14:textId="77777777" w:rsidR="00512FC4" w:rsidRPr="0049382B" w:rsidRDefault="00512FC4" w:rsidP="001A560B">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gridSpan w:val="10"/>
            <w:tcBorders>
              <w:top w:val="single" w:sz="4" w:space="0" w:color="auto"/>
              <w:left w:val="single" w:sz="4" w:space="0" w:color="auto"/>
              <w:bottom w:val="single" w:sz="4" w:space="0" w:color="auto"/>
              <w:right w:val="single" w:sz="4" w:space="0" w:color="auto"/>
            </w:tcBorders>
            <w:shd w:val="clear" w:color="auto" w:fill="auto"/>
          </w:tcPr>
          <w:p w14:paraId="0897DA33" w14:textId="65747265" w:rsidR="00512FC4" w:rsidRPr="00512FC4" w:rsidRDefault="00512FC4" w:rsidP="001A560B">
            <w:pPr>
              <w:spacing w:line="270" w:lineRule="atLeast"/>
              <w:rPr>
                <w:rFonts w:eastAsia="Flanders Art Sans b2" w:cs="Arial"/>
                <w:color w:val="1D1B14"/>
                <w:lang w:val="nl-NL"/>
              </w:rPr>
            </w:pPr>
            <w:r w:rsidRPr="00512FC4">
              <w:rPr>
                <w:rFonts w:eastAsia="Flanders Art Sans b2" w:cs="Arial"/>
                <w:color w:val="1D1B14"/>
                <w:lang w:val="nl-NL"/>
              </w:rPr>
              <w:t>Neen, als er onvoldoende budget ter beschikking is voor het jaar waarvoor ik de aanvraag indien, dan zal ik beslissen of ik een nieuwe aanvraag indien op een later moment.</w:t>
            </w:r>
          </w:p>
        </w:tc>
      </w:tr>
    </w:tbl>
    <w:p w14:paraId="4FFD72D7" w14:textId="64508AB5" w:rsidR="0049382B" w:rsidRPr="008373EC" w:rsidRDefault="0049382B" w:rsidP="000C5ECB">
      <w:pPr>
        <w:spacing w:line="270" w:lineRule="atLeast"/>
        <w:rPr>
          <w:rFonts w:ascii="Flanders Art Serif Medium" w:eastAsia="Flanders Art Sans b2" w:hAnsi="Flanders Art Serif Medium" w:cs="Calibri"/>
          <w:color w:val="FFFFFF" w:themeColor="background1"/>
          <w:sz w:val="36"/>
          <w:szCs w:val="36"/>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9492"/>
      </w:tblGrid>
      <w:tr w:rsidR="008373EC" w:rsidRPr="008373EC" w14:paraId="4767CB83" w14:textId="77777777" w:rsidTr="00230764">
        <w:trPr>
          <w:trHeight w:hRule="exact" w:val="711"/>
        </w:trPr>
        <w:tc>
          <w:tcPr>
            <w:tcW w:w="9919" w:type="dxa"/>
            <w:gridSpan w:val="2"/>
            <w:shd w:val="clear" w:color="auto" w:fill="A50050" w:themeFill="accent5"/>
          </w:tcPr>
          <w:p w14:paraId="74E9C642" w14:textId="4BD43054" w:rsidR="008373EC" w:rsidRPr="008373EC" w:rsidRDefault="008373EC"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Bezettingspercentage</w:t>
            </w:r>
          </w:p>
        </w:tc>
      </w:tr>
      <w:tr w:rsidR="008373EC" w:rsidRPr="008373EC" w14:paraId="1CFA5B8E" w14:textId="77777777" w:rsidTr="00230764">
        <w:trPr>
          <w:trHeight w:hRule="exact" w:val="540"/>
        </w:trPr>
        <w:tc>
          <w:tcPr>
            <w:tcW w:w="9919" w:type="dxa"/>
            <w:gridSpan w:val="2"/>
            <w:shd w:val="clear" w:color="auto" w:fill="DDD9C3" w:themeFill="background2" w:themeFillShade="E6"/>
          </w:tcPr>
          <w:p w14:paraId="6284D55E" w14:textId="590C2499" w:rsidR="008373EC" w:rsidRPr="008373EC" w:rsidRDefault="74892D42" w:rsidP="008373EC">
            <w:pPr>
              <w:spacing w:line="270" w:lineRule="atLeast"/>
              <w:rPr>
                <w:rFonts w:ascii="Flanders Art Serif Medium" w:eastAsia="Flanders Art Sans b2" w:hAnsi="Flanders Art Serif Medium" w:cs="Calibri"/>
                <w:color w:val="auto"/>
                <w:sz w:val="24"/>
                <w:szCs w:val="24"/>
              </w:rPr>
            </w:pPr>
            <w:r w:rsidRPr="1097902E">
              <w:rPr>
                <w:b/>
                <w:bCs/>
              </w:rPr>
              <w:t xml:space="preserve">Behaalde je in </w:t>
            </w:r>
            <w:r w:rsidR="43B61AC0" w:rsidRPr="1097902E">
              <w:rPr>
                <w:b/>
                <w:bCs/>
              </w:rPr>
              <w:t>202</w:t>
            </w:r>
            <w:r w:rsidR="00CB7211">
              <w:rPr>
                <w:b/>
                <w:bCs/>
              </w:rPr>
              <w:t>3</w:t>
            </w:r>
            <w:r w:rsidR="4F277CEF" w:rsidRPr="1097902E">
              <w:rPr>
                <w:b/>
                <w:bCs/>
              </w:rPr>
              <w:t xml:space="preserve"> én 202</w:t>
            </w:r>
            <w:r w:rsidR="00CB7211">
              <w:rPr>
                <w:b/>
                <w:bCs/>
              </w:rPr>
              <w:t>4</w:t>
            </w:r>
            <w:r w:rsidRPr="1097902E">
              <w:rPr>
                <w:rStyle w:val="cf01"/>
              </w:rPr>
              <w:t xml:space="preserve"> </w:t>
            </w:r>
            <w:r w:rsidRPr="1097902E">
              <w:rPr>
                <w:b/>
                <w:bCs/>
              </w:rPr>
              <w:t xml:space="preserve">in deze </w:t>
            </w:r>
            <w:r w:rsidR="5979BFA5" w:rsidRPr="1097902E">
              <w:rPr>
                <w:b/>
                <w:bCs/>
              </w:rPr>
              <w:t xml:space="preserve">subsidiegroep </w:t>
            </w:r>
            <w:r w:rsidRPr="1097902E">
              <w:rPr>
                <w:b/>
                <w:bCs/>
              </w:rPr>
              <w:t>een bezetting van 80% of meer?</w:t>
            </w:r>
          </w:p>
        </w:tc>
      </w:tr>
      <w:tr w:rsidR="008373EC" w:rsidRPr="00005304" w14:paraId="798B16C6" w14:textId="77777777" w:rsidTr="00230764">
        <w:trPr>
          <w:trHeight w:val="340"/>
        </w:trPr>
        <w:tc>
          <w:tcPr>
            <w:tcW w:w="427" w:type="dxa"/>
            <w:shd w:val="clear" w:color="auto" w:fill="auto"/>
          </w:tcPr>
          <w:p w14:paraId="671670B5"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shd w:val="clear" w:color="auto" w:fill="auto"/>
          </w:tcPr>
          <w:p w14:paraId="62EEADB6" w14:textId="188DF76D" w:rsidR="008373EC" w:rsidRPr="00005304" w:rsidRDefault="74892D42" w:rsidP="000114BD">
            <w:r>
              <w:t xml:space="preserve">Ja, mijn bezetting was </w:t>
            </w:r>
            <w:r w:rsidRPr="00CB7211">
              <w:rPr>
                <w:color w:val="auto"/>
              </w:rPr>
              <w:t xml:space="preserve">in </w:t>
            </w:r>
            <w:r w:rsidR="43B61AC0" w:rsidRPr="002A100A">
              <w:rPr>
                <w:color w:val="auto"/>
              </w:rPr>
              <w:t>202</w:t>
            </w:r>
            <w:r w:rsidR="00CB7211" w:rsidRPr="00CB7211">
              <w:rPr>
                <w:color w:val="auto"/>
              </w:rPr>
              <w:t>3</w:t>
            </w:r>
            <w:r w:rsidR="28188719" w:rsidRPr="002A100A">
              <w:rPr>
                <w:color w:val="auto"/>
              </w:rPr>
              <w:t xml:space="preserve"> en 202</w:t>
            </w:r>
            <w:r w:rsidR="00CB7211" w:rsidRPr="00CB7211">
              <w:rPr>
                <w:color w:val="auto"/>
              </w:rPr>
              <w:t>4</w:t>
            </w:r>
            <w:r w:rsidRPr="00CB7211">
              <w:rPr>
                <w:color w:val="auto"/>
              </w:rPr>
              <w:t xml:space="preserve"> </w:t>
            </w:r>
            <w:r>
              <w:t>80% of meer</w:t>
            </w:r>
          </w:p>
        </w:tc>
      </w:tr>
      <w:tr w:rsidR="008373EC" w:rsidRPr="00005304" w14:paraId="16F73117" w14:textId="77777777" w:rsidTr="00230764">
        <w:trPr>
          <w:trHeight w:val="340"/>
        </w:trPr>
        <w:tc>
          <w:tcPr>
            <w:tcW w:w="427" w:type="dxa"/>
            <w:shd w:val="clear" w:color="auto" w:fill="auto"/>
          </w:tcPr>
          <w:p w14:paraId="67F5AD34"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shd w:val="clear" w:color="auto" w:fill="auto"/>
          </w:tcPr>
          <w:p w14:paraId="570286B8" w14:textId="590B2245" w:rsidR="008373EC" w:rsidRPr="002A100A" w:rsidRDefault="74892D42" w:rsidP="1097902E">
            <w:pPr>
              <w:pStyle w:val="pf0"/>
              <w:rPr>
                <w:rFonts w:asciiTheme="minorHAnsi" w:hAnsiTheme="minorHAnsi" w:cs="Segoe UI"/>
                <w:sz w:val="22"/>
                <w:szCs w:val="22"/>
              </w:rPr>
            </w:pPr>
            <w:r w:rsidRPr="00ED07C4">
              <w:rPr>
                <w:rFonts w:asciiTheme="minorHAnsi" w:hAnsiTheme="minorHAnsi"/>
                <w:sz w:val="22"/>
                <w:szCs w:val="22"/>
              </w:rPr>
              <w:t xml:space="preserve">Nee, </w:t>
            </w:r>
            <w:r w:rsidR="2F3749E9" w:rsidRPr="002A100A">
              <w:rPr>
                <w:rFonts w:asciiTheme="minorHAnsi" w:hAnsiTheme="minorHAnsi" w:cs="Segoe UI"/>
                <w:sz w:val="22"/>
                <w:szCs w:val="22"/>
              </w:rPr>
              <w:t xml:space="preserve">in maximum </w:t>
            </w:r>
            <w:r w:rsidR="5843D146" w:rsidRPr="002A100A">
              <w:rPr>
                <w:rFonts w:asciiTheme="minorHAnsi" w:hAnsiTheme="minorHAnsi" w:cs="Segoe UI"/>
                <w:sz w:val="22"/>
                <w:szCs w:val="22"/>
              </w:rPr>
              <w:t xml:space="preserve">één </w:t>
            </w:r>
            <w:r w:rsidR="2F3749E9" w:rsidRPr="002A100A">
              <w:rPr>
                <w:rFonts w:asciiTheme="minorHAnsi" w:hAnsiTheme="minorHAnsi" w:cs="Segoe UI"/>
                <w:sz w:val="22"/>
                <w:szCs w:val="22"/>
              </w:rPr>
              <w:t>van de jaren 202</w:t>
            </w:r>
            <w:r w:rsidR="00CD656D" w:rsidRPr="002A100A">
              <w:rPr>
                <w:rFonts w:asciiTheme="minorHAnsi" w:hAnsiTheme="minorHAnsi" w:cs="Segoe UI"/>
                <w:sz w:val="22"/>
                <w:szCs w:val="22"/>
              </w:rPr>
              <w:t>3</w:t>
            </w:r>
            <w:r w:rsidR="2F3749E9" w:rsidRPr="002A100A">
              <w:rPr>
                <w:rFonts w:asciiTheme="minorHAnsi" w:hAnsiTheme="minorHAnsi" w:cs="Segoe UI"/>
                <w:sz w:val="22"/>
                <w:szCs w:val="22"/>
              </w:rPr>
              <w:t xml:space="preserve"> </w:t>
            </w:r>
            <w:r w:rsidR="28188719" w:rsidRPr="002A100A">
              <w:rPr>
                <w:rFonts w:asciiTheme="minorHAnsi" w:hAnsiTheme="minorHAnsi" w:cs="Segoe UI"/>
                <w:sz w:val="22"/>
                <w:szCs w:val="22"/>
              </w:rPr>
              <w:t>en 202</w:t>
            </w:r>
            <w:r w:rsidR="00CD656D" w:rsidRPr="002A100A">
              <w:rPr>
                <w:rFonts w:asciiTheme="minorHAnsi" w:hAnsiTheme="minorHAnsi" w:cs="Segoe UI"/>
                <w:sz w:val="22"/>
                <w:szCs w:val="22"/>
              </w:rPr>
              <w:t>4</w:t>
            </w:r>
            <w:r w:rsidR="28188719" w:rsidRPr="002A100A">
              <w:rPr>
                <w:rFonts w:asciiTheme="minorHAnsi" w:hAnsiTheme="minorHAnsi" w:cs="Segoe UI"/>
                <w:sz w:val="22"/>
                <w:szCs w:val="22"/>
              </w:rPr>
              <w:t xml:space="preserve"> </w:t>
            </w:r>
            <w:r w:rsidR="2F3749E9" w:rsidRPr="002A100A">
              <w:rPr>
                <w:rFonts w:asciiTheme="minorHAnsi" w:hAnsiTheme="minorHAnsi" w:cs="Segoe UI"/>
                <w:sz w:val="22"/>
                <w:szCs w:val="22"/>
              </w:rPr>
              <w:t>was mijn bezetting lager</w:t>
            </w:r>
            <w:r w:rsidR="49DD19A6" w:rsidRPr="002A100A">
              <w:rPr>
                <w:rFonts w:asciiTheme="minorHAnsi" w:hAnsiTheme="minorHAnsi" w:cs="Segoe UI"/>
                <w:sz w:val="22"/>
                <w:szCs w:val="22"/>
              </w:rPr>
              <w:t xml:space="preserve"> dan</w:t>
            </w:r>
            <w:r w:rsidR="2F3749E9" w:rsidRPr="002A100A">
              <w:rPr>
                <w:rFonts w:asciiTheme="minorHAnsi" w:hAnsiTheme="minorHAnsi" w:cs="Segoe UI"/>
                <w:sz w:val="22"/>
                <w:szCs w:val="22"/>
              </w:rPr>
              <w:t xml:space="preserve"> 80%</w:t>
            </w:r>
            <w:r w:rsidR="49DD19A6" w:rsidRPr="002A100A">
              <w:rPr>
                <w:rFonts w:asciiTheme="minorHAnsi" w:hAnsiTheme="minorHAnsi" w:cs="Segoe UI"/>
                <w:sz w:val="22"/>
                <w:szCs w:val="22"/>
              </w:rPr>
              <w:t>.</w:t>
            </w:r>
          </w:p>
        </w:tc>
      </w:tr>
      <w:tr w:rsidR="007E13A2" w:rsidRPr="00005304" w14:paraId="3010AB69" w14:textId="77777777" w:rsidTr="00230764">
        <w:trPr>
          <w:trHeight w:val="340"/>
        </w:trPr>
        <w:tc>
          <w:tcPr>
            <w:tcW w:w="427" w:type="dxa"/>
            <w:vMerge w:val="restart"/>
            <w:shd w:val="clear" w:color="auto" w:fill="auto"/>
          </w:tcPr>
          <w:p w14:paraId="2422F694" w14:textId="77777777" w:rsidR="007E13A2" w:rsidRDefault="007E13A2" w:rsidP="000114BD">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492" w:type="dxa"/>
            <w:shd w:val="clear" w:color="auto" w:fill="auto"/>
          </w:tcPr>
          <w:p w14:paraId="6C5A6095" w14:textId="6CB18C29" w:rsidR="007E13A2" w:rsidRPr="002A100A" w:rsidRDefault="476BA3B6" w:rsidP="000114BD">
            <w:pPr>
              <w:rPr>
                <w:color w:val="auto"/>
              </w:rPr>
            </w:pPr>
            <w:r w:rsidRPr="002A100A">
              <w:rPr>
                <w:color w:val="auto"/>
              </w:rPr>
              <w:t xml:space="preserve">Nee, mijn bezetting lag zowel in </w:t>
            </w:r>
            <w:r w:rsidR="49DD19A6" w:rsidRPr="002A100A">
              <w:rPr>
                <w:color w:val="auto"/>
              </w:rPr>
              <w:t>202</w:t>
            </w:r>
            <w:r w:rsidR="00CD656D" w:rsidRPr="002A100A">
              <w:rPr>
                <w:color w:val="auto"/>
              </w:rPr>
              <w:t>3</w:t>
            </w:r>
            <w:r w:rsidR="49DD19A6" w:rsidRPr="002A100A">
              <w:rPr>
                <w:color w:val="auto"/>
              </w:rPr>
              <w:t xml:space="preserve"> als in </w:t>
            </w:r>
            <w:r w:rsidR="0EC06DDC" w:rsidRPr="002A100A">
              <w:rPr>
                <w:color w:val="auto"/>
              </w:rPr>
              <w:t>202</w:t>
            </w:r>
            <w:r w:rsidR="00CD656D" w:rsidRPr="002A100A">
              <w:rPr>
                <w:color w:val="auto"/>
              </w:rPr>
              <w:t>4</w:t>
            </w:r>
            <w:r w:rsidRPr="002A100A">
              <w:rPr>
                <w:color w:val="auto"/>
              </w:rPr>
              <w:t xml:space="preserve"> lager dan 80%. </w:t>
            </w:r>
          </w:p>
          <w:p w14:paraId="391D31EA" w14:textId="163F0B0D" w:rsidR="007E13A2" w:rsidRPr="002A100A" w:rsidRDefault="476BA3B6" w:rsidP="1097902E">
            <w:pPr>
              <w:keepNext/>
              <w:tabs>
                <w:tab w:val="clear" w:pos="3686"/>
              </w:tabs>
              <w:spacing w:before="80" w:after="0" w:line="240" w:lineRule="auto"/>
              <w:outlineLvl w:val="2"/>
              <w:rPr>
                <w:rFonts w:eastAsia="Times New Roman" w:cs="Arial"/>
                <w:i/>
                <w:iCs/>
                <w:color w:val="auto"/>
                <w:sz w:val="18"/>
                <w:szCs w:val="18"/>
                <w:lang w:val="nl-NL" w:eastAsia="nl-NL"/>
              </w:rPr>
            </w:pPr>
            <w:r w:rsidRPr="002A100A">
              <w:rPr>
                <w:rFonts w:eastAsia="Times New Roman" w:cs="Arial"/>
                <w:i/>
                <w:iCs/>
                <w:color w:val="auto"/>
                <w:sz w:val="18"/>
                <w:szCs w:val="18"/>
                <w:lang w:val="nl-NL" w:eastAsia="nl-NL"/>
              </w:rPr>
              <w:t>Als je bezetting zowel in</w:t>
            </w:r>
            <w:r w:rsidR="49DD19A6" w:rsidRPr="002A100A">
              <w:rPr>
                <w:rFonts w:eastAsia="Times New Roman" w:cs="Arial"/>
                <w:i/>
                <w:iCs/>
                <w:color w:val="auto"/>
                <w:sz w:val="18"/>
                <w:szCs w:val="18"/>
                <w:lang w:val="nl-NL" w:eastAsia="nl-NL"/>
              </w:rPr>
              <w:t xml:space="preserve"> 202</w:t>
            </w:r>
            <w:r w:rsidR="00B62BBB" w:rsidRPr="002A100A">
              <w:rPr>
                <w:rFonts w:eastAsia="Times New Roman" w:cs="Arial"/>
                <w:i/>
                <w:iCs/>
                <w:color w:val="auto"/>
                <w:sz w:val="18"/>
                <w:szCs w:val="18"/>
                <w:lang w:val="nl-NL" w:eastAsia="nl-NL"/>
              </w:rPr>
              <w:t>3</w:t>
            </w:r>
            <w:r w:rsidR="49DD19A6" w:rsidRPr="002A100A">
              <w:rPr>
                <w:rFonts w:eastAsia="Times New Roman" w:cs="Arial"/>
                <w:i/>
                <w:iCs/>
                <w:color w:val="auto"/>
                <w:sz w:val="18"/>
                <w:szCs w:val="18"/>
                <w:lang w:val="nl-NL" w:eastAsia="nl-NL"/>
              </w:rPr>
              <w:t xml:space="preserve"> als in 202</w:t>
            </w:r>
            <w:r w:rsidR="00B62BBB" w:rsidRPr="002A100A">
              <w:rPr>
                <w:rFonts w:eastAsia="Times New Roman" w:cs="Arial"/>
                <w:i/>
                <w:iCs/>
                <w:color w:val="auto"/>
                <w:sz w:val="18"/>
                <w:szCs w:val="18"/>
                <w:lang w:val="nl-NL" w:eastAsia="nl-NL"/>
              </w:rPr>
              <w:t>4</w:t>
            </w:r>
            <w:r w:rsidRPr="002A100A">
              <w:rPr>
                <w:rFonts w:eastAsia="Times New Roman" w:cs="Arial"/>
                <w:i/>
                <w:iCs/>
                <w:color w:val="auto"/>
                <w:sz w:val="18"/>
                <w:szCs w:val="18"/>
                <w:lang w:val="nl-NL" w:eastAsia="nl-NL"/>
              </w:rPr>
              <w:t xml:space="preserve"> lager ligt dan 80%, dan komt je aanvraag niet verder in aanmerking tenzij je voldoende kan motiveren waarom deze cijfers</w:t>
            </w:r>
            <w:r w:rsidR="2B137A78" w:rsidRPr="002A100A">
              <w:rPr>
                <w:rFonts w:eastAsia="Times New Roman" w:cs="Arial"/>
                <w:i/>
                <w:iCs/>
                <w:color w:val="auto"/>
                <w:sz w:val="18"/>
                <w:szCs w:val="18"/>
                <w:lang w:val="nl-NL" w:eastAsia="nl-NL"/>
              </w:rPr>
              <w:t xml:space="preserve"> voor elk van die jaren</w:t>
            </w:r>
            <w:r w:rsidRPr="002A100A">
              <w:rPr>
                <w:rFonts w:eastAsia="Times New Roman" w:cs="Arial"/>
                <w:i/>
                <w:iCs/>
                <w:color w:val="auto"/>
                <w:sz w:val="18"/>
                <w:szCs w:val="18"/>
                <w:lang w:val="nl-NL" w:eastAsia="nl-NL"/>
              </w:rPr>
              <w:t xml:space="preserve"> niet relevant zijn om te gebruiken. </w:t>
            </w:r>
            <w:r w:rsidR="2B137A78" w:rsidRPr="002A100A">
              <w:rPr>
                <w:rFonts w:eastAsia="Times New Roman" w:cs="Arial"/>
                <w:i/>
                <w:iCs/>
                <w:color w:val="auto"/>
                <w:sz w:val="18"/>
                <w:szCs w:val="18"/>
                <w:lang w:val="nl-NL" w:eastAsia="nl-NL"/>
              </w:rPr>
              <w:t>(</w:t>
            </w:r>
            <w:r w:rsidR="10FEFA2D" w:rsidRPr="002A100A">
              <w:rPr>
                <w:rFonts w:eastAsia="Times New Roman" w:cs="Arial"/>
                <w:i/>
                <w:iCs/>
                <w:color w:val="auto"/>
                <w:sz w:val="18"/>
                <w:szCs w:val="18"/>
                <w:lang w:val="nl-NL" w:eastAsia="nl-NL"/>
              </w:rPr>
              <w:t>Bv</w:t>
            </w:r>
            <w:r w:rsidRPr="002A100A">
              <w:rPr>
                <w:rFonts w:eastAsia="Times New Roman" w:cs="Arial"/>
                <w:i/>
                <w:iCs/>
                <w:color w:val="auto"/>
                <w:sz w:val="18"/>
                <w:szCs w:val="18"/>
                <w:lang w:val="nl-NL" w:eastAsia="nl-NL"/>
              </w:rPr>
              <w:t xml:space="preserve"> je was in die periode in een opstartfase</w:t>
            </w:r>
            <w:r w:rsidR="2B137A78" w:rsidRPr="002A100A">
              <w:rPr>
                <w:rFonts w:eastAsia="Times New Roman" w:cs="Arial"/>
                <w:i/>
                <w:iCs/>
                <w:color w:val="auto"/>
                <w:sz w:val="18"/>
                <w:szCs w:val="18"/>
                <w:lang w:val="nl-NL" w:eastAsia="nl-NL"/>
              </w:rPr>
              <w:t>)</w:t>
            </w:r>
            <w:r w:rsidRPr="002A100A">
              <w:rPr>
                <w:rFonts w:eastAsia="Times New Roman" w:cs="Arial"/>
                <w:i/>
                <w:iCs/>
                <w:color w:val="auto"/>
                <w:sz w:val="18"/>
                <w:szCs w:val="18"/>
                <w:lang w:val="nl-NL" w:eastAsia="nl-NL"/>
              </w:rPr>
              <w:t xml:space="preserve"> </w:t>
            </w:r>
            <w:r w:rsidRPr="002A100A">
              <w:rPr>
                <w:rFonts w:eastAsia="Times New Roman" w:cs="Arial"/>
                <w:b/>
                <w:bCs/>
                <w:i/>
                <w:iCs/>
                <w:color w:val="auto"/>
                <w:sz w:val="18"/>
                <w:szCs w:val="18"/>
                <w:lang w:val="nl-NL" w:eastAsia="nl-NL"/>
              </w:rPr>
              <w:t>én</w:t>
            </w:r>
            <w:r w:rsidRPr="002A100A">
              <w:rPr>
                <w:rFonts w:eastAsia="Times New Roman" w:cs="Arial"/>
                <w:i/>
                <w:iCs/>
                <w:color w:val="auto"/>
                <w:sz w:val="18"/>
                <w:szCs w:val="18"/>
                <w:lang w:val="nl-NL" w:eastAsia="nl-NL"/>
              </w:rPr>
              <w:t xml:space="preserve"> je kan op basis van bestelde opvangplannen aantonen dat er voor</w:t>
            </w:r>
            <w:r w:rsidR="335F56A3" w:rsidRPr="002A100A">
              <w:rPr>
                <w:rFonts w:eastAsia="Times New Roman" w:cs="Arial"/>
                <w:i/>
                <w:iCs/>
                <w:color w:val="auto"/>
                <w:sz w:val="18"/>
                <w:szCs w:val="18"/>
                <w:lang w:val="nl-NL" w:eastAsia="nl-NL"/>
              </w:rPr>
              <w:t xml:space="preserve"> </w:t>
            </w:r>
            <w:r w:rsidR="46F0F933" w:rsidRPr="002A100A">
              <w:rPr>
                <w:rFonts w:eastAsia="Times New Roman" w:cs="Arial"/>
                <w:i/>
                <w:iCs/>
                <w:color w:val="auto"/>
                <w:sz w:val="18"/>
                <w:szCs w:val="18"/>
                <w:lang w:val="nl-NL" w:eastAsia="nl-NL"/>
              </w:rPr>
              <w:t>202</w:t>
            </w:r>
            <w:r w:rsidR="00516D1E" w:rsidRPr="002A100A">
              <w:rPr>
                <w:rFonts w:eastAsia="Times New Roman" w:cs="Arial"/>
                <w:i/>
                <w:iCs/>
                <w:color w:val="auto"/>
                <w:sz w:val="18"/>
                <w:szCs w:val="18"/>
                <w:lang w:val="nl-NL" w:eastAsia="nl-NL"/>
              </w:rPr>
              <w:t>5</w:t>
            </w:r>
            <w:r w:rsidR="46F0F933" w:rsidRPr="002A100A">
              <w:rPr>
                <w:rFonts w:eastAsia="Times New Roman" w:cs="Arial"/>
                <w:i/>
                <w:iCs/>
                <w:color w:val="auto"/>
                <w:sz w:val="18"/>
                <w:szCs w:val="18"/>
                <w:lang w:val="nl-NL" w:eastAsia="nl-NL"/>
              </w:rPr>
              <w:t xml:space="preserve"> </w:t>
            </w:r>
            <w:r w:rsidRPr="002A100A">
              <w:rPr>
                <w:rFonts w:eastAsia="Times New Roman" w:cs="Arial"/>
                <w:i/>
                <w:iCs/>
                <w:color w:val="auto"/>
                <w:sz w:val="18"/>
                <w:szCs w:val="18"/>
                <w:lang w:val="nl-NL" w:eastAsia="nl-NL"/>
              </w:rPr>
              <w:t>voldoende bezetting zal worden gerealiseerd.</w:t>
            </w:r>
          </w:p>
        </w:tc>
      </w:tr>
      <w:tr w:rsidR="007E13A2" w:rsidRPr="00102F3A" w14:paraId="020FD62E" w14:textId="77777777" w:rsidTr="00230764">
        <w:trPr>
          <w:trHeight w:val="340"/>
        </w:trPr>
        <w:tc>
          <w:tcPr>
            <w:tcW w:w="427" w:type="dxa"/>
            <w:vMerge/>
          </w:tcPr>
          <w:p w14:paraId="6223A8AF" w14:textId="77777777" w:rsidR="007E13A2" w:rsidRPr="00341608" w:rsidRDefault="007E13A2" w:rsidP="007E13A2">
            <w:pPr>
              <w:spacing w:line="270" w:lineRule="atLeast"/>
              <w:rPr>
                <w:rFonts w:eastAsia="Flanders Art Sans b2" w:cs="Arial"/>
                <w:bCs/>
                <w:color w:val="1D1B14"/>
              </w:rPr>
            </w:pPr>
          </w:p>
        </w:tc>
        <w:tc>
          <w:tcPr>
            <w:tcW w:w="9492" w:type="dxa"/>
            <w:shd w:val="clear" w:color="auto" w:fill="auto"/>
          </w:tcPr>
          <w:p w14:paraId="0D0B357E" w14:textId="7D3DB25E" w:rsidR="007E13A2" w:rsidRPr="002A100A" w:rsidRDefault="476BA3B6" w:rsidP="1097902E">
            <w:pPr>
              <w:rPr>
                <w:color w:val="FF0000"/>
              </w:rPr>
            </w:pPr>
            <w:r>
              <w:t>Motiveer hieronder zowel inhoudelijk als cijfermatig</w:t>
            </w:r>
          </w:p>
        </w:tc>
      </w:tr>
      <w:tr w:rsidR="007E13A2" w:rsidRPr="00005304" w14:paraId="531B8755" w14:textId="77777777" w:rsidTr="00230764">
        <w:trPr>
          <w:trHeight w:val="340"/>
        </w:trPr>
        <w:tc>
          <w:tcPr>
            <w:tcW w:w="427" w:type="dxa"/>
            <w:vMerge/>
          </w:tcPr>
          <w:p w14:paraId="28C347D8" w14:textId="77777777" w:rsidR="007E13A2" w:rsidRDefault="007E13A2" w:rsidP="000114BD"/>
        </w:tc>
        <w:tc>
          <w:tcPr>
            <w:tcW w:w="9492" w:type="dxa"/>
            <w:shd w:val="clear" w:color="auto" w:fill="auto"/>
          </w:tcPr>
          <w:p w14:paraId="66A7EC27" w14:textId="27EDBB95" w:rsidR="007E13A2" w:rsidRDefault="007E13A2" w:rsidP="000114BD">
            <w:r w:rsidRPr="00B47BD3">
              <w:rPr>
                <w:color w:val="auto"/>
              </w:rPr>
              <w:fldChar w:fldCharType="begin">
                <w:ffData>
                  <w:name w:val="Text51"/>
                  <w:enabled/>
                  <w:calcOnExit w:val="0"/>
                  <w:textInput/>
                </w:ffData>
              </w:fldChar>
            </w:r>
            <w:r w:rsidRPr="00B47BD3">
              <w:rPr>
                <w:color w:val="auto"/>
              </w:rPr>
              <w:instrText xml:space="preserve"> FORMTEXT </w:instrText>
            </w:r>
            <w:r w:rsidRPr="00B47BD3">
              <w:rPr>
                <w:color w:val="auto"/>
              </w:rPr>
            </w:r>
            <w:r w:rsidRPr="00B47BD3">
              <w:rPr>
                <w:color w:val="auto"/>
              </w:rPr>
              <w:fldChar w:fldCharType="separate"/>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color w:val="auto"/>
              </w:rPr>
              <w:fldChar w:fldCharType="end"/>
            </w:r>
          </w:p>
        </w:tc>
      </w:tr>
    </w:tbl>
    <w:p w14:paraId="30BF255B" w14:textId="77777777" w:rsidR="00282062" w:rsidRDefault="00282062" w:rsidP="000C5ECB">
      <w:pPr>
        <w:spacing w:line="270" w:lineRule="atLeas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532"/>
      </w:tblGrid>
      <w:tr w:rsidR="00B53527" w:rsidRPr="008373EC" w14:paraId="002E7561" w14:textId="77777777" w:rsidTr="00230764">
        <w:trPr>
          <w:trHeight w:hRule="exact" w:val="711"/>
        </w:trPr>
        <w:tc>
          <w:tcPr>
            <w:tcW w:w="9919" w:type="dxa"/>
            <w:gridSpan w:val="3"/>
            <w:shd w:val="clear" w:color="auto" w:fill="A50050" w:themeFill="accent5"/>
          </w:tcPr>
          <w:p w14:paraId="77512CBE" w14:textId="2953D6E0"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Gegevens voor het berekenen van de ‘Plaats Locatie Ratio’</w:t>
            </w:r>
          </w:p>
        </w:tc>
      </w:tr>
      <w:tr w:rsidR="00B53527" w:rsidRPr="00517A57" w14:paraId="40A3568E" w14:textId="77777777" w:rsidTr="00230764">
        <w:trPr>
          <w:trHeight w:hRule="exact" w:val="795"/>
        </w:trPr>
        <w:tc>
          <w:tcPr>
            <w:tcW w:w="9919" w:type="dxa"/>
            <w:gridSpan w:val="3"/>
            <w:shd w:val="clear" w:color="auto" w:fill="DDD9C3" w:themeFill="background2" w:themeFillShade="E6"/>
          </w:tcPr>
          <w:p w14:paraId="3C63182D" w14:textId="15D6993C" w:rsidR="00B53527" w:rsidRPr="00C53471" w:rsidRDefault="0F671B5D" w:rsidP="00C53471">
            <w:pPr>
              <w:rPr>
                <w:b/>
                <w:bCs/>
              </w:rPr>
            </w:pPr>
            <w:r w:rsidRPr="1097902E">
              <w:rPr>
                <w:b/>
                <w:bCs/>
              </w:rPr>
              <w:t>Vul hieronder het aantal effectief vergunde en te verwachten locaties gezinsopvang in van deze zorgregio.</w:t>
            </w:r>
          </w:p>
        </w:tc>
      </w:tr>
      <w:tr w:rsidR="00B53527" w:rsidRPr="002805A3" w14:paraId="14142040" w14:textId="77777777" w:rsidTr="00230764">
        <w:trPr>
          <w:trHeight w:val="340"/>
        </w:trPr>
        <w:tc>
          <w:tcPr>
            <w:tcW w:w="3544" w:type="dxa"/>
            <w:shd w:val="clear" w:color="auto" w:fill="auto"/>
          </w:tcPr>
          <w:p w14:paraId="09389CC1" w14:textId="77777777" w:rsidR="00B53527" w:rsidRPr="002805A3" w:rsidRDefault="00B53527" w:rsidP="000114BD">
            <w:pPr>
              <w:rPr>
                <w:color w:val="auto"/>
              </w:rPr>
            </w:pPr>
            <w:r w:rsidRPr="002805A3">
              <w:rPr>
                <w:color w:val="auto"/>
              </w:rPr>
              <w:t>Op het moment van de aanvraag</w:t>
            </w:r>
          </w:p>
        </w:tc>
        <w:tc>
          <w:tcPr>
            <w:tcW w:w="1843" w:type="dxa"/>
            <w:shd w:val="clear" w:color="auto" w:fill="auto"/>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532" w:type="dxa"/>
            <w:shd w:val="clear" w:color="auto" w:fill="auto"/>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230764">
        <w:trPr>
          <w:trHeight w:val="340"/>
        </w:trPr>
        <w:tc>
          <w:tcPr>
            <w:tcW w:w="3544" w:type="dxa"/>
            <w:shd w:val="clear" w:color="auto" w:fill="auto"/>
          </w:tcPr>
          <w:p w14:paraId="6325FE94" w14:textId="77777777" w:rsidR="00B53527" w:rsidRPr="002805A3" w:rsidRDefault="00B53527" w:rsidP="000114BD">
            <w:pPr>
              <w:rPr>
                <w:color w:val="auto"/>
              </w:rPr>
            </w:pPr>
            <w:r>
              <w:rPr>
                <w:color w:val="auto"/>
              </w:rPr>
              <w:t>Nog te verwachten starters</w:t>
            </w:r>
          </w:p>
        </w:tc>
        <w:tc>
          <w:tcPr>
            <w:tcW w:w="1843" w:type="dxa"/>
            <w:shd w:val="clear" w:color="auto" w:fill="auto"/>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shd w:val="clear" w:color="auto" w:fill="auto"/>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230764">
        <w:trPr>
          <w:trHeight w:val="340"/>
        </w:trPr>
        <w:tc>
          <w:tcPr>
            <w:tcW w:w="3544" w:type="dxa"/>
            <w:shd w:val="clear" w:color="auto" w:fill="auto"/>
          </w:tcPr>
          <w:p w14:paraId="5478B755" w14:textId="77777777" w:rsidR="00B53527" w:rsidRPr="002805A3" w:rsidRDefault="00B53527" w:rsidP="000114BD">
            <w:pPr>
              <w:rPr>
                <w:color w:val="auto"/>
              </w:rPr>
            </w:pPr>
            <w:r>
              <w:rPr>
                <w:color w:val="auto"/>
              </w:rPr>
              <w:t>Te verwachten stoppers</w:t>
            </w:r>
          </w:p>
        </w:tc>
        <w:tc>
          <w:tcPr>
            <w:tcW w:w="1843" w:type="dxa"/>
            <w:shd w:val="clear" w:color="auto" w:fill="auto"/>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shd w:val="clear" w:color="auto" w:fill="auto"/>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230764">
        <w:trPr>
          <w:trHeight w:val="340"/>
        </w:trPr>
        <w:tc>
          <w:tcPr>
            <w:tcW w:w="3544" w:type="dxa"/>
            <w:shd w:val="clear" w:color="auto" w:fill="auto"/>
          </w:tcPr>
          <w:p w14:paraId="1FC433D4" w14:textId="77777777" w:rsidR="00B53527" w:rsidRPr="002805A3" w:rsidRDefault="00B53527" w:rsidP="000114BD">
            <w:pPr>
              <w:rPr>
                <w:color w:val="auto"/>
              </w:rPr>
            </w:pPr>
            <w:r>
              <w:rPr>
                <w:color w:val="auto"/>
              </w:rPr>
              <w:lastRenderedPageBreak/>
              <w:t>Totaal aantal locaties (=A+B-C)</w:t>
            </w:r>
          </w:p>
        </w:tc>
        <w:tc>
          <w:tcPr>
            <w:tcW w:w="1843" w:type="dxa"/>
            <w:shd w:val="clear" w:color="auto" w:fill="auto"/>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532" w:type="dxa"/>
            <w:shd w:val="clear" w:color="auto" w:fill="auto"/>
          </w:tcPr>
          <w:p w14:paraId="6D9641C0" w14:textId="77777777" w:rsidR="00B53527" w:rsidRPr="002805A3" w:rsidRDefault="00B53527" w:rsidP="000114BD">
            <w:pPr>
              <w:rPr>
                <w:color w:val="auto"/>
              </w:rPr>
            </w:pPr>
            <w:r>
              <w:rPr>
                <w:color w:val="auto"/>
              </w:rPr>
              <w:t>Vergunde locaties</w:t>
            </w:r>
          </w:p>
        </w:tc>
      </w:tr>
    </w:tbl>
    <w:p w14:paraId="7AE326B7" w14:textId="77777777" w:rsidR="00B53527" w:rsidRDefault="00B53527" w:rsidP="000C5ECB">
      <w:pPr>
        <w:spacing w:line="270" w:lineRule="atLeast"/>
        <w:rPr>
          <w:rFonts w:eastAsia="Flanders Art Sans b2" w:cs="Arial"/>
          <w:color w:val="1D1B14"/>
        </w:rPr>
      </w:pPr>
    </w:p>
    <w:p w14:paraId="509ABA45" w14:textId="77777777" w:rsidR="001A560B" w:rsidRDefault="001A560B" w:rsidP="000C5ECB">
      <w:pPr>
        <w:spacing w:line="270" w:lineRule="atLeas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65"/>
      </w:tblGrid>
      <w:tr w:rsidR="00B53527" w:rsidRPr="008373EC" w14:paraId="2FF72CE4" w14:textId="77777777" w:rsidTr="00230764">
        <w:trPr>
          <w:trHeight w:hRule="exact" w:val="711"/>
        </w:trPr>
        <w:tc>
          <w:tcPr>
            <w:tcW w:w="9919" w:type="dxa"/>
            <w:gridSpan w:val="2"/>
            <w:shd w:val="clear" w:color="auto" w:fill="A50050" w:themeFill="text1"/>
          </w:tcPr>
          <w:p w14:paraId="6B54D188" w14:textId="55151C09"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over de rechtspersoonlijkheid</w:t>
            </w:r>
          </w:p>
        </w:tc>
      </w:tr>
      <w:tr w:rsidR="00B53527" w:rsidRPr="00517A57" w14:paraId="67EDFC49" w14:textId="77777777" w:rsidTr="00230764">
        <w:trPr>
          <w:trHeight w:hRule="exact" w:val="480"/>
        </w:trPr>
        <w:tc>
          <w:tcPr>
            <w:tcW w:w="9919" w:type="dxa"/>
            <w:gridSpan w:val="2"/>
            <w:shd w:val="clear" w:color="auto" w:fill="DDD9C3" w:themeFill="background2" w:themeFillShade="E6"/>
          </w:tcPr>
          <w:p w14:paraId="3821134B" w14:textId="7C06C809" w:rsidR="00B53527" w:rsidRPr="00B53527" w:rsidRDefault="00B53527" w:rsidP="00B53527">
            <w:pPr>
              <w:rPr>
                <w:b/>
                <w:bCs/>
              </w:rPr>
            </w:pPr>
            <w:r w:rsidRPr="00B53527">
              <w:rPr>
                <w:color w:val="auto"/>
              </w:rPr>
              <w:t>Vink 1 van de onderstaande mogelijkheden aan</w:t>
            </w:r>
          </w:p>
        </w:tc>
      </w:tr>
      <w:tr w:rsidR="00B53527" w:rsidRPr="00005304" w14:paraId="04ED1CC7" w14:textId="77777777" w:rsidTr="00230764">
        <w:trPr>
          <w:trHeight w:val="340"/>
        </w:trPr>
        <w:tc>
          <w:tcPr>
            <w:tcW w:w="454" w:type="dxa"/>
            <w:shd w:val="clear" w:color="auto" w:fill="auto"/>
          </w:tcPr>
          <w:p w14:paraId="4B6614E7"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263CC8B9" w14:textId="5D9DC6A0" w:rsidR="00B53527" w:rsidRDefault="00B53527" w:rsidP="000114BD">
            <w:r>
              <w:t xml:space="preserve">Mijn organisatie </w:t>
            </w:r>
            <w:r w:rsidR="00192A32">
              <w:t>heeft geen rechtspersoonlijkheid</w:t>
            </w:r>
            <w:r>
              <w:t xml:space="preserve"> maar ik engageer mij om, als ik subsidies toegekend krijg, rechtspersoonlijkheid aan te nemen</w:t>
            </w:r>
            <w:r w:rsidR="00112C4A">
              <w:t>.</w:t>
            </w:r>
          </w:p>
        </w:tc>
      </w:tr>
      <w:tr w:rsidR="00B53527" w:rsidRPr="00005304" w14:paraId="4B6630EB" w14:textId="77777777" w:rsidTr="00230764">
        <w:trPr>
          <w:trHeight w:val="340"/>
        </w:trPr>
        <w:tc>
          <w:tcPr>
            <w:tcW w:w="454" w:type="dxa"/>
            <w:shd w:val="clear" w:color="auto" w:fill="auto"/>
          </w:tcPr>
          <w:p w14:paraId="1775C148"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1B84A978" w14:textId="3B562D3B" w:rsidR="00B53527" w:rsidRDefault="00B53527" w:rsidP="000114BD">
            <w:r>
              <w:t xml:space="preserve">Mijn organisatie </w:t>
            </w:r>
            <w:r w:rsidR="00B65EF7">
              <w:t>heeft geen rechtspersoonlijkheid</w:t>
            </w:r>
            <w:r>
              <w:t xml:space="preserve"> en dit zal ook na de toekenning van de subsidies onder deze vorm blijven werken</w:t>
            </w:r>
            <w:r w:rsidR="00112C4A">
              <w:t>.</w:t>
            </w:r>
          </w:p>
        </w:tc>
      </w:tr>
      <w:tr w:rsidR="00F13C1B" w:rsidRPr="00005304" w14:paraId="6955A8DF" w14:textId="77777777" w:rsidTr="00230764">
        <w:trPr>
          <w:trHeight w:val="340"/>
        </w:trPr>
        <w:tc>
          <w:tcPr>
            <w:tcW w:w="454" w:type="dxa"/>
            <w:shd w:val="clear" w:color="auto" w:fill="auto"/>
          </w:tcPr>
          <w:p w14:paraId="00576FF3" w14:textId="708B9E38" w:rsidR="00F13C1B" w:rsidRPr="00005304" w:rsidRDefault="0073067D" w:rsidP="00D277F1">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356E739A" w14:textId="7FDBBE0B" w:rsidR="00F13C1B" w:rsidRPr="00005304" w:rsidRDefault="00F13C1B" w:rsidP="00D277F1">
            <w:r>
              <w:t>Mijn organisatie heeft rechtspersoonlijkheid</w:t>
            </w:r>
            <w:r w:rsidR="00112C4A">
              <w:t>.</w:t>
            </w:r>
          </w:p>
        </w:tc>
      </w:tr>
    </w:tbl>
    <w:p w14:paraId="6CF67EBC" w14:textId="0D9ABF83" w:rsidR="00994AFC" w:rsidRPr="00AB1474" w:rsidRDefault="00994AFC" w:rsidP="00994AFC">
      <w:pPr>
        <w:rPr>
          <w:b/>
          <w:bCs/>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65"/>
      </w:tblGrid>
      <w:tr w:rsidR="00357892" w:rsidRPr="008373EC" w14:paraId="4DE9095C" w14:textId="77777777" w:rsidTr="00230764">
        <w:trPr>
          <w:trHeight w:hRule="exact" w:val="711"/>
        </w:trPr>
        <w:tc>
          <w:tcPr>
            <w:tcW w:w="9919" w:type="dxa"/>
            <w:gridSpan w:val="2"/>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tc>
      </w:tr>
      <w:tr w:rsidR="003335B8" w:rsidRPr="00005304" w14:paraId="7B0B1326" w14:textId="77777777" w:rsidTr="00230764">
        <w:trPr>
          <w:trHeight w:val="340"/>
        </w:trPr>
        <w:tc>
          <w:tcPr>
            <w:tcW w:w="454" w:type="dxa"/>
            <w:shd w:val="clear" w:color="auto" w:fill="auto"/>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5" w:type="dxa"/>
            <w:shd w:val="clear" w:color="auto" w:fill="auto"/>
          </w:tcPr>
          <w:p w14:paraId="68576002" w14:textId="38268617" w:rsidR="003335B8" w:rsidRPr="00005304" w:rsidRDefault="003335B8" w:rsidP="000114BD">
            <w:r w:rsidRPr="00F85110">
              <w:rPr>
                <w:lang w:val="nl-NL"/>
              </w:rPr>
              <w:t>Ik verklaar dat alle gegevens in deze aanvraag volledig en voor waar en echt zijn ingevuld</w:t>
            </w:r>
            <w:r w:rsidR="00112C4A">
              <w:rPr>
                <w:lang w:val="nl-NL"/>
              </w:rPr>
              <w:t>.</w:t>
            </w:r>
          </w:p>
        </w:tc>
      </w:tr>
      <w:tr w:rsidR="003335B8" w:rsidRPr="00005304" w14:paraId="3A230650" w14:textId="77777777" w:rsidTr="00230764">
        <w:trPr>
          <w:trHeight w:val="340"/>
        </w:trPr>
        <w:tc>
          <w:tcPr>
            <w:tcW w:w="454" w:type="dxa"/>
            <w:shd w:val="clear" w:color="auto" w:fill="auto"/>
          </w:tcPr>
          <w:p w14:paraId="72EAA49E" w14:textId="77777777" w:rsidR="003335B8" w:rsidRPr="008308EA" w:rsidRDefault="003335B8" w:rsidP="000114BD">
            <w:r w:rsidRPr="008308EA">
              <w:fldChar w:fldCharType="begin">
                <w:ffData>
                  <w:name w:val="Selectievakje3"/>
                  <w:enabled/>
                  <w:calcOnExit w:val="0"/>
                  <w:checkBox>
                    <w:sizeAuto/>
                    <w:default w:val="0"/>
                    <w:checked w:val="0"/>
                  </w:checkBox>
                </w:ffData>
              </w:fldChar>
            </w:r>
            <w:r w:rsidRPr="008308EA">
              <w:instrText xml:space="preserve"> FORMCHECKBOX </w:instrText>
            </w:r>
            <w:r w:rsidRPr="008308EA">
              <w:fldChar w:fldCharType="separate"/>
            </w:r>
            <w:r w:rsidRPr="008308EA">
              <w:fldChar w:fldCharType="end"/>
            </w:r>
          </w:p>
        </w:tc>
        <w:tc>
          <w:tcPr>
            <w:tcW w:w="9465" w:type="dxa"/>
            <w:shd w:val="clear" w:color="auto" w:fill="auto"/>
          </w:tcPr>
          <w:p w14:paraId="2EBA3F81" w14:textId="390A1B1B" w:rsidR="003335B8" w:rsidRPr="008308EA" w:rsidRDefault="5469E847" w:rsidP="000114BD">
            <w:pPr>
              <w:rPr>
                <w:lang w:val="nl-NL"/>
              </w:rPr>
            </w:pPr>
            <w:r w:rsidRPr="1097902E">
              <w:rPr>
                <w:lang w:val="nl-NL"/>
              </w:rPr>
              <w:t xml:space="preserve">Ik verklaar dat ik het lokaal bestuur op de hoogte zal brengen van mijn aanvraag, en dit uiterlijk </w:t>
            </w:r>
            <w:r w:rsidR="53043665" w:rsidRPr="1097902E">
              <w:rPr>
                <w:lang w:val="nl-NL"/>
              </w:rPr>
              <w:t>14 september</w:t>
            </w:r>
            <w:r w:rsidR="7B37CD81" w:rsidRPr="1097902E">
              <w:rPr>
                <w:lang w:val="nl-NL"/>
              </w:rPr>
              <w:t xml:space="preserve"> 202</w:t>
            </w:r>
            <w:r w:rsidR="20F4544B" w:rsidRPr="1097902E">
              <w:rPr>
                <w:lang w:val="nl-NL"/>
              </w:rPr>
              <w:t>5</w:t>
            </w:r>
            <w:r w:rsidR="00112C4A">
              <w:rPr>
                <w:lang w:val="nl-NL"/>
              </w:rPr>
              <w:t>.</w:t>
            </w:r>
          </w:p>
        </w:tc>
      </w:tr>
      <w:tr w:rsidR="003335B8" w:rsidRPr="00005304" w14:paraId="70BD955E" w14:textId="77777777" w:rsidTr="00230764">
        <w:trPr>
          <w:trHeight w:val="340"/>
        </w:trPr>
        <w:tc>
          <w:tcPr>
            <w:tcW w:w="454" w:type="dxa"/>
            <w:shd w:val="clear" w:color="auto" w:fill="auto"/>
          </w:tcPr>
          <w:p w14:paraId="6CB60BB8"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1EEC77D3" w14:textId="660E425E"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r w:rsidR="00112C4A">
              <w:rPr>
                <w:lang w:val="nl-NL"/>
              </w:rPr>
              <w:t>.</w:t>
            </w:r>
          </w:p>
        </w:tc>
      </w:tr>
      <w:tr w:rsidR="00C307E2" w:rsidRPr="00005304" w14:paraId="49B75E16" w14:textId="77777777" w:rsidTr="00230764">
        <w:trPr>
          <w:trHeight w:val="340"/>
        </w:trPr>
        <w:tc>
          <w:tcPr>
            <w:tcW w:w="454" w:type="dxa"/>
            <w:shd w:val="clear" w:color="auto" w:fill="auto"/>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1AC9C5D6" w14:textId="177B8372" w:rsidR="00C307E2" w:rsidRDefault="00C307E2" w:rsidP="7EF543C2">
            <w:pPr>
              <w:rPr>
                <w:rFonts w:eastAsia="Flanders Art Sans" w:cs="Flanders Art Sans"/>
                <w:lang w:val="nl-NL"/>
              </w:rPr>
            </w:pPr>
            <w:r w:rsidRPr="7EF543C2">
              <w:rPr>
                <w:lang w:val="nl-NL"/>
              </w:rPr>
              <w:t xml:space="preserve">Ik bevestig dat ik kennis heb genomen van het </w:t>
            </w:r>
            <w:r w:rsidR="7EF543C2" w:rsidRPr="7EF543C2">
              <w:rPr>
                <w:rFonts w:eastAsia="Flanders Art Sans" w:cs="Flanders Art Sans"/>
                <w:color w:val="000000" w:themeColor="text2"/>
                <w:lang w:val="nl-NL"/>
              </w:rPr>
              <w:t>Vergunningsbesluit van 22 november 2013</w:t>
            </w:r>
            <w:r w:rsidR="00112C4A">
              <w:rPr>
                <w:rFonts w:eastAsia="Flanders Art Sans" w:cs="Flanders Art Sans"/>
                <w:color w:val="000000" w:themeColor="text2"/>
                <w:lang w:val="nl-NL"/>
              </w:rPr>
              <w:t>.</w:t>
            </w:r>
          </w:p>
        </w:tc>
      </w:tr>
      <w:tr w:rsidR="003335B8" w:rsidRPr="00005304" w14:paraId="69203B8C" w14:textId="77777777" w:rsidTr="00230764">
        <w:trPr>
          <w:trHeight w:val="340"/>
        </w:trPr>
        <w:tc>
          <w:tcPr>
            <w:tcW w:w="454" w:type="dxa"/>
            <w:shd w:val="clear" w:color="auto" w:fill="auto"/>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5" w:type="dxa"/>
            <w:shd w:val="clear" w:color="auto" w:fill="auto"/>
          </w:tcPr>
          <w:p w14:paraId="1EBA38C2" w14:textId="77777777" w:rsidR="003335B8" w:rsidRDefault="003335B8" w:rsidP="000114BD">
            <w:r w:rsidRPr="00490104">
              <w:rPr>
                <w:lang w:val="nl-NL"/>
              </w:rPr>
              <w:t>Ik verklaar dat ik gemachtigd ben om te handelen in naam van de organisator.</w:t>
            </w:r>
          </w:p>
        </w:tc>
      </w:tr>
    </w:tbl>
    <w:p w14:paraId="66D04271" w14:textId="49DEB607" w:rsidR="00994AFC" w:rsidRPr="00AB1474" w:rsidRDefault="00994AFC" w:rsidP="00994AFC">
      <w:pPr>
        <w:rPr>
          <w:b/>
          <w:bCs/>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69"/>
      </w:tblGrid>
      <w:tr w:rsidR="00357892" w:rsidRPr="008373EC" w14:paraId="09F69D68" w14:textId="77777777" w:rsidTr="00230764">
        <w:trPr>
          <w:trHeight w:hRule="exact" w:val="711"/>
        </w:trPr>
        <w:tc>
          <w:tcPr>
            <w:tcW w:w="9919" w:type="dxa"/>
            <w:gridSpan w:val="8"/>
            <w:shd w:val="clear" w:color="auto" w:fill="A50050" w:themeFill="text1"/>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00230764">
        <w:trPr>
          <w:trHeight w:val="340"/>
        </w:trPr>
        <w:tc>
          <w:tcPr>
            <w:tcW w:w="2637" w:type="dxa"/>
            <w:shd w:val="clear" w:color="auto" w:fill="auto"/>
          </w:tcPr>
          <w:p w14:paraId="4C9A8C3E" w14:textId="6EC0F6FB" w:rsidR="00ED41E2" w:rsidRPr="00005304" w:rsidRDefault="00EE5276" w:rsidP="000114BD">
            <w:pPr>
              <w:rPr>
                <w:rStyle w:val="Zwaar"/>
                <w:b w:val="0"/>
              </w:rPr>
            </w:pPr>
            <w:r>
              <w:t>D</w:t>
            </w:r>
            <w:r w:rsidR="00ED41E2" w:rsidRPr="00005304">
              <w:t>atum</w:t>
            </w:r>
          </w:p>
        </w:tc>
        <w:tc>
          <w:tcPr>
            <w:tcW w:w="567" w:type="dxa"/>
            <w:shd w:val="clear" w:color="auto" w:fill="auto"/>
            <w:vAlign w:val="bottom"/>
          </w:tcPr>
          <w:p w14:paraId="60031651" w14:textId="77777777" w:rsidR="00ED41E2" w:rsidRPr="00005304" w:rsidRDefault="00ED41E2" w:rsidP="000114BD">
            <w:r w:rsidRPr="00005304">
              <w:t>dag</w:t>
            </w:r>
          </w:p>
        </w:tc>
        <w:tc>
          <w:tcPr>
            <w:tcW w:w="653" w:type="dxa"/>
            <w:shd w:val="clear" w:color="auto" w:fill="auto"/>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3C6EB0DC" w14:textId="77777777" w:rsidR="00ED41E2" w:rsidRPr="00005304" w:rsidRDefault="00ED41E2" w:rsidP="000114BD">
            <w:r w:rsidRPr="00005304">
              <w:t>maand</w:t>
            </w:r>
          </w:p>
        </w:tc>
        <w:tc>
          <w:tcPr>
            <w:tcW w:w="426" w:type="dxa"/>
            <w:shd w:val="clear" w:color="auto" w:fill="auto"/>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4029447B" w14:textId="77777777" w:rsidR="00ED41E2" w:rsidRPr="00005304" w:rsidRDefault="00ED41E2" w:rsidP="000114BD">
            <w:r w:rsidRPr="00005304">
              <w:t>jaar</w:t>
            </w:r>
          </w:p>
        </w:tc>
        <w:tc>
          <w:tcPr>
            <w:tcW w:w="709" w:type="dxa"/>
            <w:shd w:val="clear" w:color="auto" w:fill="auto"/>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69" w:type="dxa"/>
            <w:shd w:val="clear" w:color="auto" w:fill="auto"/>
          </w:tcPr>
          <w:p w14:paraId="2E18EEBB" w14:textId="77777777" w:rsidR="00ED41E2" w:rsidRPr="00005304" w:rsidRDefault="00ED41E2" w:rsidP="000114BD"/>
        </w:tc>
      </w:tr>
      <w:tr w:rsidR="00ED41E2" w:rsidRPr="00005304" w14:paraId="280F95A8" w14:textId="77777777" w:rsidTr="00230764">
        <w:trPr>
          <w:trHeight w:val="680"/>
        </w:trPr>
        <w:tc>
          <w:tcPr>
            <w:tcW w:w="2637" w:type="dxa"/>
            <w:shd w:val="clear" w:color="auto" w:fill="auto"/>
            <w:vAlign w:val="bottom"/>
          </w:tcPr>
          <w:p w14:paraId="35499FE5" w14:textId="7BCFE727" w:rsidR="00ED41E2" w:rsidRDefault="00EE5276" w:rsidP="000114BD">
            <w:r>
              <w:t>H</w:t>
            </w:r>
            <w:r w:rsidR="00ED41E2">
              <w:t>andtekening</w:t>
            </w:r>
          </w:p>
          <w:p w14:paraId="6487F06D" w14:textId="77777777" w:rsidR="00ED41E2" w:rsidRPr="00005304" w:rsidRDefault="00ED41E2" w:rsidP="000114BD">
            <w:r>
              <w:t>(manueel of elektronisch)</w:t>
            </w:r>
          </w:p>
        </w:tc>
        <w:tc>
          <w:tcPr>
            <w:tcW w:w="7282" w:type="dxa"/>
            <w:gridSpan w:val="7"/>
            <w:shd w:val="clear" w:color="auto" w:fill="auto"/>
            <w:vAlign w:val="bottom"/>
          </w:tcPr>
          <w:p w14:paraId="4E1F7670" w14:textId="77777777" w:rsidR="00ED41E2" w:rsidRPr="00005304" w:rsidRDefault="00ED41E2" w:rsidP="000114BD"/>
        </w:tc>
      </w:tr>
      <w:tr w:rsidR="00ED41E2" w:rsidRPr="00005304" w14:paraId="20398F7F" w14:textId="77777777" w:rsidTr="00230764">
        <w:trPr>
          <w:trHeight w:val="340"/>
        </w:trPr>
        <w:tc>
          <w:tcPr>
            <w:tcW w:w="2637" w:type="dxa"/>
            <w:shd w:val="clear" w:color="auto" w:fill="auto"/>
          </w:tcPr>
          <w:p w14:paraId="78ED283E" w14:textId="71E3B9A0" w:rsidR="00ED41E2" w:rsidRPr="00005304" w:rsidRDefault="00EE5276" w:rsidP="000114BD">
            <w:r>
              <w:lastRenderedPageBreak/>
              <w:t>V</w:t>
            </w:r>
            <w:r w:rsidR="00ED41E2" w:rsidRPr="00005304">
              <w:t>oor- en achternaam</w:t>
            </w:r>
          </w:p>
        </w:tc>
        <w:tc>
          <w:tcPr>
            <w:tcW w:w="7282" w:type="dxa"/>
            <w:gridSpan w:val="7"/>
            <w:shd w:val="clear" w:color="auto" w:fill="auto"/>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00230764">
        <w:trPr>
          <w:trHeight w:val="340"/>
        </w:trPr>
        <w:tc>
          <w:tcPr>
            <w:tcW w:w="2637" w:type="dxa"/>
            <w:shd w:val="clear" w:color="auto" w:fill="auto"/>
          </w:tcPr>
          <w:p w14:paraId="5B42ABD7" w14:textId="48553612" w:rsidR="00ED41E2" w:rsidRPr="00005304" w:rsidRDefault="00EE5276" w:rsidP="000114BD">
            <w:r>
              <w:t>F</w:t>
            </w:r>
            <w:r w:rsidR="00ED41E2">
              <w:t>unctie</w:t>
            </w:r>
          </w:p>
        </w:tc>
        <w:tc>
          <w:tcPr>
            <w:tcW w:w="7282" w:type="dxa"/>
            <w:gridSpan w:val="7"/>
            <w:shd w:val="clear" w:color="auto" w:fill="auto"/>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74AD5BC" w14:textId="77777777" w:rsidR="00994AFC" w:rsidRDefault="00994AFC" w:rsidP="000C5ECB">
      <w:pPr>
        <w:spacing w:line="270" w:lineRule="atLeast"/>
        <w:rPr>
          <w:rFonts w:eastAsia="Flanders Art Sans b2" w:cs="Arial"/>
          <w:color w:val="1D1B14"/>
        </w:rPr>
      </w:pPr>
    </w:p>
    <w:tbl>
      <w:tblPr>
        <w:tblW w:w="1037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1"/>
        <w:gridCol w:w="451"/>
        <w:gridCol w:w="9468"/>
      </w:tblGrid>
      <w:tr w:rsidR="00613294" w:rsidRPr="0049382B" w14:paraId="4A5E75A9" w14:textId="77777777" w:rsidTr="00613294">
        <w:trPr>
          <w:trHeight w:val="462"/>
        </w:trPr>
        <w:tc>
          <w:tcPr>
            <w:tcW w:w="451" w:type="dxa"/>
            <w:tcBorders>
              <w:top w:val="single" w:sz="4" w:space="0" w:color="auto"/>
              <w:left w:val="single" w:sz="4" w:space="0" w:color="auto"/>
              <w:bottom w:val="single" w:sz="4" w:space="0" w:color="auto"/>
              <w:right w:val="single" w:sz="4" w:space="0" w:color="auto"/>
            </w:tcBorders>
          </w:tcPr>
          <w:p w14:paraId="7F04220C" w14:textId="77777777" w:rsidR="00613294" w:rsidRPr="0049382B" w:rsidRDefault="00613294" w:rsidP="006475BE">
            <w:pPr>
              <w:spacing w:line="270" w:lineRule="atLeast"/>
              <w:rPr>
                <w:rFonts w:eastAsia="Flanders Art Sans b2" w:cs="Arial"/>
                <w:bCs/>
                <w:color w:val="1D1B14"/>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4EAB60F" w14:textId="449ABAFC" w:rsidR="00613294" w:rsidRPr="0049382B" w:rsidRDefault="00613294" w:rsidP="006475BE">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468" w:type="dxa"/>
            <w:tcBorders>
              <w:top w:val="single" w:sz="4" w:space="0" w:color="auto"/>
              <w:left w:val="single" w:sz="4" w:space="0" w:color="auto"/>
              <w:bottom w:val="single" w:sz="4" w:space="0" w:color="auto"/>
              <w:right w:val="single" w:sz="4" w:space="0" w:color="auto"/>
            </w:tcBorders>
            <w:shd w:val="clear" w:color="auto" w:fill="auto"/>
          </w:tcPr>
          <w:p w14:paraId="2B572CCD" w14:textId="254F6817" w:rsidR="00613294" w:rsidRPr="00512FC4" w:rsidRDefault="00E930F2" w:rsidP="006475BE">
            <w:pPr>
              <w:spacing w:line="270" w:lineRule="atLeast"/>
              <w:rPr>
                <w:rFonts w:eastAsia="Flanders Art Sans b2" w:cs="Arial"/>
                <w:color w:val="1D1B14"/>
                <w:lang w:val="nl-NL"/>
              </w:rPr>
            </w:pPr>
            <w:r>
              <w:rPr>
                <w:rFonts w:eastAsia="Flanders Art Sans b2" w:cs="Arial"/>
                <w:color w:val="1D1B14"/>
                <w:lang w:val="nl-NL"/>
              </w:rPr>
              <w:t>2027</w:t>
            </w:r>
          </w:p>
        </w:tc>
      </w:tr>
    </w:tbl>
    <w:p w14:paraId="3C405749" w14:textId="77777777" w:rsidR="00CB78A8" w:rsidRPr="00613294" w:rsidRDefault="00CB78A8" w:rsidP="00904618"/>
    <w:sectPr w:rsidR="00CB78A8" w:rsidRPr="00613294" w:rsidSect="00331B68">
      <w:footerReference w:type="even" r:id="rId20"/>
      <w:footerReference w:type="first" r:id="rId21"/>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8E55" w14:textId="77777777" w:rsidR="002B08CE" w:rsidRDefault="002B08CE" w:rsidP="003D7175">
      <w:pPr>
        <w:spacing w:after="0" w:line="240" w:lineRule="auto"/>
      </w:pPr>
      <w:r>
        <w:separator/>
      </w:r>
    </w:p>
  </w:endnote>
  <w:endnote w:type="continuationSeparator" w:id="0">
    <w:p w14:paraId="30F631F6" w14:textId="77777777" w:rsidR="002B08CE" w:rsidRDefault="002B08CE" w:rsidP="003D7175">
      <w:pPr>
        <w:spacing w:after="0" w:line="240" w:lineRule="auto"/>
      </w:pPr>
      <w:r>
        <w:continuationSeparator/>
      </w:r>
    </w:p>
  </w:endnote>
  <w:endnote w:type="continuationNotice" w:id="1">
    <w:p w14:paraId="1BD9A431" w14:textId="77777777" w:rsidR="002B08CE" w:rsidRDefault="002B0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9C6FCEB0-4475-4D29-9490-B1CF03AA6782}"/>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5F0770ED"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t>Titel van het document invullen</w:t>
    </w:r>
    <w:r>
      <w:tab/>
    </w:r>
    <w:r>
      <w:fldChar w:fldCharType="begin"/>
    </w:r>
    <w:r>
      <w:instrText xml:space="preserve"> DATE  \@ "d.MM.yyyy" </w:instrText>
    </w:r>
    <w:r>
      <w:fldChar w:fldCharType="separate"/>
    </w:r>
    <w:r w:rsidR="00D46EEE">
      <w:rPr>
        <w:noProof/>
      </w:rPr>
      <w:t>28.05.2025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Picture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8491" w14:textId="77777777" w:rsidR="002B08CE" w:rsidRDefault="002B08CE" w:rsidP="003D7175">
      <w:pPr>
        <w:spacing w:after="0" w:line="240" w:lineRule="auto"/>
      </w:pPr>
      <w:r>
        <w:separator/>
      </w:r>
    </w:p>
  </w:footnote>
  <w:footnote w:type="continuationSeparator" w:id="0">
    <w:p w14:paraId="7A24F988" w14:textId="77777777" w:rsidR="002B08CE" w:rsidRDefault="002B08CE" w:rsidP="003D7175">
      <w:pPr>
        <w:spacing w:after="0" w:line="240" w:lineRule="auto"/>
      </w:pPr>
      <w:r>
        <w:continuationSeparator/>
      </w:r>
    </w:p>
  </w:footnote>
  <w:footnote w:type="continuationNotice" w:id="1">
    <w:p w14:paraId="65DA2128" w14:textId="77777777" w:rsidR="002B08CE" w:rsidRDefault="002B08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C04D1E"/>
    <w:multiLevelType w:val="hybridMultilevel"/>
    <w:tmpl w:val="61461362"/>
    <w:lvl w:ilvl="0" w:tplc="FE524034">
      <w:start w:val="1"/>
      <w:numFmt w:val="bullet"/>
      <w:lvlText w:val="-"/>
      <w:lvlJc w:val="left"/>
      <w:pPr>
        <w:ind w:left="720" w:hanging="360"/>
      </w:pPr>
      <w:rPr>
        <w:rFonts w:ascii="Flanders Art Sans" w:eastAsiaTheme="minorHAnsi" w:hAnsi="Flanders Art Sans" w:cstheme="minorBidi" w:hint="default"/>
        <w:b w:val="0"/>
        <w:color w:val="auto"/>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5"/>
  </w:num>
  <w:num w:numId="2" w16cid:durableId="1276332722">
    <w:abstractNumId w:val="9"/>
  </w:num>
  <w:num w:numId="3" w16cid:durableId="819805137">
    <w:abstractNumId w:val="17"/>
  </w:num>
  <w:num w:numId="4" w16cid:durableId="2080706426">
    <w:abstractNumId w:val="14"/>
  </w:num>
  <w:num w:numId="5" w16cid:durableId="830677244">
    <w:abstractNumId w:val="5"/>
  </w:num>
  <w:num w:numId="6" w16cid:durableId="32777969">
    <w:abstractNumId w:val="0"/>
  </w:num>
  <w:num w:numId="7" w16cid:durableId="1696495493">
    <w:abstractNumId w:val="12"/>
  </w:num>
  <w:num w:numId="8" w16cid:durableId="1396859042">
    <w:abstractNumId w:val="10"/>
  </w:num>
  <w:num w:numId="9" w16cid:durableId="1217744211">
    <w:abstractNumId w:val="8"/>
  </w:num>
  <w:num w:numId="10" w16cid:durableId="1678925006">
    <w:abstractNumId w:val="4"/>
  </w:num>
  <w:num w:numId="11" w16cid:durableId="1669749691">
    <w:abstractNumId w:val="11"/>
  </w:num>
  <w:num w:numId="12" w16cid:durableId="1775661766">
    <w:abstractNumId w:val="1"/>
  </w:num>
  <w:num w:numId="13" w16cid:durableId="815336908">
    <w:abstractNumId w:val="3"/>
  </w:num>
  <w:num w:numId="14" w16cid:durableId="282344820">
    <w:abstractNumId w:val="13"/>
  </w:num>
  <w:num w:numId="15" w16cid:durableId="1335305886">
    <w:abstractNumId w:val="7"/>
  </w:num>
  <w:num w:numId="16" w16cid:durableId="799035850">
    <w:abstractNumId w:val="6"/>
  </w:num>
  <w:num w:numId="17" w16cid:durableId="1236168339">
    <w:abstractNumId w:val="16"/>
  </w:num>
  <w:num w:numId="18" w16cid:durableId="17196229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D77"/>
    <w:rsid w:val="00010324"/>
    <w:rsid w:val="000114BD"/>
    <w:rsid w:val="000236E4"/>
    <w:rsid w:val="00030884"/>
    <w:rsid w:val="00033B55"/>
    <w:rsid w:val="00033E14"/>
    <w:rsid w:val="00036AAD"/>
    <w:rsid w:val="00042B63"/>
    <w:rsid w:val="00044DC4"/>
    <w:rsid w:val="00050F77"/>
    <w:rsid w:val="00053664"/>
    <w:rsid w:val="000557CF"/>
    <w:rsid w:val="000575F9"/>
    <w:rsid w:val="00065389"/>
    <w:rsid w:val="0008063E"/>
    <w:rsid w:val="00081029"/>
    <w:rsid w:val="00082D48"/>
    <w:rsid w:val="00086296"/>
    <w:rsid w:val="0008706C"/>
    <w:rsid w:val="00095E0E"/>
    <w:rsid w:val="000A0808"/>
    <w:rsid w:val="000A4B87"/>
    <w:rsid w:val="000A7DBF"/>
    <w:rsid w:val="000B358B"/>
    <w:rsid w:val="000B68C6"/>
    <w:rsid w:val="000C16EE"/>
    <w:rsid w:val="000C4EBC"/>
    <w:rsid w:val="000C5048"/>
    <w:rsid w:val="000C5ECB"/>
    <w:rsid w:val="000D01A1"/>
    <w:rsid w:val="000D26D8"/>
    <w:rsid w:val="000D432C"/>
    <w:rsid w:val="000D68EF"/>
    <w:rsid w:val="000D79FD"/>
    <w:rsid w:val="000F0A2B"/>
    <w:rsid w:val="000F1202"/>
    <w:rsid w:val="000F321D"/>
    <w:rsid w:val="00102F3A"/>
    <w:rsid w:val="00104D28"/>
    <w:rsid w:val="00105365"/>
    <w:rsid w:val="00112C4A"/>
    <w:rsid w:val="0011444B"/>
    <w:rsid w:val="00114BE3"/>
    <w:rsid w:val="00117393"/>
    <w:rsid w:val="001209FE"/>
    <w:rsid w:val="0012149C"/>
    <w:rsid w:val="00126057"/>
    <w:rsid w:val="001302F8"/>
    <w:rsid w:val="00134B06"/>
    <w:rsid w:val="00135FD4"/>
    <w:rsid w:val="001417FF"/>
    <w:rsid w:val="00144404"/>
    <w:rsid w:val="001455C5"/>
    <w:rsid w:val="00145EFE"/>
    <w:rsid w:val="00152609"/>
    <w:rsid w:val="00154EA6"/>
    <w:rsid w:val="00155A6C"/>
    <w:rsid w:val="00163E4F"/>
    <w:rsid w:val="001741A6"/>
    <w:rsid w:val="0017436F"/>
    <w:rsid w:val="0018429C"/>
    <w:rsid w:val="00184FF3"/>
    <w:rsid w:val="00192A32"/>
    <w:rsid w:val="00193EF3"/>
    <w:rsid w:val="001A560B"/>
    <w:rsid w:val="001A601C"/>
    <w:rsid w:val="001A7EF7"/>
    <w:rsid w:val="001B35BF"/>
    <w:rsid w:val="001B5974"/>
    <w:rsid w:val="001C3C49"/>
    <w:rsid w:val="001C482A"/>
    <w:rsid w:val="001D0456"/>
    <w:rsid w:val="001D6339"/>
    <w:rsid w:val="001E068B"/>
    <w:rsid w:val="001E1307"/>
    <w:rsid w:val="001E1E90"/>
    <w:rsid w:val="001E710B"/>
    <w:rsid w:val="001E7DF6"/>
    <w:rsid w:val="001F7599"/>
    <w:rsid w:val="0020177B"/>
    <w:rsid w:val="00205704"/>
    <w:rsid w:val="00205D6D"/>
    <w:rsid w:val="002064B3"/>
    <w:rsid w:val="00207557"/>
    <w:rsid w:val="0021024F"/>
    <w:rsid w:val="002114AF"/>
    <w:rsid w:val="00212CAF"/>
    <w:rsid w:val="00214B10"/>
    <w:rsid w:val="0021519D"/>
    <w:rsid w:val="00215E12"/>
    <w:rsid w:val="00222FE6"/>
    <w:rsid w:val="0022623F"/>
    <w:rsid w:val="00226B5B"/>
    <w:rsid w:val="00230764"/>
    <w:rsid w:val="0023132D"/>
    <w:rsid w:val="00231774"/>
    <w:rsid w:val="00234288"/>
    <w:rsid w:val="00240975"/>
    <w:rsid w:val="002418A7"/>
    <w:rsid w:val="00243AAE"/>
    <w:rsid w:val="00243FE1"/>
    <w:rsid w:val="002515DC"/>
    <w:rsid w:val="00254AF4"/>
    <w:rsid w:val="0025516D"/>
    <w:rsid w:val="002625C2"/>
    <w:rsid w:val="00270FD0"/>
    <w:rsid w:val="00272B67"/>
    <w:rsid w:val="002735DC"/>
    <w:rsid w:val="0027368F"/>
    <w:rsid w:val="0027528B"/>
    <w:rsid w:val="00277680"/>
    <w:rsid w:val="00282062"/>
    <w:rsid w:val="002845BD"/>
    <w:rsid w:val="00285BBC"/>
    <w:rsid w:val="002A100A"/>
    <w:rsid w:val="002A16E0"/>
    <w:rsid w:val="002A2A77"/>
    <w:rsid w:val="002A528F"/>
    <w:rsid w:val="002B08CE"/>
    <w:rsid w:val="002B1EFC"/>
    <w:rsid w:val="002C287F"/>
    <w:rsid w:val="002C6A5F"/>
    <w:rsid w:val="002D0317"/>
    <w:rsid w:val="002D28F1"/>
    <w:rsid w:val="002E1818"/>
    <w:rsid w:val="002E1E8B"/>
    <w:rsid w:val="002F35E8"/>
    <w:rsid w:val="002F63D8"/>
    <w:rsid w:val="00300C85"/>
    <w:rsid w:val="00305F51"/>
    <w:rsid w:val="00306F0E"/>
    <w:rsid w:val="00312DD0"/>
    <w:rsid w:val="00315534"/>
    <w:rsid w:val="00316C02"/>
    <w:rsid w:val="00331B68"/>
    <w:rsid w:val="00332F03"/>
    <w:rsid w:val="003335B8"/>
    <w:rsid w:val="0033443E"/>
    <w:rsid w:val="00337387"/>
    <w:rsid w:val="0034011F"/>
    <w:rsid w:val="00341411"/>
    <w:rsid w:val="00341608"/>
    <w:rsid w:val="00351521"/>
    <w:rsid w:val="003519B9"/>
    <w:rsid w:val="00352362"/>
    <w:rsid w:val="00354DAD"/>
    <w:rsid w:val="00357892"/>
    <w:rsid w:val="00360B98"/>
    <w:rsid w:val="003619F8"/>
    <w:rsid w:val="003647FA"/>
    <w:rsid w:val="00365C8A"/>
    <w:rsid w:val="003660CA"/>
    <w:rsid w:val="003738EE"/>
    <w:rsid w:val="00374791"/>
    <w:rsid w:val="003763D8"/>
    <w:rsid w:val="003765E1"/>
    <w:rsid w:val="00383164"/>
    <w:rsid w:val="003919E2"/>
    <w:rsid w:val="00392198"/>
    <w:rsid w:val="0039614F"/>
    <w:rsid w:val="003A4157"/>
    <w:rsid w:val="003A4A1D"/>
    <w:rsid w:val="003C333B"/>
    <w:rsid w:val="003C6049"/>
    <w:rsid w:val="003D4A3B"/>
    <w:rsid w:val="003D6615"/>
    <w:rsid w:val="003D70C1"/>
    <w:rsid w:val="003D7175"/>
    <w:rsid w:val="003E2372"/>
    <w:rsid w:val="003E601A"/>
    <w:rsid w:val="003F3CC7"/>
    <w:rsid w:val="004029C1"/>
    <w:rsid w:val="00413AD0"/>
    <w:rsid w:val="00416388"/>
    <w:rsid w:val="0041A09B"/>
    <w:rsid w:val="00427277"/>
    <w:rsid w:val="004334D0"/>
    <w:rsid w:val="00442237"/>
    <w:rsid w:val="00443B34"/>
    <w:rsid w:val="00451460"/>
    <w:rsid w:val="00452D20"/>
    <w:rsid w:val="00453D5B"/>
    <w:rsid w:val="00467133"/>
    <w:rsid w:val="004679B6"/>
    <w:rsid w:val="004705ED"/>
    <w:rsid w:val="0047510D"/>
    <w:rsid w:val="00481662"/>
    <w:rsid w:val="004848A3"/>
    <w:rsid w:val="00485469"/>
    <w:rsid w:val="00490DE7"/>
    <w:rsid w:val="0049382B"/>
    <w:rsid w:val="0049518A"/>
    <w:rsid w:val="004954F6"/>
    <w:rsid w:val="00497CC6"/>
    <w:rsid w:val="004A3622"/>
    <w:rsid w:val="004A41E2"/>
    <w:rsid w:val="004A6893"/>
    <w:rsid w:val="004A724C"/>
    <w:rsid w:val="004B0B98"/>
    <w:rsid w:val="004C143D"/>
    <w:rsid w:val="004C2923"/>
    <w:rsid w:val="004C5836"/>
    <w:rsid w:val="004D1B10"/>
    <w:rsid w:val="004D32DC"/>
    <w:rsid w:val="004D3653"/>
    <w:rsid w:val="004E4C28"/>
    <w:rsid w:val="004F26F7"/>
    <w:rsid w:val="004F32FA"/>
    <w:rsid w:val="004F58FF"/>
    <w:rsid w:val="004F5A01"/>
    <w:rsid w:val="00500D9E"/>
    <w:rsid w:val="00500DAF"/>
    <w:rsid w:val="0050184E"/>
    <w:rsid w:val="00504A08"/>
    <w:rsid w:val="00506766"/>
    <w:rsid w:val="00512FC4"/>
    <w:rsid w:val="00513534"/>
    <w:rsid w:val="00516D1E"/>
    <w:rsid w:val="00522110"/>
    <w:rsid w:val="00535970"/>
    <w:rsid w:val="00547B9D"/>
    <w:rsid w:val="00553259"/>
    <w:rsid w:val="0056510A"/>
    <w:rsid w:val="00565202"/>
    <w:rsid w:val="005679D0"/>
    <w:rsid w:val="0057054C"/>
    <w:rsid w:val="00570D63"/>
    <w:rsid w:val="00574C1F"/>
    <w:rsid w:val="00581AE9"/>
    <w:rsid w:val="0058672A"/>
    <w:rsid w:val="00593E61"/>
    <w:rsid w:val="00593EE4"/>
    <w:rsid w:val="00597261"/>
    <w:rsid w:val="005A2752"/>
    <w:rsid w:val="005A59B0"/>
    <w:rsid w:val="005B4426"/>
    <w:rsid w:val="005B567E"/>
    <w:rsid w:val="005B7902"/>
    <w:rsid w:val="005C3924"/>
    <w:rsid w:val="005D07B8"/>
    <w:rsid w:val="005D2921"/>
    <w:rsid w:val="005D2B61"/>
    <w:rsid w:val="005D34F3"/>
    <w:rsid w:val="005E1630"/>
    <w:rsid w:val="005F3F28"/>
    <w:rsid w:val="005F3FCD"/>
    <w:rsid w:val="005F5902"/>
    <w:rsid w:val="005F6BE6"/>
    <w:rsid w:val="006058E5"/>
    <w:rsid w:val="0060734E"/>
    <w:rsid w:val="00613294"/>
    <w:rsid w:val="00614162"/>
    <w:rsid w:val="00614229"/>
    <w:rsid w:val="0062258D"/>
    <w:rsid w:val="00624718"/>
    <w:rsid w:val="00626830"/>
    <w:rsid w:val="006303B3"/>
    <w:rsid w:val="006317C5"/>
    <w:rsid w:val="00631CEE"/>
    <w:rsid w:val="0063344D"/>
    <w:rsid w:val="00635756"/>
    <w:rsid w:val="00636E2C"/>
    <w:rsid w:val="00641D00"/>
    <w:rsid w:val="006436DB"/>
    <w:rsid w:val="00644273"/>
    <w:rsid w:val="006475BE"/>
    <w:rsid w:val="006477BA"/>
    <w:rsid w:val="00660638"/>
    <w:rsid w:val="00660D61"/>
    <w:rsid w:val="00661718"/>
    <w:rsid w:val="00661C1A"/>
    <w:rsid w:val="006658E1"/>
    <w:rsid w:val="00675C0C"/>
    <w:rsid w:val="00680801"/>
    <w:rsid w:val="00681339"/>
    <w:rsid w:val="006865DE"/>
    <w:rsid w:val="00691234"/>
    <w:rsid w:val="00692AA5"/>
    <w:rsid w:val="0069326F"/>
    <w:rsid w:val="006A2E33"/>
    <w:rsid w:val="006A61ED"/>
    <w:rsid w:val="006B1C27"/>
    <w:rsid w:val="006B5310"/>
    <w:rsid w:val="006B7945"/>
    <w:rsid w:val="006C0D51"/>
    <w:rsid w:val="006C19E5"/>
    <w:rsid w:val="006C23A1"/>
    <w:rsid w:val="006C2D4A"/>
    <w:rsid w:val="006C37F3"/>
    <w:rsid w:val="006D0ADD"/>
    <w:rsid w:val="006D17BA"/>
    <w:rsid w:val="006D48FA"/>
    <w:rsid w:val="006E15D4"/>
    <w:rsid w:val="006E2454"/>
    <w:rsid w:val="006E442F"/>
    <w:rsid w:val="006E664F"/>
    <w:rsid w:val="006E6D7E"/>
    <w:rsid w:val="0070244B"/>
    <w:rsid w:val="007103ED"/>
    <w:rsid w:val="00712B1E"/>
    <w:rsid w:val="0071349C"/>
    <w:rsid w:val="007230A5"/>
    <w:rsid w:val="00724379"/>
    <w:rsid w:val="0073067D"/>
    <w:rsid w:val="00735AF8"/>
    <w:rsid w:val="00752EBE"/>
    <w:rsid w:val="00756D11"/>
    <w:rsid w:val="00756ECC"/>
    <w:rsid w:val="00757151"/>
    <w:rsid w:val="00762231"/>
    <w:rsid w:val="00765608"/>
    <w:rsid w:val="00775E47"/>
    <w:rsid w:val="00776E5F"/>
    <w:rsid w:val="007778DB"/>
    <w:rsid w:val="00777FF3"/>
    <w:rsid w:val="00781E79"/>
    <w:rsid w:val="00790402"/>
    <w:rsid w:val="007914C9"/>
    <w:rsid w:val="0079335F"/>
    <w:rsid w:val="007947D9"/>
    <w:rsid w:val="00797460"/>
    <w:rsid w:val="007A2A55"/>
    <w:rsid w:val="007A3CBF"/>
    <w:rsid w:val="007B5519"/>
    <w:rsid w:val="007B5ECD"/>
    <w:rsid w:val="007C1BEF"/>
    <w:rsid w:val="007C28EA"/>
    <w:rsid w:val="007C47D6"/>
    <w:rsid w:val="007C6C9F"/>
    <w:rsid w:val="007D279C"/>
    <w:rsid w:val="007D2AB1"/>
    <w:rsid w:val="007D32A5"/>
    <w:rsid w:val="007D4E85"/>
    <w:rsid w:val="007E13A2"/>
    <w:rsid w:val="007F0D84"/>
    <w:rsid w:val="007F3B80"/>
    <w:rsid w:val="008010C5"/>
    <w:rsid w:val="008144CB"/>
    <w:rsid w:val="0081622F"/>
    <w:rsid w:val="008207DE"/>
    <w:rsid w:val="008215DD"/>
    <w:rsid w:val="00823CEE"/>
    <w:rsid w:val="0082696C"/>
    <w:rsid w:val="008308EA"/>
    <w:rsid w:val="00831AED"/>
    <w:rsid w:val="00835480"/>
    <w:rsid w:val="008373EC"/>
    <w:rsid w:val="0084147E"/>
    <w:rsid w:val="00842DF7"/>
    <w:rsid w:val="00845CAB"/>
    <w:rsid w:val="00850DAD"/>
    <w:rsid w:val="00862559"/>
    <w:rsid w:val="0086728E"/>
    <w:rsid w:val="00873616"/>
    <w:rsid w:val="0087626F"/>
    <w:rsid w:val="00882EFA"/>
    <w:rsid w:val="0088308F"/>
    <w:rsid w:val="008843F3"/>
    <w:rsid w:val="008876A4"/>
    <w:rsid w:val="00893D53"/>
    <w:rsid w:val="00896962"/>
    <w:rsid w:val="008A1DA3"/>
    <w:rsid w:val="008B3B1E"/>
    <w:rsid w:val="008B3FF3"/>
    <w:rsid w:val="008B4C29"/>
    <w:rsid w:val="008B6971"/>
    <w:rsid w:val="008B6CA3"/>
    <w:rsid w:val="008B6D81"/>
    <w:rsid w:val="008C43BF"/>
    <w:rsid w:val="008C4B92"/>
    <w:rsid w:val="008C5DB8"/>
    <w:rsid w:val="008D0FCE"/>
    <w:rsid w:val="008D783C"/>
    <w:rsid w:val="008E124B"/>
    <w:rsid w:val="008E1BCF"/>
    <w:rsid w:val="008E371D"/>
    <w:rsid w:val="008E67E4"/>
    <w:rsid w:val="008E77B0"/>
    <w:rsid w:val="008F6CF8"/>
    <w:rsid w:val="008F74B2"/>
    <w:rsid w:val="00901770"/>
    <w:rsid w:val="00902125"/>
    <w:rsid w:val="00904618"/>
    <w:rsid w:val="0091017C"/>
    <w:rsid w:val="00910979"/>
    <w:rsid w:val="00910A73"/>
    <w:rsid w:val="00915897"/>
    <w:rsid w:val="00923A00"/>
    <w:rsid w:val="0093634C"/>
    <w:rsid w:val="00937682"/>
    <w:rsid w:val="00940A53"/>
    <w:rsid w:val="009544AC"/>
    <w:rsid w:val="00955219"/>
    <w:rsid w:val="00976AEA"/>
    <w:rsid w:val="00983134"/>
    <w:rsid w:val="0099235F"/>
    <w:rsid w:val="00994AFC"/>
    <w:rsid w:val="0099749F"/>
    <w:rsid w:val="009B0B7B"/>
    <w:rsid w:val="009B0D00"/>
    <w:rsid w:val="009B12C2"/>
    <w:rsid w:val="009B2947"/>
    <w:rsid w:val="009B3157"/>
    <w:rsid w:val="009B4127"/>
    <w:rsid w:val="009B4152"/>
    <w:rsid w:val="009D2054"/>
    <w:rsid w:val="009D41F7"/>
    <w:rsid w:val="009D7A17"/>
    <w:rsid w:val="009E18AF"/>
    <w:rsid w:val="009E44EC"/>
    <w:rsid w:val="009E76AD"/>
    <w:rsid w:val="00A00F6B"/>
    <w:rsid w:val="00A010FB"/>
    <w:rsid w:val="00A0145C"/>
    <w:rsid w:val="00A1422D"/>
    <w:rsid w:val="00A150C6"/>
    <w:rsid w:val="00A15A32"/>
    <w:rsid w:val="00A17A75"/>
    <w:rsid w:val="00A30220"/>
    <w:rsid w:val="00A30982"/>
    <w:rsid w:val="00A30B78"/>
    <w:rsid w:val="00A32490"/>
    <w:rsid w:val="00A33C28"/>
    <w:rsid w:val="00A37186"/>
    <w:rsid w:val="00A374DB"/>
    <w:rsid w:val="00A40884"/>
    <w:rsid w:val="00A42AAD"/>
    <w:rsid w:val="00A457B7"/>
    <w:rsid w:val="00A50504"/>
    <w:rsid w:val="00A56581"/>
    <w:rsid w:val="00A65054"/>
    <w:rsid w:val="00A651AD"/>
    <w:rsid w:val="00A65D89"/>
    <w:rsid w:val="00A7170A"/>
    <w:rsid w:val="00A7566F"/>
    <w:rsid w:val="00A82750"/>
    <w:rsid w:val="00A845A3"/>
    <w:rsid w:val="00A85C96"/>
    <w:rsid w:val="00A91A72"/>
    <w:rsid w:val="00AA25A9"/>
    <w:rsid w:val="00AA32D6"/>
    <w:rsid w:val="00AA4E3A"/>
    <w:rsid w:val="00AA5544"/>
    <w:rsid w:val="00AA5F8E"/>
    <w:rsid w:val="00AB28D0"/>
    <w:rsid w:val="00AB5B75"/>
    <w:rsid w:val="00AC5465"/>
    <w:rsid w:val="00AE151C"/>
    <w:rsid w:val="00AE3AFF"/>
    <w:rsid w:val="00AE5162"/>
    <w:rsid w:val="00AF2656"/>
    <w:rsid w:val="00B05A72"/>
    <w:rsid w:val="00B1224C"/>
    <w:rsid w:val="00B16144"/>
    <w:rsid w:val="00B3131D"/>
    <w:rsid w:val="00B33531"/>
    <w:rsid w:val="00B33E50"/>
    <w:rsid w:val="00B3416E"/>
    <w:rsid w:val="00B51E00"/>
    <w:rsid w:val="00B53527"/>
    <w:rsid w:val="00B6272F"/>
    <w:rsid w:val="00B62BBB"/>
    <w:rsid w:val="00B65EF7"/>
    <w:rsid w:val="00B67A50"/>
    <w:rsid w:val="00B71757"/>
    <w:rsid w:val="00B76449"/>
    <w:rsid w:val="00B772E3"/>
    <w:rsid w:val="00B8585E"/>
    <w:rsid w:val="00B87A8F"/>
    <w:rsid w:val="00B9134E"/>
    <w:rsid w:val="00B92F26"/>
    <w:rsid w:val="00B944F7"/>
    <w:rsid w:val="00B95E69"/>
    <w:rsid w:val="00B976A5"/>
    <w:rsid w:val="00BA1757"/>
    <w:rsid w:val="00BA3F49"/>
    <w:rsid w:val="00BC0C3E"/>
    <w:rsid w:val="00BC0E30"/>
    <w:rsid w:val="00BE6F53"/>
    <w:rsid w:val="00BF043B"/>
    <w:rsid w:val="00BF2CC2"/>
    <w:rsid w:val="00BF3FAD"/>
    <w:rsid w:val="00BF5068"/>
    <w:rsid w:val="00C032C7"/>
    <w:rsid w:val="00C04DBA"/>
    <w:rsid w:val="00C05262"/>
    <w:rsid w:val="00C07E9F"/>
    <w:rsid w:val="00C12833"/>
    <w:rsid w:val="00C140B2"/>
    <w:rsid w:val="00C20431"/>
    <w:rsid w:val="00C250E0"/>
    <w:rsid w:val="00C307E2"/>
    <w:rsid w:val="00C3441D"/>
    <w:rsid w:val="00C37E0A"/>
    <w:rsid w:val="00C42A58"/>
    <w:rsid w:val="00C45419"/>
    <w:rsid w:val="00C53471"/>
    <w:rsid w:val="00C547AB"/>
    <w:rsid w:val="00C619DB"/>
    <w:rsid w:val="00C62ABD"/>
    <w:rsid w:val="00C64DE4"/>
    <w:rsid w:val="00C735EA"/>
    <w:rsid w:val="00C74D68"/>
    <w:rsid w:val="00C76B77"/>
    <w:rsid w:val="00C76C11"/>
    <w:rsid w:val="00C87214"/>
    <w:rsid w:val="00C900F1"/>
    <w:rsid w:val="00C903AB"/>
    <w:rsid w:val="00C90B8A"/>
    <w:rsid w:val="00C9516B"/>
    <w:rsid w:val="00C97505"/>
    <w:rsid w:val="00CA0423"/>
    <w:rsid w:val="00CA29F5"/>
    <w:rsid w:val="00CB7211"/>
    <w:rsid w:val="00CB733F"/>
    <w:rsid w:val="00CB78A8"/>
    <w:rsid w:val="00CC1587"/>
    <w:rsid w:val="00CD4CE1"/>
    <w:rsid w:val="00CD656D"/>
    <w:rsid w:val="00CD66B5"/>
    <w:rsid w:val="00CD782C"/>
    <w:rsid w:val="00CE416C"/>
    <w:rsid w:val="00CE44CE"/>
    <w:rsid w:val="00CE590B"/>
    <w:rsid w:val="00CF0C1E"/>
    <w:rsid w:val="00CF3497"/>
    <w:rsid w:val="00CF559D"/>
    <w:rsid w:val="00D005A6"/>
    <w:rsid w:val="00D013DF"/>
    <w:rsid w:val="00D1169A"/>
    <w:rsid w:val="00D179B1"/>
    <w:rsid w:val="00D26C16"/>
    <w:rsid w:val="00D277F1"/>
    <w:rsid w:val="00D34F85"/>
    <w:rsid w:val="00D35421"/>
    <w:rsid w:val="00D356DB"/>
    <w:rsid w:val="00D35C2F"/>
    <w:rsid w:val="00D427F3"/>
    <w:rsid w:val="00D45618"/>
    <w:rsid w:val="00D46EEE"/>
    <w:rsid w:val="00D52A60"/>
    <w:rsid w:val="00D54DB0"/>
    <w:rsid w:val="00D63FE3"/>
    <w:rsid w:val="00D64D5C"/>
    <w:rsid w:val="00D70FF3"/>
    <w:rsid w:val="00D71E9E"/>
    <w:rsid w:val="00D72834"/>
    <w:rsid w:val="00D731A4"/>
    <w:rsid w:val="00D73F71"/>
    <w:rsid w:val="00D7700F"/>
    <w:rsid w:val="00D8253C"/>
    <w:rsid w:val="00D84F01"/>
    <w:rsid w:val="00D94545"/>
    <w:rsid w:val="00DA133A"/>
    <w:rsid w:val="00DA486B"/>
    <w:rsid w:val="00DB384F"/>
    <w:rsid w:val="00DB549B"/>
    <w:rsid w:val="00DB63CA"/>
    <w:rsid w:val="00DB68FD"/>
    <w:rsid w:val="00DB6E77"/>
    <w:rsid w:val="00DC0329"/>
    <w:rsid w:val="00DC3FC0"/>
    <w:rsid w:val="00DC7159"/>
    <w:rsid w:val="00DD7685"/>
    <w:rsid w:val="00DE1C5D"/>
    <w:rsid w:val="00DE7D7E"/>
    <w:rsid w:val="00DF28D6"/>
    <w:rsid w:val="00E0196D"/>
    <w:rsid w:val="00E1028A"/>
    <w:rsid w:val="00E25580"/>
    <w:rsid w:val="00E33FB3"/>
    <w:rsid w:val="00E3464E"/>
    <w:rsid w:val="00E45B0A"/>
    <w:rsid w:val="00E46166"/>
    <w:rsid w:val="00E54C0A"/>
    <w:rsid w:val="00E6596A"/>
    <w:rsid w:val="00E7242E"/>
    <w:rsid w:val="00E72600"/>
    <w:rsid w:val="00E82E2F"/>
    <w:rsid w:val="00E848D4"/>
    <w:rsid w:val="00E85F8A"/>
    <w:rsid w:val="00E91A98"/>
    <w:rsid w:val="00E91BA3"/>
    <w:rsid w:val="00E91F2C"/>
    <w:rsid w:val="00E930F2"/>
    <w:rsid w:val="00E9342B"/>
    <w:rsid w:val="00E9665D"/>
    <w:rsid w:val="00EA476A"/>
    <w:rsid w:val="00EB211B"/>
    <w:rsid w:val="00EC31A6"/>
    <w:rsid w:val="00EC3361"/>
    <w:rsid w:val="00EC7858"/>
    <w:rsid w:val="00ED07C4"/>
    <w:rsid w:val="00ED2053"/>
    <w:rsid w:val="00ED34C4"/>
    <w:rsid w:val="00ED41E2"/>
    <w:rsid w:val="00EE5276"/>
    <w:rsid w:val="00EF3560"/>
    <w:rsid w:val="00EF35F5"/>
    <w:rsid w:val="00EF5877"/>
    <w:rsid w:val="00EF6F94"/>
    <w:rsid w:val="00EF783A"/>
    <w:rsid w:val="00F02764"/>
    <w:rsid w:val="00F03C8A"/>
    <w:rsid w:val="00F13C1B"/>
    <w:rsid w:val="00F2195A"/>
    <w:rsid w:val="00F25DAD"/>
    <w:rsid w:val="00F30930"/>
    <w:rsid w:val="00F319D1"/>
    <w:rsid w:val="00F320B9"/>
    <w:rsid w:val="00F330FF"/>
    <w:rsid w:val="00F333AA"/>
    <w:rsid w:val="00F33411"/>
    <w:rsid w:val="00F37817"/>
    <w:rsid w:val="00F40553"/>
    <w:rsid w:val="00F433BA"/>
    <w:rsid w:val="00F452A3"/>
    <w:rsid w:val="00F460D8"/>
    <w:rsid w:val="00F50AAC"/>
    <w:rsid w:val="00F52850"/>
    <w:rsid w:val="00F53001"/>
    <w:rsid w:val="00F5623F"/>
    <w:rsid w:val="00F56E67"/>
    <w:rsid w:val="00F722AA"/>
    <w:rsid w:val="00F72F04"/>
    <w:rsid w:val="00F84077"/>
    <w:rsid w:val="00F846F2"/>
    <w:rsid w:val="00F859D4"/>
    <w:rsid w:val="00F85A79"/>
    <w:rsid w:val="00F87712"/>
    <w:rsid w:val="00F87B1F"/>
    <w:rsid w:val="00F92972"/>
    <w:rsid w:val="00F96338"/>
    <w:rsid w:val="00FA030F"/>
    <w:rsid w:val="00FA3ACD"/>
    <w:rsid w:val="00FA7BD1"/>
    <w:rsid w:val="00FB22FA"/>
    <w:rsid w:val="00FB3703"/>
    <w:rsid w:val="00FC15BE"/>
    <w:rsid w:val="00FC1D80"/>
    <w:rsid w:val="00FC4956"/>
    <w:rsid w:val="00FC7F5A"/>
    <w:rsid w:val="00FD100F"/>
    <w:rsid w:val="00FD4AAE"/>
    <w:rsid w:val="00FF2539"/>
    <w:rsid w:val="00FF364D"/>
    <w:rsid w:val="00FF5645"/>
    <w:rsid w:val="03276C58"/>
    <w:rsid w:val="042D7E6F"/>
    <w:rsid w:val="0524081F"/>
    <w:rsid w:val="0A2FB0B1"/>
    <w:rsid w:val="0CD4889D"/>
    <w:rsid w:val="0E38A97F"/>
    <w:rsid w:val="0E9607F7"/>
    <w:rsid w:val="0EC06DDC"/>
    <w:rsid w:val="0F671B5D"/>
    <w:rsid w:val="1097902E"/>
    <w:rsid w:val="10FEFA2D"/>
    <w:rsid w:val="15131B7B"/>
    <w:rsid w:val="159949C3"/>
    <w:rsid w:val="162B195D"/>
    <w:rsid w:val="1AF99110"/>
    <w:rsid w:val="1B7BAE05"/>
    <w:rsid w:val="1BE6B65B"/>
    <w:rsid w:val="1D3831D3"/>
    <w:rsid w:val="1ED0654B"/>
    <w:rsid w:val="209EBD37"/>
    <w:rsid w:val="20F4544B"/>
    <w:rsid w:val="24BB3273"/>
    <w:rsid w:val="26EE987B"/>
    <w:rsid w:val="279073C6"/>
    <w:rsid w:val="27B8E171"/>
    <w:rsid w:val="28188719"/>
    <w:rsid w:val="2B137A78"/>
    <w:rsid w:val="2CA7E9A3"/>
    <w:rsid w:val="2F3749E9"/>
    <w:rsid w:val="33340D86"/>
    <w:rsid w:val="335F56A3"/>
    <w:rsid w:val="33C9C74E"/>
    <w:rsid w:val="349831B7"/>
    <w:rsid w:val="36B171A7"/>
    <w:rsid w:val="38920E52"/>
    <w:rsid w:val="3D9AEDAB"/>
    <w:rsid w:val="41C0556E"/>
    <w:rsid w:val="4349CF21"/>
    <w:rsid w:val="43B61AC0"/>
    <w:rsid w:val="43E2A21D"/>
    <w:rsid w:val="4467F12F"/>
    <w:rsid w:val="46F0F933"/>
    <w:rsid w:val="476BA3B6"/>
    <w:rsid w:val="49DD19A6"/>
    <w:rsid w:val="4DD914BC"/>
    <w:rsid w:val="4F277CEF"/>
    <w:rsid w:val="53043665"/>
    <w:rsid w:val="5469E847"/>
    <w:rsid w:val="56AB7C7C"/>
    <w:rsid w:val="5843D146"/>
    <w:rsid w:val="5979BFA5"/>
    <w:rsid w:val="5C34F6FE"/>
    <w:rsid w:val="62028E35"/>
    <w:rsid w:val="62720821"/>
    <w:rsid w:val="640646C6"/>
    <w:rsid w:val="71B294C0"/>
    <w:rsid w:val="74892D42"/>
    <w:rsid w:val="79E58453"/>
    <w:rsid w:val="7B37CD81"/>
    <w:rsid w:val="7C31BB48"/>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02EA7B14-E26C-47D5-8442-9122BBF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1"/>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Revisie">
    <w:name w:val="Revision"/>
    <w:hidden/>
    <w:uiPriority w:val="99"/>
    <w:semiHidden/>
    <w:rsid w:val="004A41E2"/>
    <w:pPr>
      <w:spacing w:after="0" w:line="240" w:lineRule="auto"/>
    </w:pPr>
    <w:rPr>
      <w:rFonts w:ascii="Flanders Art Sans" w:hAnsi="Flanders Art Sans"/>
      <w:color w:val="1D1B11" w:themeColor="background2" w:themeShade="1A"/>
      <w:lang w:val="nl-BE"/>
    </w:rPr>
  </w:style>
  <w:style w:type="character" w:customStyle="1" w:styleId="TekstopmerkingChar1">
    <w:name w:val="Tekst opmerking Char1"/>
    <w:basedOn w:val="Standaardalinea-lettertype"/>
    <w:uiPriority w:val="99"/>
    <w:rsid w:val="00937682"/>
    <w:rPr>
      <w:rFonts w:ascii="Flanders Art Sans" w:hAnsi="Flanders Art Sans"/>
      <w:color w:val="1D1B11" w:themeColor="background2" w:themeShade="1A"/>
      <w:sz w:val="20"/>
      <w:szCs w:val="20"/>
      <w:lang w:val="nl-BE"/>
    </w:rPr>
  </w:style>
  <w:style w:type="character" w:styleId="Vermelding">
    <w:name w:val="Mention"/>
    <w:basedOn w:val="Standaardalinea-lettertype"/>
    <w:uiPriority w:val="99"/>
    <w:unhideWhenUsed/>
    <w:rsid w:val="00AB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176">
      <w:bodyDiv w:val="1"/>
      <w:marLeft w:val="0"/>
      <w:marRight w:val="0"/>
      <w:marTop w:val="0"/>
      <w:marBottom w:val="0"/>
      <w:divBdr>
        <w:top w:val="none" w:sz="0" w:space="0" w:color="auto"/>
        <w:left w:val="none" w:sz="0" w:space="0" w:color="auto"/>
        <w:bottom w:val="none" w:sz="0" w:space="0" w:color="auto"/>
        <w:right w:val="none" w:sz="0" w:space="0" w:color="auto"/>
      </w:divBdr>
    </w:div>
    <w:div w:id="579756671">
      <w:bodyDiv w:val="1"/>
      <w:marLeft w:val="0"/>
      <w:marRight w:val="0"/>
      <w:marTop w:val="0"/>
      <w:marBottom w:val="0"/>
      <w:divBdr>
        <w:top w:val="none" w:sz="0" w:space="0" w:color="auto"/>
        <w:left w:val="none" w:sz="0" w:space="0" w:color="auto"/>
        <w:bottom w:val="none" w:sz="0" w:space="0" w:color="auto"/>
        <w:right w:val="none" w:sz="0" w:space="0" w:color="auto"/>
      </w:divBdr>
    </w:div>
    <w:div w:id="582036040">
      <w:bodyDiv w:val="1"/>
      <w:marLeft w:val="0"/>
      <w:marRight w:val="0"/>
      <w:marTop w:val="0"/>
      <w:marBottom w:val="0"/>
      <w:divBdr>
        <w:top w:val="none" w:sz="0" w:space="0" w:color="auto"/>
        <w:left w:val="none" w:sz="0" w:space="0" w:color="auto"/>
        <w:bottom w:val="none" w:sz="0" w:space="0" w:color="auto"/>
        <w:right w:val="none" w:sz="0" w:space="0" w:color="auto"/>
      </w:divBdr>
    </w:div>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855072328">
      <w:bodyDiv w:val="1"/>
      <w:marLeft w:val="0"/>
      <w:marRight w:val="0"/>
      <w:marTop w:val="0"/>
      <w:marBottom w:val="0"/>
      <w:divBdr>
        <w:top w:val="none" w:sz="0" w:space="0" w:color="auto"/>
        <w:left w:val="none" w:sz="0" w:space="0" w:color="auto"/>
        <w:bottom w:val="none" w:sz="0" w:space="0" w:color="auto"/>
        <w:right w:val="none" w:sz="0" w:space="0" w:color="auto"/>
      </w:divBdr>
    </w:div>
    <w:div w:id="904031201">
      <w:bodyDiv w:val="1"/>
      <w:marLeft w:val="0"/>
      <w:marRight w:val="0"/>
      <w:marTop w:val="0"/>
      <w:marBottom w:val="0"/>
      <w:divBdr>
        <w:top w:val="none" w:sz="0" w:space="0" w:color="auto"/>
        <w:left w:val="none" w:sz="0" w:space="0" w:color="auto"/>
        <w:bottom w:val="none" w:sz="0" w:space="0" w:color="auto"/>
        <w:right w:val="none" w:sz="0" w:space="0" w:color="auto"/>
      </w:divBdr>
    </w:div>
    <w:div w:id="1234044664">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1368070714">
      <w:bodyDiv w:val="1"/>
      <w:marLeft w:val="0"/>
      <w:marRight w:val="0"/>
      <w:marTop w:val="0"/>
      <w:marBottom w:val="0"/>
      <w:divBdr>
        <w:top w:val="none" w:sz="0" w:space="0" w:color="auto"/>
        <w:left w:val="none" w:sz="0" w:space="0" w:color="auto"/>
        <w:bottom w:val="none" w:sz="0" w:space="0" w:color="auto"/>
        <w:right w:val="none" w:sz="0" w:space="0" w:color="auto"/>
      </w:divBdr>
    </w:div>
    <w:div w:id="1681736281">
      <w:bodyDiv w:val="1"/>
      <w:marLeft w:val="0"/>
      <w:marRight w:val="0"/>
      <w:marTop w:val="0"/>
      <w:marBottom w:val="0"/>
      <w:divBdr>
        <w:top w:val="none" w:sz="0" w:space="0" w:color="auto"/>
        <w:left w:val="none" w:sz="0" w:space="0" w:color="auto"/>
        <w:bottom w:val="none" w:sz="0" w:space="0" w:color="auto"/>
        <w:right w:val="none" w:sz="0" w:space="0" w:color="auto"/>
      </w:divBdr>
    </w:div>
    <w:div w:id="1900628740">
      <w:bodyDiv w:val="1"/>
      <w:marLeft w:val="0"/>
      <w:marRight w:val="0"/>
      <w:marTop w:val="0"/>
      <w:marBottom w:val="0"/>
      <w:divBdr>
        <w:top w:val="none" w:sz="0" w:space="0" w:color="auto"/>
        <w:left w:val="none" w:sz="0" w:space="0" w:color="auto"/>
        <w:bottom w:val="none" w:sz="0" w:space="0" w:color="auto"/>
        <w:right w:val="none" w:sz="0" w:space="0" w:color="auto"/>
      </w:divBdr>
    </w:div>
    <w:div w:id="2039617502">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communicatie-van-opgroeien/oproepen-en-beslissi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itbreiding.kinderopvang@opgroeien.b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groeien.be/aanbod/kinderopvang/voorzieningen/subsidies-en-financieel/oproepen-en-beslissingen"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67E62"/>
    <w:rsid w:val="00077F30"/>
    <w:rsid w:val="000C5048"/>
    <w:rsid w:val="002114AF"/>
    <w:rsid w:val="002A2A77"/>
    <w:rsid w:val="002F779C"/>
    <w:rsid w:val="005214F8"/>
    <w:rsid w:val="00543CF5"/>
    <w:rsid w:val="00553259"/>
    <w:rsid w:val="00612F3B"/>
    <w:rsid w:val="0069326F"/>
    <w:rsid w:val="006F3F63"/>
    <w:rsid w:val="0073771D"/>
    <w:rsid w:val="00841D57"/>
    <w:rsid w:val="008A0541"/>
    <w:rsid w:val="008B3EFC"/>
    <w:rsid w:val="00902125"/>
    <w:rsid w:val="00A37186"/>
    <w:rsid w:val="00C0422A"/>
    <w:rsid w:val="00C12833"/>
    <w:rsid w:val="00C140B2"/>
    <w:rsid w:val="00C45419"/>
    <w:rsid w:val="00CA65D2"/>
    <w:rsid w:val="00CE104B"/>
    <w:rsid w:val="00D363B8"/>
    <w:rsid w:val="00E27042"/>
    <w:rsid w:val="00F03C8A"/>
    <w:rsid w:val="00F120BC"/>
    <w:rsid w:val="00F16FF6"/>
    <w:rsid w:val="00FB6050"/>
    <w:rsid w:val="00FF364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EQD5JYPPW663-1978019452-4631</_dlc_DocId>
    <_dlc_DocIdUrl xmlns="5e3f717c-31f6-4833-bd0f-50c041ee3a05">
      <Url>https://kindengezin.sharepoint.com/sites/VZBProgrammatieenplanningTeamsite/_layouts/15/DocIdRedir.aspx?ID=EQD5JYPPW663-1978019452-4631</Url>
      <Description>EQD5JYPPW663-1978019452-4631</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2.xml><?xml version="1.0" encoding="utf-8"?>
<ds:datastoreItem xmlns:ds="http://schemas.openxmlformats.org/officeDocument/2006/customXml" ds:itemID="{0E4F34CD-0980-4359-828C-FEEDC4CF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customXml/itemProps4.xml><?xml version="1.0" encoding="utf-8"?>
<ds:datastoreItem xmlns:ds="http://schemas.openxmlformats.org/officeDocument/2006/customXml" ds:itemID="{0A87E49E-CAEB-4282-995A-254D5AC1099D}">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5e3f717c-31f6-4833-bd0f-50c041ee3a05"/>
    <ds:schemaRef ds:uri="http://schemas.microsoft.com/office/2006/metadata/properties"/>
    <ds:schemaRef ds:uri="http://schemas.openxmlformats.org/package/2006/metadata/core-properties"/>
    <ds:schemaRef ds:uri="82fa907b-4d2c-458b-b444-b4d1b85f38f9"/>
    <ds:schemaRef ds:uri="e159b4ac-aa98-4e5b-982b-f661e6813f09"/>
    <ds:schemaRef ds:uri="http://purl.org/dc/dcmitype/"/>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1</TotalTime>
  <Pages>7</Pages>
  <Words>1661</Words>
  <Characters>9141</Characters>
  <Application>Microsoft Office Word</Application>
  <DocSecurity>0</DocSecurity>
  <Lines>76</Lines>
  <Paragraphs>21</Paragraphs>
  <ScaleCrop>false</ScaleCrop>
  <Company/>
  <LinksUpToDate>false</LinksUpToDate>
  <CharactersWithSpaces>10781</CharactersWithSpaces>
  <SharedDoc>false</SharedDoc>
  <HLinks>
    <vt:vector size="24" baseType="variant">
      <vt:variant>
        <vt:i4>6815755</vt:i4>
      </vt:variant>
      <vt:variant>
        <vt:i4>9</vt:i4>
      </vt:variant>
      <vt:variant>
        <vt:i4>0</vt:i4>
      </vt:variant>
      <vt:variant>
        <vt:i4>5</vt:i4>
      </vt:variant>
      <vt:variant>
        <vt:lpwstr>mailto:uitbreiding.kinderopvang@opgroeien.be</vt:lpwstr>
      </vt:variant>
      <vt:variant>
        <vt:lpwstr/>
      </vt:variant>
      <vt:variant>
        <vt:i4>6815755</vt:i4>
      </vt:variant>
      <vt:variant>
        <vt:i4>6</vt:i4>
      </vt:variant>
      <vt:variant>
        <vt:i4>0</vt:i4>
      </vt:variant>
      <vt:variant>
        <vt:i4>5</vt:i4>
      </vt:variant>
      <vt:variant>
        <vt:lpwstr>mailto:uitbreiding.kinderopvang@opgroeien.be</vt:lpwstr>
      </vt:variant>
      <vt:variant>
        <vt:lpwstr/>
      </vt:variant>
      <vt:variant>
        <vt:i4>655386</vt:i4>
      </vt:variant>
      <vt:variant>
        <vt:i4>3</vt:i4>
      </vt:variant>
      <vt:variant>
        <vt:i4>0</vt:i4>
      </vt:variant>
      <vt:variant>
        <vt:i4>5</vt:i4>
      </vt:variant>
      <vt:variant>
        <vt:lpwstr>https://www.opgroeien.be/aanbod/kinderopvang/voorzieningen/subsidies-en-financieel/oproepen-en-beslissingen</vt:lpwstr>
      </vt:variant>
      <vt:variant>
        <vt:lpwstr>toc-nieuwe-plaatsen-inkomenstarief-meerjarenprogrammatie-2025-2029</vt:lpwstr>
      </vt:variant>
      <vt:variant>
        <vt:i4>1245272</vt:i4>
      </vt:variant>
      <vt:variant>
        <vt:i4>0</vt:i4>
      </vt:variant>
      <vt:variant>
        <vt:i4>0</vt:i4>
      </vt:variant>
      <vt:variant>
        <vt:i4>5</vt:i4>
      </vt:variant>
      <vt:variant>
        <vt:lpwstr>https://www.kindengezin.be/nl/professionelen/sector/kinderopvang/communicatie-van-opgroeien/oproepen-en-beslissingen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Katrien Vermeersch</cp:lastModifiedBy>
  <cp:revision>2</cp:revision>
  <dcterms:created xsi:type="dcterms:W3CDTF">2025-05-28T08:36:00Z</dcterms:created>
  <dcterms:modified xsi:type="dcterms:W3CDTF">2025-05-28T08:36:00Z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70dce137-747c-4690-8a7b-c8721ff46dc2</vt:lpwstr>
  </property>
  <property fmtid="{D5CDD505-2E9C-101B-9397-08002B2CF9AE}" pid="4" name="KGTrefwoord">
    <vt:lpwstr/>
  </property>
</Properties>
</file>