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CA08F4" w14:textId="17E63ECF" w:rsidR="00904618" w:rsidRPr="004F26F7" w:rsidRDefault="00BB0794" w:rsidP="00904618">
      <w:pPr>
        <w:pStyle w:val="Titelverslag"/>
      </w:pPr>
      <w:r>
        <w:t>Melding start met IKT-mix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F07807B" w14:textId="5E1E0A89" w:rsidR="000A4CAF" w:rsidRDefault="000A4CAF" w:rsidP="000A4CAF">
      <w:pPr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Pr="00F251D2">
        <w:rPr>
          <w:iCs/>
          <w:lang w:val="nl-NL"/>
        </w:rPr>
        <w:t xml:space="preserve">Met dit formulier </w:t>
      </w:r>
      <w:r>
        <w:rPr>
          <w:iCs/>
          <w:lang w:val="nl-NL"/>
        </w:rPr>
        <w:t>meld je aan Opgroeien dat je wil starten met IKT-mix in je opvanglocatie.</w:t>
      </w:r>
    </w:p>
    <w:p w14:paraId="7DD8AAC6" w14:textId="77777777" w:rsidR="000A4CAF" w:rsidRPr="005B56A5" w:rsidRDefault="000A4CAF" w:rsidP="000A4CAF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7C1C61B1" w14:textId="77777777" w:rsidR="000A4CAF" w:rsidRDefault="000A4CAF" w:rsidP="000A4CAF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 w:rsidRPr="7A03FE8E">
        <w:rPr>
          <w:lang w:val="nl-NL"/>
        </w:rPr>
        <w:t>je klantenbeheerder.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1A7172DC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7E191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0954B2B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0D502B48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0"/>
        <w:gridCol w:w="2589"/>
        <w:gridCol w:w="16"/>
        <w:gridCol w:w="552"/>
        <w:gridCol w:w="142"/>
        <w:gridCol w:w="568"/>
        <w:gridCol w:w="142"/>
        <w:gridCol w:w="595"/>
        <w:gridCol w:w="5176"/>
        <w:gridCol w:w="57"/>
      </w:tblGrid>
      <w:tr w:rsidR="00D13AF0" w:rsidRPr="00D13AF0" w14:paraId="5792D1CD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915F6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7009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D13AF0" w:rsidRPr="00D13AF0" w14:paraId="4EFDA652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8B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FD1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12C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3FC1B8E9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668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924D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ED699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F99D7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1B2B4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5955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2A88D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BBD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298E30EA" w14:textId="77777777" w:rsidTr="00D31EE3">
        <w:trPr>
          <w:gridAfter w:val="1"/>
          <w:wAfter w:w="57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8BC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268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t>.</w:t>
            </w:r>
          </w:p>
        </w:tc>
      </w:tr>
      <w:tr w:rsidR="00D13AF0" w:rsidRPr="00D13AF0" w14:paraId="29153A78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495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66C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74BD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</w:tr>
      <w:tr w:rsidR="00D13AF0" w:rsidRPr="00D13AF0" w14:paraId="41105F92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0CC6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ADA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CE37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C2F3530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94FE17A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A18416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5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F924437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over de IKT-mix </w:t>
            </w:r>
          </w:p>
        </w:tc>
      </w:tr>
      <w:bookmarkEnd w:id="5"/>
    </w:tbl>
    <w:p w14:paraId="7889C395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6"/>
        <w:gridCol w:w="15"/>
        <w:gridCol w:w="1010"/>
        <w:gridCol w:w="1596"/>
        <w:gridCol w:w="568"/>
        <w:gridCol w:w="653"/>
        <w:gridCol w:w="850"/>
        <w:gridCol w:w="427"/>
        <w:gridCol w:w="708"/>
        <w:gridCol w:w="709"/>
        <w:gridCol w:w="3265"/>
        <w:gridCol w:w="55"/>
      </w:tblGrid>
      <w:tr w:rsidR="00D13AF0" w:rsidRPr="00D13AF0" w14:paraId="04541487" w14:textId="77777777" w:rsidTr="00D13AF0">
        <w:trPr>
          <w:gridAfter w:val="1"/>
          <w:wAfter w:w="55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2928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D174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</w:rPr>
              <w:t>Vanaf wanneer wil je starten met de IKT-mix?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br/>
            </w:r>
            <w:r w:rsidRPr="00D13AF0">
              <w:rPr>
                <w:rFonts w:eastAsia="Flanders Art Sans b2" w:cs="Arial"/>
                <w:color w:val="1D1B14"/>
              </w:rPr>
              <w:t>Let op: je kan pas starten nadat je dit gemeld hebt. Opgroeien kan het werken met IKT-mix weigeren als de opvanglocatie niet voldoet aan de voorwaarden.</w:t>
            </w:r>
          </w:p>
        </w:tc>
      </w:tr>
      <w:tr w:rsidR="00D13AF0" w:rsidRPr="00D13AF0" w14:paraId="7A54701B" w14:textId="77777777" w:rsidTr="00D13AF0">
        <w:trPr>
          <w:gridAfter w:val="1"/>
          <w:wAfter w:w="55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3A2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81CCC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5992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114E2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ADFEC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D0E9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596FD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E437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F5172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3B8AAB97" w14:textId="77777777" w:rsidTr="00D13AF0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A8F9602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  <w:p w14:paraId="217AB67A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FE0064" w14:textId="77777777" w:rsidR="005B300E" w:rsidRDefault="005B300E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  <w:p w14:paraId="7BB7216F" w14:textId="5280CB24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lastRenderedPageBreak/>
              <w:t>Hoeveel plaatsen met vrije prijs wil je aanbieden?</w:t>
            </w:r>
          </w:p>
        </w:tc>
      </w:tr>
      <w:tr w:rsidR="00D13AF0" w:rsidRPr="00D13AF0" w14:paraId="0A374F66" w14:textId="77777777" w:rsidTr="00D13AF0"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9AE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4114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741E2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plaatsen</w:t>
            </w:r>
          </w:p>
        </w:tc>
      </w:tr>
    </w:tbl>
    <w:p w14:paraId="06EDBCCC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7ECF5D24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708F2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E31FD4E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74353D0A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D13AF0" w:rsidRPr="00D13AF0" w14:paraId="030B8626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985A" w14:textId="77777777" w:rsidR="00D13AF0" w:rsidRPr="00D13AF0" w:rsidRDefault="00D13AF0" w:rsidP="00D13AF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887F1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3673FAD3" w14:textId="77777777" w:rsidR="00D13AF0" w:rsidRPr="00D13AF0" w:rsidRDefault="00D13AF0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kennis heb van de voorwaarden waaraan ik moet voldoen om met IKT-mix te werken en dat ik aan deze voorwaarden voldoe.</w:t>
            </w:r>
          </w:p>
          <w:p w14:paraId="1A6A3511" w14:textId="77777777" w:rsidR="00D13AF0" w:rsidRPr="00D13AF0" w:rsidRDefault="00D13AF0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gemachtigd ben om te handelen in naam van de organisator</w:t>
            </w:r>
          </w:p>
          <w:p w14:paraId="77827A6E" w14:textId="6F24E5AD" w:rsidR="00D13AF0" w:rsidRPr="00D13AF0" w:rsidRDefault="00211CEE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D13AF0"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639FC312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D13AF0" w:rsidRPr="00D13AF0" w14:paraId="5BBAAA3B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15E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1E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E699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54B6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A72D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402B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8D5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1044C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CF3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74EAD2EF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18D8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28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B18291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74F8F0FE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07F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8E2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FC01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0D423AC9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B046877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D5E3E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894AED7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63286875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3A3287" w:rsidRPr="007669B9" w14:paraId="587DECB8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1D53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6F34D28A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3A3287" w:rsidRPr="007669B9" w14:paraId="461D0EA0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40F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029BE959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3253B601" w14:textId="6F8A75FF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8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07A00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73706CE8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3B0EE968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9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3A3287" w:rsidRPr="007669B9" w14:paraId="6549E599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F3C7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628309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580ECA7C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20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A7ACFFD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6489E7B0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198A2F6B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hyperlink r:id="rId21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3A3287" w:rsidRPr="007669B9" w14:paraId="3AF4E848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1498" w14:textId="4A7D6322" w:rsidR="003A3287" w:rsidRPr="00F647A3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 xml:space="preserve">Opgroeien </w:t>
            </w:r>
            <w:r w:rsidR="00994B99">
              <w:rPr>
                <w:bCs/>
                <w:sz w:val="20"/>
                <w:szCs w:val="20"/>
              </w:rPr>
              <w:t>Afdeling Kinderopvang</w:t>
            </w:r>
            <w:r w:rsidRPr="00F647A3">
              <w:rPr>
                <w:bCs/>
                <w:sz w:val="20"/>
                <w:szCs w:val="20"/>
              </w:rPr>
              <w:t xml:space="preserve"> - Hallepoortlaan 27 1060 Brussel</w:t>
            </w:r>
          </w:p>
        </w:tc>
      </w:tr>
    </w:tbl>
    <w:p w14:paraId="13D3540C" w14:textId="2D4C190B" w:rsidR="00904618" w:rsidRDefault="00904618" w:rsidP="00904618">
      <w:pPr>
        <w:rPr>
          <w:lang w:val="nl-NL"/>
        </w:rPr>
      </w:pPr>
    </w:p>
    <w:sectPr w:rsidR="00904618" w:rsidSect="00331B68">
      <w:footerReference w:type="even" r:id="rId22"/>
      <w:footerReference w:type="first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0DEF" w14:textId="77777777" w:rsidR="00971997" w:rsidRDefault="00971997" w:rsidP="003D7175">
      <w:pPr>
        <w:spacing w:after="0" w:line="240" w:lineRule="auto"/>
      </w:pPr>
      <w:r>
        <w:separator/>
      </w:r>
    </w:p>
  </w:endnote>
  <w:endnote w:type="continuationSeparator" w:id="0">
    <w:p w14:paraId="04F9C708" w14:textId="77777777" w:rsidR="00971997" w:rsidRDefault="00971997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1765842B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D3909">
      <w:rPr>
        <w:noProof/>
      </w:rPr>
      <w:t>3.04.2025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03CC528F" w:rsidR="006D48FA" w:rsidRPr="00C547AB" w:rsidRDefault="006D48FA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1D3909">
      <w:rPr>
        <w:noProof/>
      </w:rPr>
      <w:t>3.04.2025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D5CF" w14:textId="77777777" w:rsidR="007947D9" w:rsidRPr="00D13AF0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0302" w14:textId="77777777" w:rsidR="00971997" w:rsidRDefault="00971997" w:rsidP="003D7175">
      <w:pPr>
        <w:spacing w:after="0" w:line="240" w:lineRule="auto"/>
      </w:pPr>
      <w:r>
        <w:separator/>
      </w:r>
    </w:p>
  </w:footnote>
  <w:footnote w:type="continuationSeparator" w:id="0">
    <w:p w14:paraId="1C7D18F9" w14:textId="77777777" w:rsidR="00971997" w:rsidRDefault="00971997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C6E" w14:textId="77777777" w:rsidR="00144404" w:rsidRDefault="00144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8275" w14:textId="77777777" w:rsidR="00144404" w:rsidRDefault="001444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BD0D" w14:textId="77777777" w:rsidR="00144404" w:rsidRDefault="001444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8846041">
    <w:abstractNumId w:val="11"/>
  </w:num>
  <w:num w:numId="2" w16cid:durableId="955479973">
    <w:abstractNumId w:val="6"/>
  </w:num>
  <w:num w:numId="3" w16cid:durableId="931863379">
    <w:abstractNumId w:val="12"/>
  </w:num>
  <w:num w:numId="4" w16cid:durableId="193271302">
    <w:abstractNumId w:val="10"/>
  </w:num>
  <w:num w:numId="5" w16cid:durableId="2013141994">
    <w:abstractNumId w:val="4"/>
  </w:num>
  <w:num w:numId="6" w16cid:durableId="1044062524">
    <w:abstractNumId w:val="0"/>
  </w:num>
  <w:num w:numId="7" w16cid:durableId="843008873">
    <w:abstractNumId w:val="9"/>
  </w:num>
  <w:num w:numId="8" w16cid:durableId="1361273049">
    <w:abstractNumId w:val="7"/>
  </w:num>
  <w:num w:numId="9" w16cid:durableId="94373428">
    <w:abstractNumId w:val="5"/>
  </w:num>
  <w:num w:numId="10" w16cid:durableId="2129928340">
    <w:abstractNumId w:val="3"/>
  </w:num>
  <w:num w:numId="11" w16cid:durableId="1703090280">
    <w:abstractNumId w:val="8"/>
  </w:num>
  <w:num w:numId="12" w16cid:durableId="887646195">
    <w:abstractNumId w:val="1"/>
  </w:num>
  <w:num w:numId="13" w16cid:durableId="16612728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hideSpellingErrors/>
  <w:hideGrammaticalError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ymAgOcFS/Zx+7XzZxLy5zo5dCmxWLiEkCYOsCesAG9w34WMnjtIp5/XZCR2bXTN3N0tG2nVa18O1NhwPUf5fA==" w:salt="Xnmw+zqkNnes6PuK617eA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2B63"/>
    <w:rsid w:val="0008063E"/>
    <w:rsid w:val="000A4CAF"/>
    <w:rsid w:val="000A7DBF"/>
    <w:rsid w:val="000D26D8"/>
    <w:rsid w:val="000D68EF"/>
    <w:rsid w:val="00105365"/>
    <w:rsid w:val="00144404"/>
    <w:rsid w:val="001609CA"/>
    <w:rsid w:val="00193EF3"/>
    <w:rsid w:val="001C3C49"/>
    <w:rsid w:val="001C482A"/>
    <w:rsid w:val="001D3909"/>
    <w:rsid w:val="00211CEE"/>
    <w:rsid w:val="00212CAF"/>
    <w:rsid w:val="0022623F"/>
    <w:rsid w:val="002758ED"/>
    <w:rsid w:val="00282DE2"/>
    <w:rsid w:val="002A528F"/>
    <w:rsid w:val="002E443B"/>
    <w:rsid w:val="00331B68"/>
    <w:rsid w:val="0033274A"/>
    <w:rsid w:val="0034011F"/>
    <w:rsid w:val="003765E1"/>
    <w:rsid w:val="003A3287"/>
    <w:rsid w:val="003B34D3"/>
    <w:rsid w:val="003D7175"/>
    <w:rsid w:val="00451460"/>
    <w:rsid w:val="00467133"/>
    <w:rsid w:val="00485469"/>
    <w:rsid w:val="004954F6"/>
    <w:rsid w:val="004C5836"/>
    <w:rsid w:val="004D1B10"/>
    <w:rsid w:val="004D32DC"/>
    <w:rsid w:val="004F26F7"/>
    <w:rsid w:val="004F5A01"/>
    <w:rsid w:val="0050184E"/>
    <w:rsid w:val="00522110"/>
    <w:rsid w:val="00526A40"/>
    <w:rsid w:val="00581AE9"/>
    <w:rsid w:val="005B300E"/>
    <w:rsid w:val="00614229"/>
    <w:rsid w:val="00644273"/>
    <w:rsid w:val="006477BA"/>
    <w:rsid w:val="006B732A"/>
    <w:rsid w:val="006B7945"/>
    <w:rsid w:val="006C19E5"/>
    <w:rsid w:val="006C3523"/>
    <w:rsid w:val="006D48FA"/>
    <w:rsid w:val="006E442F"/>
    <w:rsid w:val="007947D9"/>
    <w:rsid w:val="0081170F"/>
    <w:rsid w:val="008843F3"/>
    <w:rsid w:val="008A169B"/>
    <w:rsid w:val="008B6971"/>
    <w:rsid w:val="008F3625"/>
    <w:rsid w:val="00904618"/>
    <w:rsid w:val="0091017C"/>
    <w:rsid w:val="00920AF3"/>
    <w:rsid w:val="00940A53"/>
    <w:rsid w:val="00955219"/>
    <w:rsid w:val="00971997"/>
    <w:rsid w:val="00994B99"/>
    <w:rsid w:val="009B0D00"/>
    <w:rsid w:val="00A010FB"/>
    <w:rsid w:val="00A1422D"/>
    <w:rsid w:val="00A374DB"/>
    <w:rsid w:val="00A65D89"/>
    <w:rsid w:val="00AA32D6"/>
    <w:rsid w:val="00B052F6"/>
    <w:rsid w:val="00B22975"/>
    <w:rsid w:val="00B772E3"/>
    <w:rsid w:val="00B9134E"/>
    <w:rsid w:val="00B95E69"/>
    <w:rsid w:val="00BB0794"/>
    <w:rsid w:val="00BF043B"/>
    <w:rsid w:val="00C547AB"/>
    <w:rsid w:val="00CA0423"/>
    <w:rsid w:val="00CF0C1E"/>
    <w:rsid w:val="00D13AF0"/>
    <w:rsid w:val="00D179B1"/>
    <w:rsid w:val="00D34F85"/>
    <w:rsid w:val="00D70FF3"/>
    <w:rsid w:val="00D94545"/>
    <w:rsid w:val="00DA486B"/>
    <w:rsid w:val="00E25580"/>
    <w:rsid w:val="00E33FB3"/>
    <w:rsid w:val="00E848D4"/>
    <w:rsid w:val="00F0276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3A3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621191-6bdc-4d78-a9d9-b2c7bc5e693d">
      <UserInfo>
        <DisplayName>Jessy Vandevelde</DisplayName>
        <AccountId>10</AccountId>
        <AccountType/>
      </UserInfo>
      <UserInfo>
        <DisplayName>Katrien Vermeersch</DisplayName>
        <AccountId>17</AccountId>
        <AccountType/>
      </UserInfo>
      <UserInfo>
        <DisplayName>Christine d'Hondt</DisplayName>
        <AccountId>22</AccountId>
        <AccountType/>
      </UserInfo>
      <UserInfo>
        <DisplayName>Kathleen Goeminne</DisplayName>
        <AccountId>16</AccountId>
        <AccountType/>
      </UserInfo>
    </SharedWithUsers>
    <_dlc_DocId xmlns="a7621191-6bdc-4d78-a9d9-b2c7bc5e693d">2TZS4CSEZZKQ-5790877-5494</_dlc_DocId>
    <_dlc_DocIdUrl xmlns="a7621191-6bdc-4d78-a9d9-b2c7bc5e693d">
      <Url>https://kindengezin.sharepoint.com/sites/Werkwijzer/_layouts/15/DocIdRedir.aspx?ID=2TZS4CSEZZKQ-5790877-5494</Url>
      <Description>2TZS4CSEZZKQ-5790877-5494</Description>
    </_dlc_DocIdUrl>
  </documentManagement>
</p:properties>
</file>

<file path=customXml/itemProps1.xml><?xml version="1.0" encoding="utf-8"?>
<ds:datastoreItem xmlns:ds="http://schemas.openxmlformats.org/officeDocument/2006/customXml" ds:itemID="{D72E6A51-050F-40B4-AC2D-30F4449BD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9DA4F-D64A-4E0A-9CEC-40C7154DF5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leeg_document_opgroeien.dotx</Template>
  <TotalTime>5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Katrien Gerard</cp:lastModifiedBy>
  <cp:revision>3</cp:revision>
  <dcterms:created xsi:type="dcterms:W3CDTF">2025-04-03T10:05:00Z</dcterms:created>
  <dcterms:modified xsi:type="dcterms:W3CDTF">2025-04-03T11:53:00Z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c43078ec-593e-4aa6-9e94-df2092821092</vt:lpwstr>
  </property>
  <property fmtid="{D5CDD505-2E9C-101B-9397-08002B2CF9AE}" pid="4" name="KGTrefwoord">
    <vt:lpwstr/>
  </property>
</Properties>
</file>