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842EA" w14:textId="36DA350F" w:rsidR="008B740E" w:rsidRPr="00664F02" w:rsidRDefault="00CE6C6C" w:rsidP="008B740E">
      <w:pPr>
        <w:spacing w:after="0" w:line="240" w:lineRule="auto"/>
      </w:pPr>
      <w:bookmarkStart w:id="0" w:name="_Hlk26965375"/>
      <w:bookmarkStart w:id="1" w:name="_Hlk32481529"/>
      <w:bookmarkStart w:id="2" w:name="_Hlk3250108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07E2B19B" wp14:editId="1EC44341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 w:displacedByCustomXml="next"/>
    <w:bookmarkEnd w:id="1" w:displacedByCustomXml="next"/>
    <w:bookmarkStart w:id="3" w:name="_Hlk32481605" w:displacedByCustomXml="next"/>
    <w:sdt>
      <w:sdtPr>
        <w:rPr>
          <w:lang w:val="en-US"/>
        </w:rPr>
        <w:alias w:val="Titel"/>
        <w:tag w:val="Titel"/>
        <w:id w:val="1055041990"/>
        <w:placeholder>
          <w:docPart w:val="4DFD91CEF9E043A895F3BFC7FA2BFFAB"/>
        </w:placeholder>
      </w:sdtPr>
      <w:sdtEndPr/>
      <w:sdtContent>
        <w:p w14:paraId="3A893D1E" w14:textId="554625B8" w:rsidR="003D7175" w:rsidRPr="00E9762E" w:rsidRDefault="00E9762E" w:rsidP="00105365">
          <w:pPr>
            <w:pStyle w:val="Titelverslag"/>
          </w:pPr>
          <w:r>
            <w:t xml:space="preserve">Aanvraag van een </w:t>
          </w:r>
          <w:r w:rsidR="0078230A">
            <w:t xml:space="preserve">bijkomend </w:t>
          </w:r>
          <w:r w:rsidR="00A03A29">
            <w:t>kwaliteits</w:t>
          </w:r>
          <w:r w:rsidR="00180D1E">
            <w:t>label</w:t>
          </w:r>
          <w:r>
            <w:t xml:space="preserve"> voor kleuteropvang</w:t>
          </w:r>
        </w:p>
      </w:sdtContent>
    </w:sdt>
    <w:bookmarkEnd w:id="3" w:displacedByCustomXml="prev"/>
    <w:p w14:paraId="3DFA864F" w14:textId="77777777" w:rsidR="003D7175" w:rsidRPr="00CE6C6C" w:rsidRDefault="003D7175" w:rsidP="00BA27BB">
      <w:pPr>
        <w:pStyle w:val="gekleurdelijntjes"/>
        <w:rPr>
          <w:color w:val="993366"/>
        </w:rPr>
      </w:pPr>
      <w:r w:rsidRPr="00CE6C6C">
        <w:rPr>
          <w:color w:val="993366"/>
        </w:rPr>
        <w:t>//////////////////////////////////////////////////////////////////////////////////////////////////////////////////////////////////</w:t>
      </w:r>
    </w:p>
    <w:tbl>
      <w:tblPr>
        <w:tblStyle w:val="Tabel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3D7175" w:rsidRPr="009556D6" w14:paraId="35172E9A" w14:textId="77777777" w:rsidTr="00C341B1">
        <w:trPr>
          <w:trHeight w:val="219"/>
        </w:trPr>
        <w:tc>
          <w:tcPr>
            <w:tcW w:w="9923" w:type="dxa"/>
          </w:tcPr>
          <w:p w14:paraId="4EFF5971" w14:textId="2BB03130" w:rsidR="003D7175" w:rsidRPr="00357EC8" w:rsidRDefault="009B0D00" w:rsidP="000B71BD">
            <w:pPr>
              <w:spacing w:after="0"/>
            </w:pPr>
            <w:r>
              <w:t>D</w:t>
            </w:r>
            <w:r w:rsidRPr="00357EC8">
              <w:t>atum:</w:t>
            </w:r>
            <w:r w:rsidR="00C341B1">
              <w:t xml:space="preserve"> </w:t>
            </w:r>
            <w:sdt>
              <w:sdtPr>
                <w:alias w:val="Datum"/>
                <w:tag w:val="Datum"/>
                <w:id w:val="-1932348912"/>
                <w:lock w:val="sdtLocked"/>
                <w:placeholder>
                  <w:docPart w:val="61B37C7890A44CB4965D0E77E6DE8E81"/>
                </w:placeholder>
                <w:date w:fullDate="2024-12-13T00:00:00Z">
                  <w:dateFormat w:val="d/MM/yyyy"/>
                  <w:lid w:val="nl-BE"/>
                  <w:storeMappedDataAs w:val="text"/>
                  <w:calendar w:val="gregorian"/>
                </w:date>
              </w:sdtPr>
              <w:sdtEndPr/>
              <w:sdtContent>
                <w:r w:rsidR="00377697">
                  <w:t>13/12/2024</w:t>
                </w:r>
              </w:sdtContent>
            </w:sdt>
          </w:p>
        </w:tc>
      </w:tr>
    </w:tbl>
    <w:p w14:paraId="549F8610" w14:textId="22264D45" w:rsidR="007C6EC0" w:rsidRDefault="007C6EC0" w:rsidP="00001369">
      <w:pPr>
        <w:spacing w:after="0"/>
      </w:pPr>
    </w:p>
    <w:p w14:paraId="556388A9" w14:textId="77777777" w:rsidR="003D7175" w:rsidRPr="00CE6C6C" w:rsidRDefault="003D7175" w:rsidP="00BA27BB">
      <w:pPr>
        <w:pStyle w:val="gekleurdelijntjes"/>
        <w:rPr>
          <w:color w:val="993366"/>
        </w:rPr>
        <w:sectPr w:rsidR="003D7175" w:rsidRPr="00CE6C6C" w:rsidSect="003D7175">
          <w:footerReference w:type="even" r:id="rId13"/>
          <w:footerReference w:type="default" r:id="rId14"/>
          <w:footerReference w:type="first" r:id="rId15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CE6C6C">
        <w:rPr>
          <w:color w:val="993366"/>
        </w:rPr>
        <w:t>//////////////////////////////////////////////////////////////////////////////////////////////////////////////////////////////////</w:t>
      </w:r>
    </w:p>
    <w:bookmarkEnd w:id="0"/>
    <w:p w14:paraId="02D6A638" w14:textId="77777777" w:rsidR="00A51845" w:rsidRPr="00454397" w:rsidRDefault="00EF49D5" w:rsidP="00BA034E">
      <w:pPr>
        <w:pStyle w:val="gekleurdelijntjes"/>
        <w:rPr>
          <w:rStyle w:val="Intensievebenadrukking"/>
          <w:i w:val="0"/>
          <w:iCs w:val="0"/>
          <w:color w:val="993366"/>
          <w:sz w:val="24"/>
          <w:szCs w:val="24"/>
        </w:rPr>
      </w:pPr>
      <w:r w:rsidRPr="00454397">
        <w:rPr>
          <w:rStyle w:val="Intensievebenadrukking"/>
          <w:i w:val="0"/>
          <w:iCs w:val="0"/>
          <w:color w:val="993366"/>
          <w:sz w:val="24"/>
          <w:szCs w:val="24"/>
        </w:rPr>
        <w:t xml:space="preserve">In deze procedure </w:t>
      </w:r>
      <w:r w:rsidR="003841A4" w:rsidRPr="00454397">
        <w:rPr>
          <w:rStyle w:val="Intensievebenadrukking"/>
          <w:i w:val="0"/>
          <w:iCs w:val="0"/>
          <w:color w:val="993366"/>
          <w:sz w:val="24"/>
          <w:szCs w:val="24"/>
        </w:rPr>
        <w:t>beschrijven we</w:t>
      </w:r>
      <w:r w:rsidR="00A51845" w:rsidRPr="00454397">
        <w:rPr>
          <w:rStyle w:val="Intensievebenadrukking"/>
          <w:i w:val="0"/>
          <w:iCs w:val="0"/>
          <w:color w:val="993366"/>
          <w:sz w:val="24"/>
          <w:szCs w:val="24"/>
        </w:rPr>
        <w:t>:</w:t>
      </w:r>
    </w:p>
    <w:p w14:paraId="7B2FD056" w14:textId="77777777" w:rsidR="006A5D84" w:rsidRPr="00454397" w:rsidRDefault="00A13811" w:rsidP="00B40BA7">
      <w:pPr>
        <w:pStyle w:val="gekleurdelijntjes"/>
        <w:numPr>
          <w:ilvl w:val="0"/>
          <w:numId w:val="16"/>
        </w:numPr>
        <w:rPr>
          <w:rStyle w:val="Intensievebenadrukking"/>
          <w:i w:val="0"/>
          <w:iCs w:val="0"/>
          <w:color w:val="993366"/>
          <w:sz w:val="24"/>
          <w:szCs w:val="24"/>
        </w:rPr>
      </w:pPr>
      <w:proofErr w:type="gramStart"/>
      <w:r w:rsidRPr="00454397">
        <w:rPr>
          <w:rStyle w:val="Intensievebenadrukking"/>
          <w:i w:val="0"/>
          <w:iCs w:val="0"/>
          <w:color w:val="993366"/>
          <w:sz w:val="24"/>
          <w:szCs w:val="24"/>
        </w:rPr>
        <w:t>hoe</w:t>
      </w:r>
      <w:proofErr w:type="gramEnd"/>
      <w:r w:rsidRPr="00454397">
        <w:rPr>
          <w:rStyle w:val="Intensievebenadrukking"/>
          <w:i w:val="0"/>
          <w:iCs w:val="0"/>
          <w:color w:val="993366"/>
          <w:sz w:val="24"/>
          <w:szCs w:val="24"/>
        </w:rPr>
        <w:t xml:space="preserve"> je</w:t>
      </w:r>
      <w:r w:rsidR="00565501" w:rsidRPr="00454397">
        <w:rPr>
          <w:rStyle w:val="Intensievebenadrukking"/>
          <w:i w:val="0"/>
          <w:iCs w:val="0"/>
          <w:color w:val="993366"/>
          <w:sz w:val="24"/>
          <w:szCs w:val="24"/>
        </w:rPr>
        <w:t xml:space="preserve"> als</w:t>
      </w:r>
      <w:r w:rsidR="00EF49D5" w:rsidRPr="00454397">
        <w:rPr>
          <w:rStyle w:val="Intensievebenadrukking"/>
          <w:i w:val="0"/>
          <w:iCs w:val="0"/>
          <w:color w:val="993366"/>
          <w:sz w:val="24"/>
          <w:szCs w:val="24"/>
        </w:rPr>
        <w:t xml:space="preserve"> organisator van kleuteropvang een </w:t>
      </w:r>
      <w:r w:rsidR="00405D72" w:rsidRPr="00454397">
        <w:rPr>
          <w:rStyle w:val="Intensievebenadrukking"/>
          <w:i w:val="0"/>
          <w:iCs w:val="0"/>
          <w:color w:val="993366"/>
          <w:sz w:val="24"/>
          <w:szCs w:val="24"/>
        </w:rPr>
        <w:t xml:space="preserve">bijkomend </w:t>
      </w:r>
      <w:r w:rsidR="00F93E03" w:rsidRPr="00454397">
        <w:rPr>
          <w:rStyle w:val="Intensievebenadrukking"/>
          <w:i w:val="0"/>
          <w:iCs w:val="0"/>
          <w:color w:val="993366"/>
          <w:sz w:val="24"/>
          <w:szCs w:val="24"/>
        </w:rPr>
        <w:t>kwaliteits</w:t>
      </w:r>
      <w:r w:rsidR="00180D1E" w:rsidRPr="00454397">
        <w:rPr>
          <w:rStyle w:val="Intensievebenadrukking"/>
          <w:i w:val="0"/>
          <w:iCs w:val="0"/>
          <w:color w:val="993366"/>
          <w:sz w:val="24"/>
          <w:szCs w:val="24"/>
        </w:rPr>
        <w:t>label</w:t>
      </w:r>
      <w:r w:rsidR="00EF49D5" w:rsidRPr="00454397">
        <w:rPr>
          <w:rStyle w:val="Intensievebenadrukking"/>
          <w:i w:val="0"/>
          <w:iCs w:val="0"/>
          <w:color w:val="993366"/>
          <w:sz w:val="24"/>
          <w:szCs w:val="24"/>
        </w:rPr>
        <w:t xml:space="preserve"> voor </w:t>
      </w:r>
      <w:r w:rsidR="00180D1E" w:rsidRPr="00454397">
        <w:rPr>
          <w:rStyle w:val="Intensievebenadrukking"/>
          <w:i w:val="0"/>
          <w:iCs w:val="0"/>
          <w:color w:val="993366"/>
          <w:sz w:val="24"/>
          <w:szCs w:val="24"/>
        </w:rPr>
        <w:t>kleuteropvang</w:t>
      </w:r>
      <w:r w:rsidR="00EF49D5" w:rsidRPr="00454397">
        <w:rPr>
          <w:rStyle w:val="Intensievebenadrukking"/>
          <w:i w:val="0"/>
          <w:iCs w:val="0"/>
          <w:color w:val="993366"/>
          <w:sz w:val="24"/>
          <w:szCs w:val="24"/>
        </w:rPr>
        <w:t xml:space="preserve"> </w:t>
      </w:r>
      <w:r w:rsidR="00B1654E" w:rsidRPr="00454397">
        <w:rPr>
          <w:rStyle w:val="Intensievebenadrukking"/>
          <w:i w:val="0"/>
          <w:iCs w:val="0"/>
          <w:color w:val="993366"/>
          <w:sz w:val="24"/>
          <w:szCs w:val="24"/>
        </w:rPr>
        <w:t xml:space="preserve">aanvraagt </w:t>
      </w:r>
      <w:r w:rsidR="00F93E03" w:rsidRPr="00454397">
        <w:rPr>
          <w:rStyle w:val="Intensievebenadrukking"/>
          <w:i w:val="0"/>
          <w:iCs w:val="0"/>
          <w:color w:val="993366"/>
          <w:sz w:val="24"/>
          <w:szCs w:val="24"/>
        </w:rPr>
        <w:t xml:space="preserve">in een gemeente waar je al een gelabelde kleuteropvang hebt. </w:t>
      </w:r>
    </w:p>
    <w:p w14:paraId="5B452F4D" w14:textId="46C54730" w:rsidR="00E9762E" w:rsidRPr="00454397" w:rsidRDefault="00FC109B" w:rsidP="00B40BA7">
      <w:pPr>
        <w:pStyle w:val="gekleurdelijntjes"/>
        <w:numPr>
          <w:ilvl w:val="0"/>
          <w:numId w:val="16"/>
        </w:numPr>
        <w:rPr>
          <w:rStyle w:val="Intensievebenadrukking"/>
          <w:i w:val="0"/>
          <w:iCs w:val="0"/>
          <w:color w:val="993366"/>
          <w:sz w:val="24"/>
          <w:szCs w:val="24"/>
        </w:rPr>
      </w:pPr>
      <w:proofErr w:type="gramStart"/>
      <w:r w:rsidRPr="00454397">
        <w:rPr>
          <w:rStyle w:val="Intensievebenadrukking"/>
          <w:i w:val="0"/>
          <w:iCs w:val="0"/>
          <w:color w:val="993366"/>
          <w:sz w:val="24"/>
          <w:szCs w:val="24"/>
        </w:rPr>
        <w:t>hoe</w:t>
      </w:r>
      <w:proofErr w:type="gramEnd"/>
      <w:r w:rsidRPr="00454397">
        <w:rPr>
          <w:rStyle w:val="Intensievebenadrukking"/>
          <w:i w:val="0"/>
          <w:iCs w:val="0"/>
          <w:color w:val="993366"/>
          <w:sz w:val="24"/>
          <w:szCs w:val="24"/>
        </w:rPr>
        <w:t xml:space="preserve"> we </w:t>
      </w:r>
      <w:r w:rsidR="00620C7F" w:rsidRPr="00454397">
        <w:rPr>
          <w:rStyle w:val="Intensievebenadrukking"/>
          <w:i w:val="0"/>
          <w:iCs w:val="0"/>
          <w:color w:val="993366"/>
          <w:sz w:val="24"/>
          <w:szCs w:val="24"/>
        </w:rPr>
        <w:t>de aanvraag behandelen van ontvangst</w:t>
      </w:r>
      <w:r w:rsidR="00067851" w:rsidRPr="00454397">
        <w:rPr>
          <w:rStyle w:val="Intensievebenadrukking"/>
          <w:i w:val="0"/>
          <w:iCs w:val="0"/>
          <w:color w:val="993366"/>
          <w:sz w:val="24"/>
          <w:szCs w:val="24"/>
        </w:rPr>
        <w:t xml:space="preserve"> tot de beslissing</w:t>
      </w:r>
      <w:r w:rsidR="00EF49D5" w:rsidRPr="00454397">
        <w:rPr>
          <w:rStyle w:val="Intensievebenadrukking"/>
          <w:i w:val="0"/>
          <w:iCs w:val="0"/>
          <w:color w:val="993366"/>
          <w:sz w:val="24"/>
          <w:szCs w:val="24"/>
        </w:rPr>
        <w:t xml:space="preserve">. </w:t>
      </w:r>
    </w:p>
    <w:p w14:paraId="19192066" w14:textId="77777777" w:rsidR="00B45F84" w:rsidRDefault="00B45F84" w:rsidP="00B45F84">
      <w:pPr>
        <w:pStyle w:val="Kop1"/>
        <w:numPr>
          <w:ilvl w:val="0"/>
          <w:numId w:val="0"/>
        </w:numPr>
        <w:ind w:left="432" w:hanging="432"/>
        <w:rPr>
          <w:lang w:val="nl-NL"/>
        </w:rPr>
      </w:pPr>
      <w:r>
        <w:rPr>
          <w:lang w:val="nl-NL"/>
        </w:rPr>
        <w:t>Wat doe je als organisator?</w:t>
      </w:r>
    </w:p>
    <w:p w14:paraId="40F2A229" w14:textId="02300051" w:rsidR="0017153E" w:rsidRPr="0055020C" w:rsidRDefault="00E6370D" w:rsidP="0055020C">
      <w:pPr>
        <w:keepNext/>
        <w:keepLines/>
        <w:tabs>
          <w:tab w:val="clear" w:pos="3686"/>
        </w:tabs>
        <w:spacing w:before="200" w:after="240" w:line="400" w:lineRule="exact"/>
        <w:outlineLvl w:val="1"/>
        <w:rPr>
          <w:rFonts w:eastAsia="Times New Roman" w:cs="Times New Roman"/>
          <w:bCs/>
          <w:caps/>
          <w:color w:val="A50050"/>
          <w:sz w:val="32"/>
          <w:szCs w:val="32"/>
          <w:u w:val="dotted"/>
        </w:rPr>
      </w:pPr>
      <w:r w:rsidRPr="0055020C">
        <w:rPr>
          <w:rFonts w:eastAsia="Times New Roman" w:cs="Times New Roman"/>
          <w:bCs/>
          <w:caps/>
          <w:color w:val="A50050"/>
          <w:sz w:val="32"/>
          <w:szCs w:val="32"/>
          <w:u w:val="dotted"/>
        </w:rPr>
        <w:t xml:space="preserve">Voor je een aanvraag </w:t>
      </w:r>
      <w:r w:rsidR="0017153E" w:rsidRPr="0055020C">
        <w:rPr>
          <w:rFonts w:eastAsia="Times New Roman" w:cs="Times New Roman"/>
          <w:bCs/>
          <w:caps/>
          <w:color w:val="A50050"/>
          <w:sz w:val="32"/>
          <w:szCs w:val="32"/>
          <w:u w:val="dotted"/>
        </w:rPr>
        <w:t>indient</w:t>
      </w:r>
    </w:p>
    <w:p w14:paraId="671B93E1" w14:textId="12D5337C" w:rsidR="005B1249" w:rsidRDefault="00177CD0" w:rsidP="00B40BA7">
      <w:pPr>
        <w:pStyle w:val="Lijstalinea"/>
        <w:numPr>
          <w:ilvl w:val="0"/>
          <w:numId w:val="12"/>
        </w:numPr>
      </w:pPr>
      <w:r>
        <w:t xml:space="preserve">Om in aanmerking te komen voor een kwaliteitslabel </w:t>
      </w:r>
      <w:r w:rsidR="005B1249">
        <w:t>moet je</w:t>
      </w:r>
      <w:r w:rsidR="008774E1">
        <w:t xml:space="preserve"> nagaan of je voldoet aan de regelgeving. </w:t>
      </w:r>
      <w:r w:rsidR="00653259">
        <w:t>Je moet:</w:t>
      </w:r>
    </w:p>
    <w:p w14:paraId="352DC7D9" w14:textId="77777777" w:rsidR="00E95C61" w:rsidRDefault="00E95C61" w:rsidP="00B40BA7">
      <w:pPr>
        <w:pStyle w:val="Lijstalinea"/>
        <w:numPr>
          <w:ilvl w:val="1"/>
          <w:numId w:val="12"/>
        </w:numPr>
      </w:pPr>
      <w:r>
        <w:t xml:space="preserve">Een werking organiseren waar prioritair kleuters worden opgevangen. </w:t>
      </w:r>
      <w:r>
        <w:br/>
        <w:t>Heb je een vergunning voor de opvang van baby’s en peuters dan kan je uitsluitend een kwaliteitslabel aanvragen voor kleuteropvang in een groep waar geen baby’s en peuters worden opgevangen.</w:t>
      </w:r>
    </w:p>
    <w:p w14:paraId="3858B24A" w14:textId="77777777" w:rsidR="00E95C61" w:rsidRDefault="00E95C61" w:rsidP="00B40BA7">
      <w:pPr>
        <w:pStyle w:val="Lijstalinea"/>
        <w:numPr>
          <w:ilvl w:val="1"/>
          <w:numId w:val="12"/>
        </w:numPr>
      </w:pPr>
      <w:r>
        <w:t>Vooraleer je de aanvraag indient het lokaal bestuur informeren over de intentie om een kwaliteitslabel aan te vragen.</w:t>
      </w:r>
    </w:p>
    <w:p w14:paraId="3DBC8E49" w14:textId="77777777" w:rsidR="00E95C61" w:rsidRDefault="00E95C61" w:rsidP="00B40BA7">
      <w:pPr>
        <w:pStyle w:val="Lijstalinea"/>
        <w:numPr>
          <w:ilvl w:val="1"/>
          <w:numId w:val="12"/>
        </w:numPr>
      </w:pPr>
      <w:r>
        <w:t>Voldoen aan de voorwaarden zoals vastgelegd in artikel 4 tot 20 van het Besluit van de Vlaamse Regering van 16 oktober 2020 tot toekenning van een kwaliteitslabel aan organisatoren van kleuteropvang.</w:t>
      </w:r>
    </w:p>
    <w:p w14:paraId="2E7FD3B5" w14:textId="46F6E235" w:rsidR="00597F59" w:rsidRDefault="0033564F" w:rsidP="00B40BA7">
      <w:pPr>
        <w:pStyle w:val="Lijstalinea"/>
        <w:numPr>
          <w:ilvl w:val="0"/>
          <w:numId w:val="12"/>
        </w:numPr>
      </w:pPr>
      <w:r>
        <w:t xml:space="preserve">Verzamel de documenten </w:t>
      </w:r>
      <w:r w:rsidR="005A27BD">
        <w:t>die je met d</w:t>
      </w:r>
      <w:r w:rsidR="00597F59">
        <w:t xml:space="preserve">e aanvraag </w:t>
      </w:r>
      <w:r w:rsidR="000E7187">
        <w:t xml:space="preserve">moet </w:t>
      </w:r>
      <w:r w:rsidR="005A27BD">
        <w:t>bezorgen</w:t>
      </w:r>
      <w:r w:rsidR="00597F59">
        <w:t>:</w:t>
      </w:r>
    </w:p>
    <w:p w14:paraId="3A4D6C85" w14:textId="77777777" w:rsidR="006C3EFC" w:rsidRDefault="006C3EFC" w:rsidP="006C3EFC">
      <w:pPr>
        <w:pStyle w:val="Lijstalinea"/>
        <w:numPr>
          <w:ilvl w:val="1"/>
          <w:numId w:val="12"/>
        </w:numPr>
      </w:pPr>
      <w:r>
        <w:t xml:space="preserve">Een uittreksel uit het strafregister </w:t>
      </w:r>
      <w:r w:rsidRPr="005E50AA">
        <w:t xml:space="preserve">van </w:t>
      </w:r>
      <w:proofErr w:type="gramStart"/>
      <w:r w:rsidRPr="005E50AA">
        <w:t>de verantwoordelijke model</w:t>
      </w:r>
      <w:proofErr w:type="gramEnd"/>
      <w:r w:rsidRPr="005E50AA">
        <w:t xml:space="preserve"> 596.2Sv, waaruit</w:t>
      </w:r>
      <w:r>
        <w:t xml:space="preserve"> blijkt dat er geen veroordelingen zijn die activiteiten met minderjarigen in de weg kunnen staan </w:t>
      </w:r>
      <w:r w:rsidRPr="006C3EFC">
        <w:rPr>
          <w:b/>
          <w:bCs/>
          <w:color w:val="auto"/>
        </w:rPr>
        <w:t>hoef je niet aan Opgroeien te bezorgen</w:t>
      </w:r>
      <w:r w:rsidRPr="006C3EFC">
        <w:rPr>
          <w:color w:val="auto"/>
        </w:rPr>
        <w:t xml:space="preserve"> </w:t>
      </w:r>
      <w:r>
        <w:t>maar je moet dit wel controleren alvorens je een aanvraag indient. In het formulier geef je aan dat je deze controle hebt uitgevoerd.</w:t>
      </w:r>
    </w:p>
    <w:p w14:paraId="3347E484" w14:textId="796BC8E0" w:rsidR="00973305" w:rsidRDefault="005923FC" w:rsidP="00B40BA7">
      <w:pPr>
        <w:pStyle w:val="Lijstalinea"/>
        <w:numPr>
          <w:ilvl w:val="1"/>
          <w:numId w:val="12"/>
        </w:numPr>
      </w:pPr>
      <w:r>
        <w:lastRenderedPageBreak/>
        <w:t xml:space="preserve">Werd voor de </w:t>
      </w:r>
      <w:r w:rsidR="001801BE">
        <w:t xml:space="preserve">locatie </w:t>
      </w:r>
      <w:r w:rsidR="009E20DE">
        <w:t xml:space="preserve">waarvoor je een aanvraag doet al eerder een </w:t>
      </w:r>
      <w:r>
        <w:t>label geweigerd of opgeheven</w:t>
      </w:r>
      <w:r w:rsidR="009E20DE">
        <w:t xml:space="preserve">? Bezorg </w:t>
      </w:r>
      <w:r w:rsidR="00E375E1">
        <w:t>documenten waaruit blijkt dat de reden voor een voorgaande weigering of opheffing niet langer bestaa</w:t>
      </w:r>
      <w:r w:rsidR="00EE4076">
        <w:t>t.</w:t>
      </w:r>
    </w:p>
    <w:p w14:paraId="21D7F94A" w14:textId="4A97F3C1" w:rsidR="00E375E1" w:rsidRPr="0055020C" w:rsidRDefault="00DA4272" w:rsidP="0055020C">
      <w:pPr>
        <w:keepNext/>
        <w:keepLines/>
        <w:tabs>
          <w:tab w:val="clear" w:pos="3686"/>
        </w:tabs>
        <w:spacing w:before="200" w:after="240" w:line="400" w:lineRule="exact"/>
        <w:outlineLvl w:val="1"/>
        <w:rPr>
          <w:rFonts w:eastAsia="Times New Roman" w:cs="Times New Roman"/>
          <w:bCs/>
          <w:caps/>
          <w:color w:val="A50050"/>
          <w:sz w:val="32"/>
          <w:szCs w:val="32"/>
          <w:u w:val="dotted"/>
        </w:rPr>
      </w:pPr>
      <w:r w:rsidRPr="0055020C">
        <w:rPr>
          <w:rFonts w:eastAsia="Times New Roman" w:cs="Times New Roman"/>
          <w:bCs/>
          <w:caps/>
          <w:color w:val="A50050"/>
          <w:sz w:val="32"/>
          <w:szCs w:val="32"/>
          <w:u w:val="dotted"/>
        </w:rPr>
        <w:t>De aanvraag indienen</w:t>
      </w:r>
    </w:p>
    <w:p w14:paraId="42133B99" w14:textId="419C20B5" w:rsidR="00C37EE2" w:rsidRPr="00F83A9E" w:rsidRDefault="00F07AA9" w:rsidP="00843E28">
      <w:pPr>
        <w:rPr>
          <w:bCs/>
          <w:highlight w:val="yellow"/>
        </w:rPr>
      </w:pPr>
      <w:r w:rsidRPr="00715CE9">
        <w:t>Je doet een aanvraag via het formulier dat Opgroeien ter beschikking stelt</w:t>
      </w:r>
      <w:r w:rsidR="0060243E" w:rsidRPr="00715CE9">
        <w:t xml:space="preserve"> </w:t>
      </w:r>
      <w:r w:rsidR="00B5012B">
        <w:t xml:space="preserve">op de </w:t>
      </w:r>
      <w:r w:rsidR="00B5012B" w:rsidRPr="00843E28">
        <w:t>website</w:t>
      </w:r>
      <w:r w:rsidR="00843E28">
        <w:rPr>
          <w:bCs/>
        </w:rPr>
        <w:t xml:space="preserve"> en dat je terugvindt bij deze procedure</w:t>
      </w:r>
      <w:r w:rsidR="00B5012B">
        <w:t>.</w:t>
      </w:r>
    </w:p>
    <w:p w14:paraId="0B310915" w14:textId="39A1E1F9" w:rsidR="00CE5CDA" w:rsidRDefault="00CE5CDA" w:rsidP="00C37EE2">
      <w:pPr>
        <w:pStyle w:val="Kop1"/>
        <w:numPr>
          <w:ilvl w:val="0"/>
          <w:numId w:val="0"/>
        </w:numPr>
        <w:spacing w:before="240" w:after="240" w:line="260" w:lineRule="exact"/>
        <w:rPr>
          <w:rFonts w:ascii="Flanders Art Sans" w:hAnsi="Flanders Art Sans"/>
          <w:sz w:val="22"/>
          <w:szCs w:val="22"/>
        </w:rPr>
      </w:pPr>
      <w:r w:rsidRPr="00715CE9">
        <w:rPr>
          <w:rFonts w:ascii="Flanders Art Sans" w:hAnsi="Flanders Art Sans"/>
          <w:sz w:val="22"/>
          <w:szCs w:val="22"/>
        </w:rPr>
        <w:t xml:space="preserve">In het formulier vind je </w:t>
      </w:r>
      <w:r w:rsidR="0022042C">
        <w:rPr>
          <w:rFonts w:ascii="Flanders Art Sans" w:hAnsi="Flanders Art Sans"/>
          <w:sz w:val="22"/>
          <w:szCs w:val="22"/>
        </w:rPr>
        <w:t xml:space="preserve">het </w:t>
      </w:r>
      <w:r w:rsidR="0022042C" w:rsidRPr="00715CE9">
        <w:rPr>
          <w:rFonts w:ascii="Flanders Art Sans" w:hAnsi="Flanders Art Sans"/>
          <w:sz w:val="22"/>
          <w:szCs w:val="22"/>
        </w:rPr>
        <w:t xml:space="preserve">mailadres </w:t>
      </w:r>
      <w:r w:rsidR="0022042C">
        <w:rPr>
          <w:rFonts w:ascii="Flanders Art Sans" w:hAnsi="Flanders Art Sans"/>
          <w:sz w:val="22"/>
          <w:szCs w:val="22"/>
        </w:rPr>
        <w:t xml:space="preserve">voor het bezorgen van de </w:t>
      </w:r>
      <w:r w:rsidR="0080704C">
        <w:rPr>
          <w:rFonts w:ascii="Flanders Art Sans" w:hAnsi="Flanders Art Sans"/>
          <w:sz w:val="22"/>
          <w:szCs w:val="22"/>
        </w:rPr>
        <w:t xml:space="preserve">volledige </w:t>
      </w:r>
      <w:r w:rsidR="0022042C">
        <w:rPr>
          <w:rFonts w:ascii="Flanders Art Sans" w:hAnsi="Flanders Art Sans"/>
          <w:sz w:val="22"/>
          <w:szCs w:val="22"/>
        </w:rPr>
        <w:t xml:space="preserve">aanvraag </w:t>
      </w:r>
      <w:r w:rsidRPr="00715CE9">
        <w:rPr>
          <w:rFonts w:ascii="Flanders Art Sans" w:hAnsi="Flanders Art Sans"/>
          <w:sz w:val="22"/>
          <w:szCs w:val="22"/>
        </w:rPr>
        <w:t>en</w:t>
      </w:r>
      <w:r w:rsidR="00831273">
        <w:rPr>
          <w:rFonts w:ascii="Flanders Art Sans" w:hAnsi="Flanders Art Sans"/>
          <w:sz w:val="22"/>
          <w:szCs w:val="22"/>
        </w:rPr>
        <w:t xml:space="preserve"> een</w:t>
      </w:r>
      <w:r w:rsidRPr="00715CE9">
        <w:rPr>
          <w:rFonts w:ascii="Flanders Art Sans" w:hAnsi="Flanders Art Sans"/>
          <w:sz w:val="22"/>
          <w:szCs w:val="22"/>
        </w:rPr>
        <w:t xml:space="preserve"> telefoonnummer waar je terecht kan voor meer informatie</w:t>
      </w:r>
      <w:r w:rsidR="00715CE9">
        <w:rPr>
          <w:rFonts w:ascii="Flanders Art Sans" w:hAnsi="Flanders Art Sans"/>
          <w:sz w:val="22"/>
          <w:szCs w:val="22"/>
        </w:rPr>
        <w:t>.</w:t>
      </w:r>
    </w:p>
    <w:p w14:paraId="4658814A" w14:textId="77777777" w:rsidR="007F1BB6" w:rsidRDefault="007F1BB6" w:rsidP="007F1BB6">
      <w:pPr>
        <w:pStyle w:val="Kop1"/>
        <w:numPr>
          <w:ilvl w:val="0"/>
          <w:numId w:val="0"/>
        </w:numPr>
        <w:ind w:left="432" w:hanging="432"/>
        <w:rPr>
          <w:lang w:val="nl-NL"/>
        </w:rPr>
      </w:pPr>
      <w:r>
        <w:rPr>
          <w:lang w:val="nl-NL"/>
        </w:rPr>
        <w:t>Wat doet Opgroeien?</w:t>
      </w:r>
    </w:p>
    <w:p w14:paraId="4C64CD46" w14:textId="77777777" w:rsidR="007F1BB6" w:rsidRPr="0055020C" w:rsidRDefault="007F1BB6" w:rsidP="0055020C">
      <w:pPr>
        <w:keepNext/>
        <w:keepLines/>
        <w:tabs>
          <w:tab w:val="clear" w:pos="3686"/>
        </w:tabs>
        <w:spacing w:before="200" w:after="240" w:line="400" w:lineRule="exact"/>
        <w:outlineLvl w:val="1"/>
        <w:rPr>
          <w:rFonts w:eastAsia="Times New Roman" w:cs="Times New Roman"/>
          <w:bCs/>
          <w:caps/>
          <w:color w:val="A50050"/>
          <w:sz w:val="32"/>
          <w:szCs w:val="32"/>
          <w:u w:val="dotted"/>
        </w:rPr>
      </w:pPr>
      <w:r w:rsidRPr="0055020C">
        <w:rPr>
          <w:rFonts w:eastAsia="Times New Roman" w:cs="Times New Roman"/>
          <w:bCs/>
          <w:caps/>
          <w:color w:val="A50050"/>
          <w:sz w:val="32"/>
          <w:szCs w:val="32"/>
          <w:u w:val="dotted"/>
        </w:rPr>
        <w:t>Ontvangst aanvraag en termijnen</w:t>
      </w:r>
    </w:p>
    <w:p w14:paraId="5223C4A7" w14:textId="77777777" w:rsidR="007F1BB6" w:rsidRDefault="007F1BB6" w:rsidP="00B40BA7">
      <w:pPr>
        <w:pStyle w:val="Lijstalinea"/>
        <w:numPr>
          <w:ilvl w:val="0"/>
          <w:numId w:val="13"/>
        </w:numPr>
      </w:pPr>
      <w:r>
        <w:t>Na ontvangst van je aanvraag bezorgen we je een ontvangstmelding.</w:t>
      </w:r>
    </w:p>
    <w:p w14:paraId="413C2CC9" w14:textId="77777777" w:rsidR="007F1BB6" w:rsidRDefault="007F1BB6" w:rsidP="00B40BA7">
      <w:pPr>
        <w:pStyle w:val="Lijstalinea"/>
        <w:numPr>
          <w:ilvl w:val="0"/>
          <w:numId w:val="13"/>
        </w:numPr>
      </w:pPr>
      <w:r>
        <w:t>We gaan na of je je aanvraag volledig en correct is ingevuld en of de vereiste documenten zijn toegevoegd.</w:t>
      </w:r>
    </w:p>
    <w:p w14:paraId="67632F46" w14:textId="754F369C" w:rsidR="00D10C69" w:rsidRDefault="00D10C69" w:rsidP="00B40BA7">
      <w:pPr>
        <w:pStyle w:val="Lijstalinea"/>
        <w:numPr>
          <w:ilvl w:val="0"/>
          <w:numId w:val="19"/>
        </w:numPr>
      </w:pPr>
      <w:r>
        <w:t xml:space="preserve">Is je aanvraag onvolledig of foutief? </w:t>
      </w:r>
      <w:r w:rsidR="00C5246C">
        <w:br/>
        <w:t>We</w:t>
      </w:r>
      <w:r>
        <w:t xml:space="preserve"> sturen je zo snel mogelijk een e-mail waarin we vermelden wat ontbreekt of foutief is. </w:t>
      </w:r>
      <w:r>
        <w:br/>
        <w:t>Je krijgt 30 extra kalenderdagen tijd om de aanvraag te vervolledigen of te corrigeren.</w:t>
      </w:r>
      <w:r w:rsidRPr="002F74CF">
        <w:t xml:space="preserve"> </w:t>
      </w:r>
      <w:r>
        <w:t>Ontvangen we de aanpassing of de aanvulling niet op tijd, dan weigeren we het kwaliteitslabel.</w:t>
      </w:r>
    </w:p>
    <w:p w14:paraId="6319811F" w14:textId="77777777" w:rsidR="00D10C69" w:rsidRPr="009409B6" w:rsidRDefault="00D10C69" w:rsidP="00B40BA7">
      <w:pPr>
        <w:pStyle w:val="Lijstalinea"/>
        <w:numPr>
          <w:ilvl w:val="0"/>
          <w:numId w:val="19"/>
        </w:numPr>
        <w:rPr>
          <w:rFonts w:ascii="Flanders Art Serif" w:eastAsiaTheme="majorEastAsia" w:hAnsi="Flanders Art Serif" w:cstheme="majorBidi"/>
          <w:b/>
          <w:bCs/>
          <w:color w:val="9B9DA0"/>
          <w:sz w:val="24"/>
          <w:szCs w:val="24"/>
        </w:rPr>
      </w:pPr>
      <w:r>
        <w:t xml:space="preserve">Is je aanvraag volledig en correct? Dan beslissen we uiterlijk 60 kalenderdagen na ontvangst over de toekenning van het kwaliteitslabel kleuteropvang. </w:t>
      </w:r>
    </w:p>
    <w:p w14:paraId="74D3170A" w14:textId="77777777" w:rsidR="007F1BB6" w:rsidRPr="0055020C" w:rsidRDefault="007F1BB6" w:rsidP="0055020C">
      <w:pPr>
        <w:keepNext/>
        <w:keepLines/>
        <w:tabs>
          <w:tab w:val="clear" w:pos="3686"/>
        </w:tabs>
        <w:spacing w:before="200" w:after="240" w:line="400" w:lineRule="exact"/>
        <w:outlineLvl w:val="1"/>
        <w:rPr>
          <w:rFonts w:eastAsia="Times New Roman" w:cs="Times New Roman"/>
          <w:bCs/>
          <w:caps/>
          <w:color w:val="A50050"/>
          <w:sz w:val="32"/>
          <w:szCs w:val="32"/>
          <w:u w:val="dotted"/>
        </w:rPr>
      </w:pPr>
      <w:r w:rsidRPr="0055020C">
        <w:rPr>
          <w:rFonts w:eastAsia="Times New Roman" w:cs="Times New Roman"/>
          <w:bCs/>
          <w:caps/>
          <w:color w:val="A50050"/>
          <w:sz w:val="32"/>
          <w:szCs w:val="32"/>
          <w:u w:val="dotted"/>
        </w:rPr>
        <w:t xml:space="preserve">Beoordeling van de aanvraag </w:t>
      </w:r>
    </w:p>
    <w:p w14:paraId="6127DB22" w14:textId="77777777" w:rsidR="007F1BB6" w:rsidRDefault="007F1BB6" w:rsidP="007F1BB6">
      <w:r>
        <w:t>Bij de beoordeling houden we rekening met:</w:t>
      </w:r>
    </w:p>
    <w:p w14:paraId="510E94F9" w14:textId="77777777" w:rsidR="007F1BB6" w:rsidRPr="00492DDF" w:rsidRDefault="007F1BB6" w:rsidP="00B40BA7">
      <w:pPr>
        <w:pStyle w:val="Lijstalinea"/>
        <w:numPr>
          <w:ilvl w:val="0"/>
          <w:numId w:val="17"/>
        </w:numPr>
      </w:pPr>
      <w:r w:rsidRPr="00492DDF">
        <w:t>Gegevens uit het dossier van de organisator</w:t>
      </w:r>
    </w:p>
    <w:p w14:paraId="3775E455" w14:textId="77777777" w:rsidR="007F1BB6" w:rsidRPr="00492DDF" w:rsidRDefault="007F1BB6" w:rsidP="00B40BA7">
      <w:pPr>
        <w:pStyle w:val="Lijstalinea"/>
        <w:numPr>
          <w:ilvl w:val="0"/>
          <w:numId w:val="17"/>
        </w:numPr>
      </w:pPr>
      <w:r w:rsidRPr="00492DDF">
        <w:t>Gegevens uit inspectie ter plaatse</w:t>
      </w:r>
    </w:p>
    <w:p w14:paraId="27CD9732" w14:textId="3D000DC0" w:rsidR="00754768" w:rsidRPr="00492DDF" w:rsidRDefault="007F1BB6" w:rsidP="00D624B9">
      <w:pPr>
        <w:pStyle w:val="Lijstalinea"/>
        <w:numPr>
          <w:ilvl w:val="0"/>
          <w:numId w:val="17"/>
        </w:numPr>
      </w:pPr>
      <w:r>
        <w:t>A</w:t>
      </w:r>
      <w:r w:rsidRPr="00492DDF">
        <w:t>ndere elementen die een indicatie vormen dat je niet voldoet aan de voorwaarden</w:t>
      </w:r>
    </w:p>
    <w:p w14:paraId="10C75F98" w14:textId="77777777" w:rsidR="005C79A9" w:rsidRDefault="005C79A9">
      <w:pPr>
        <w:tabs>
          <w:tab w:val="clear" w:pos="3686"/>
        </w:tabs>
        <w:spacing w:after="200" w:line="276" w:lineRule="auto"/>
        <w:rPr>
          <w:rFonts w:ascii="Flanders Art Serif" w:eastAsiaTheme="majorEastAsia" w:hAnsi="Flanders Art Serif" w:cstheme="majorBidi"/>
          <w:b/>
          <w:bCs/>
          <w:color w:val="9B9DA0"/>
          <w:sz w:val="24"/>
          <w:szCs w:val="24"/>
        </w:rPr>
      </w:pPr>
      <w:r>
        <w:rPr>
          <w:rFonts w:ascii="Flanders Art Serif" w:eastAsiaTheme="majorEastAsia" w:hAnsi="Flanders Art Serif" w:cstheme="majorBidi"/>
          <w:b/>
          <w:bCs/>
          <w:color w:val="9B9DA0"/>
          <w:sz w:val="24"/>
          <w:szCs w:val="24"/>
        </w:rPr>
        <w:br w:type="page"/>
      </w:r>
    </w:p>
    <w:p w14:paraId="4A998C78" w14:textId="77777777" w:rsidR="0055020C" w:rsidRPr="0055020C" w:rsidRDefault="0055020C" w:rsidP="0055020C">
      <w:pPr>
        <w:keepNext/>
        <w:keepLines/>
        <w:tabs>
          <w:tab w:val="clear" w:pos="3686"/>
        </w:tabs>
        <w:spacing w:before="200" w:after="240" w:line="400" w:lineRule="exact"/>
        <w:outlineLvl w:val="1"/>
        <w:rPr>
          <w:rFonts w:eastAsia="Times New Roman" w:cs="Times New Roman"/>
          <w:bCs/>
          <w:caps/>
          <w:color w:val="A50050"/>
          <w:sz w:val="32"/>
          <w:szCs w:val="32"/>
          <w:u w:val="dotted"/>
        </w:rPr>
      </w:pPr>
      <w:r w:rsidRPr="0055020C">
        <w:rPr>
          <w:rFonts w:eastAsia="Times New Roman" w:cs="Times New Roman"/>
          <w:bCs/>
          <w:caps/>
          <w:color w:val="A50050"/>
          <w:sz w:val="32"/>
          <w:szCs w:val="32"/>
          <w:u w:val="dotted"/>
        </w:rPr>
        <w:lastRenderedPageBreak/>
        <w:t>Beslissing tot toekenning of weigering</w:t>
      </w:r>
    </w:p>
    <w:p w14:paraId="4FA4981E" w14:textId="77777777" w:rsidR="007F1BB6" w:rsidRPr="0055020C" w:rsidRDefault="007F1BB6" w:rsidP="0055020C">
      <w:pPr>
        <w:pStyle w:val="Kop3"/>
        <w:numPr>
          <w:ilvl w:val="0"/>
          <w:numId w:val="0"/>
        </w:numPr>
        <w:ind w:left="720" w:hanging="720"/>
      </w:pPr>
      <w:r w:rsidRPr="0055020C">
        <w:t>Een beslissing tot toekenning van een kwaliteitslabel kleuteropvang</w:t>
      </w:r>
    </w:p>
    <w:p w14:paraId="786C8ABD" w14:textId="77777777" w:rsidR="007F1BB6" w:rsidRDefault="007F1BB6" w:rsidP="00B40BA7">
      <w:pPr>
        <w:pStyle w:val="Lijstalinea"/>
        <w:numPr>
          <w:ilvl w:val="0"/>
          <w:numId w:val="18"/>
        </w:numPr>
      </w:pPr>
      <w:r>
        <w:t xml:space="preserve">We bezorgen je de beslissing elektronisch, samen met </w:t>
      </w:r>
      <w:r w:rsidRPr="00F1481E">
        <w:t>het</w:t>
      </w:r>
      <w:r>
        <w:t xml:space="preserve"> kwaliteitslabel, uiterlijk 15 dagen na de datum van beslissing.</w:t>
      </w:r>
    </w:p>
    <w:p w14:paraId="77137EAD" w14:textId="77777777" w:rsidR="007F1BB6" w:rsidRDefault="007F1BB6" w:rsidP="00B40BA7">
      <w:pPr>
        <w:pStyle w:val="Lijstalinea"/>
        <w:numPr>
          <w:ilvl w:val="0"/>
          <w:numId w:val="18"/>
        </w:numPr>
      </w:pPr>
      <w:r>
        <w:t>We informeren tegelijkertijd het lokaal bestuur over de toekenning van een kwaliteitslabel in de gemeente</w:t>
      </w:r>
    </w:p>
    <w:p w14:paraId="41EFA32A" w14:textId="77777777" w:rsidR="007F1BB6" w:rsidRDefault="007F1BB6" w:rsidP="007F1BB6">
      <w:pPr>
        <w:pStyle w:val="Kop3"/>
        <w:numPr>
          <w:ilvl w:val="0"/>
          <w:numId w:val="0"/>
        </w:numPr>
        <w:ind w:left="720" w:hanging="720"/>
      </w:pPr>
      <w:r w:rsidRPr="0055020C">
        <w:t>Een voornemen tot weigering van een kwaliteitslabel kleuteropvang</w:t>
      </w:r>
    </w:p>
    <w:p w14:paraId="215366E4" w14:textId="77777777" w:rsidR="007F1BB6" w:rsidRDefault="007F1BB6" w:rsidP="00B40BA7">
      <w:pPr>
        <w:pStyle w:val="Lijstalinea"/>
        <w:numPr>
          <w:ilvl w:val="0"/>
          <w:numId w:val="18"/>
        </w:numPr>
      </w:pPr>
      <w:r>
        <w:t xml:space="preserve">Nemen we ons voor om een kwaliteitslabel te weigeren, dan kan je gehoord worden. </w:t>
      </w:r>
    </w:p>
    <w:p w14:paraId="179EEA22" w14:textId="77777777" w:rsidR="007F1BB6" w:rsidRDefault="007F1BB6" w:rsidP="00B40BA7">
      <w:pPr>
        <w:pStyle w:val="Lijstalinea"/>
        <w:numPr>
          <w:ilvl w:val="0"/>
          <w:numId w:val="18"/>
        </w:numPr>
      </w:pPr>
      <w:bookmarkStart w:id="4" w:name="_Hlk57903859"/>
      <w:r>
        <w:t>De termijn van beslissing wordt geschorst vanaf de dag dat we je dit voornemen meedelen tot en met de dag waarop je wordt gehoord.</w:t>
      </w:r>
    </w:p>
    <w:p w14:paraId="4688E1C2" w14:textId="77777777" w:rsidR="007F1BB6" w:rsidRDefault="007F1BB6" w:rsidP="00B40BA7">
      <w:pPr>
        <w:pStyle w:val="Lijstalinea"/>
        <w:numPr>
          <w:ilvl w:val="0"/>
          <w:numId w:val="18"/>
        </w:numPr>
      </w:pPr>
      <w:r>
        <w:t>Hierna nemen we een beslissing.</w:t>
      </w:r>
    </w:p>
    <w:bookmarkEnd w:id="4"/>
    <w:p w14:paraId="0C49AD4A" w14:textId="77777777" w:rsidR="007F1BB6" w:rsidRDefault="007F1BB6" w:rsidP="007F1BB6">
      <w:pPr>
        <w:pStyle w:val="Kop3"/>
        <w:numPr>
          <w:ilvl w:val="0"/>
          <w:numId w:val="0"/>
        </w:numPr>
        <w:ind w:left="720" w:hanging="720"/>
      </w:pPr>
      <w:r w:rsidRPr="0055020C">
        <w:t>Een beslissing tot weigering van een kwaliteitslabel kleuteropvang</w:t>
      </w:r>
    </w:p>
    <w:p w14:paraId="0189B33F" w14:textId="77777777" w:rsidR="007F1BB6" w:rsidRDefault="007F1BB6" w:rsidP="00B40BA7">
      <w:pPr>
        <w:pStyle w:val="Lijstalinea"/>
        <w:numPr>
          <w:ilvl w:val="0"/>
          <w:numId w:val="18"/>
        </w:numPr>
      </w:pPr>
      <w:r>
        <w:t>We bezorgen je de beslissing elektronisch en met een aangetekende brief uiterlijk 15 dagen na de datum van de beslissing.</w:t>
      </w:r>
    </w:p>
    <w:p w14:paraId="1AAE36AE" w14:textId="77777777" w:rsidR="007F1BB6" w:rsidRPr="0055020C" w:rsidRDefault="007F1BB6" w:rsidP="00B40BA7">
      <w:pPr>
        <w:pStyle w:val="Lijstalinea"/>
        <w:numPr>
          <w:ilvl w:val="0"/>
          <w:numId w:val="18"/>
        </w:numPr>
      </w:pPr>
      <w:r>
        <w:t xml:space="preserve">We informeren tegelijkertijd het lokaal bestuur van de gemeente waarin de locatie ligt over de </w:t>
      </w:r>
      <w:r w:rsidRPr="0055020C">
        <w:t>weigering.</w:t>
      </w:r>
    </w:p>
    <w:p w14:paraId="28746CEF" w14:textId="7B1ABB6F" w:rsidR="007F1BB6" w:rsidRDefault="007F1BB6" w:rsidP="00B40BA7">
      <w:pPr>
        <w:pStyle w:val="Lijstalinea"/>
        <w:numPr>
          <w:ilvl w:val="0"/>
          <w:numId w:val="18"/>
        </w:numPr>
      </w:pPr>
      <w:r>
        <w:t>Na een beslissing tot weigering kan je uiterlijk 30 dagen na de kennisgeving bezwaar aantekenen.</w:t>
      </w:r>
      <w:r w:rsidR="00EE4F79">
        <w:t xml:space="preserve"> </w:t>
      </w:r>
    </w:p>
    <w:p w14:paraId="384CDCA1" w14:textId="77777777" w:rsidR="0055020C" w:rsidRDefault="0055020C" w:rsidP="0055020C">
      <w:pPr>
        <w:keepNext/>
        <w:keepLines/>
        <w:tabs>
          <w:tab w:val="clear" w:pos="3686"/>
        </w:tabs>
        <w:spacing w:before="200" w:after="240" w:line="400" w:lineRule="exact"/>
        <w:outlineLvl w:val="1"/>
        <w:rPr>
          <w:rFonts w:eastAsia="Times New Roman" w:cs="Times New Roman"/>
          <w:bCs/>
          <w:caps/>
          <w:color w:val="A50050"/>
          <w:sz w:val="32"/>
          <w:szCs w:val="32"/>
          <w:u w:val="dotted"/>
        </w:rPr>
      </w:pPr>
    </w:p>
    <w:p w14:paraId="1583C2E3" w14:textId="37E71CE9" w:rsidR="007F1BB6" w:rsidRPr="0055020C" w:rsidRDefault="007F1BB6" w:rsidP="0055020C">
      <w:pPr>
        <w:keepNext/>
        <w:keepLines/>
        <w:tabs>
          <w:tab w:val="clear" w:pos="3686"/>
        </w:tabs>
        <w:spacing w:before="200" w:after="240" w:line="400" w:lineRule="exact"/>
        <w:outlineLvl w:val="1"/>
        <w:rPr>
          <w:rFonts w:eastAsia="Times New Roman" w:cs="Times New Roman"/>
          <w:bCs/>
          <w:caps/>
          <w:color w:val="A50050"/>
          <w:sz w:val="32"/>
          <w:szCs w:val="32"/>
          <w:u w:val="dotted"/>
        </w:rPr>
      </w:pPr>
      <w:r w:rsidRPr="0055020C">
        <w:rPr>
          <w:rFonts w:eastAsia="Times New Roman" w:cs="Times New Roman"/>
          <w:bCs/>
          <w:caps/>
          <w:color w:val="A50050"/>
          <w:sz w:val="32"/>
          <w:szCs w:val="32"/>
          <w:u w:val="dotted"/>
        </w:rPr>
        <w:t>Ingangsdatum en geldigheidsduur van het label</w:t>
      </w:r>
    </w:p>
    <w:p w14:paraId="283F1A4C" w14:textId="54252082" w:rsidR="008F51BA" w:rsidRPr="00B437AA" w:rsidRDefault="007F1BB6" w:rsidP="00C16CAF">
      <w:r>
        <w:t xml:space="preserve">Het label kleuteropvang kan ten vroegste ingaan vanaf de datum van de aanvraag en geldt zolang je aan de voorwaarden voldoet. </w:t>
      </w:r>
    </w:p>
    <w:sectPr w:rsidR="008F51BA" w:rsidRPr="00B437AA" w:rsidSect="00C547AB">
      <w:headerReference w:type="even" r:id="rId16"/>
      <w:footerReference w:type="even" r:id="rId17"/>
      <w:type w:val="continuous"/>
      <w:pgSz w:w="11906" w:h="16838"/>
      <w:pgMar w:top="851" w:right="851" w:bottom="226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1B5DD" w14:textId="77777777" w:rsidR="00124962" w:rsidRDefault="00124962" w:rsidP="003D7175">
      <w:pPr>
        <w:spacing w:after="0" w:line="240" w:lineRule="auto"/>
      </w:pPr>
      <w:r>
        <w:separator/>
      </w:r>
    </w:p>
  </w:endnote>
  <w:endnote w:type="continuationSeparator" w:id="0">
    <w:p w14:paraId="7B2C85AD" w14:textId="77777777" w:rsidR="00124962" w:rsidRDefault="00124962" w:rsidP="003D7175">
      <w:pPr>
        <w:spacing w:after="0" w:line="240" w:lineRule="auto"/>
      </w:pPr>
      <w:r>
        <w:continuationSeparator/>
      </w:r>
    </w:p>
  </w:endnote>
  <w:endnote w:type="continuationNotice" w:id="1">
    <w:p w14:paraId="0E1ECF21" w14:textId="77777777" w:rsidR="00124962" w:rsidRDefault="001249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ans b2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24FB6" w14:textId="02D5E59D" w:rsidR="003D7175" w:rsidRPr="003D7175" w:rsidRDefault="003D7175" w:rsidP="003D7175">
    <w:pPr>
      <w:pStyle w:val="Voettekst"/>
    </w:pPr>
    <w:proofErr w:type="gramStart"/>
    <w:r>
      <w:t>pagina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NUMPAGES   \* MERGEFORMAT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526D0F">
      <w:rPr>
        <w:noProof/>
      </w:rPr>
      <w:t>17.12.2024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E7C94" w14:textId="77777777" w:rsidR="003D7175" w:rsidRPr="00664F02" w:rsidRDefault="00664F02" w:rsidP="00C547AB">
    <w:pPr>
      <w:pStyle w:val="Voettekst"/>
    </w:pPr>
    <w:r>
      <w:ptab w:relativeTo="margin" w:alignment="right" w:leader="none"/>
    </w:r>
    <w:proofErr w:type="gramStart"/>
    <w:r w:rsidR="00C547AB" w:rsidRPr="009E05E2">
      <w:t>pagina</w:t>
    </w:r>
    <w:proofErr w:type="gramEnd"/>
    <w:r w:rsidR="00C547AB" w:rsidRPr="009E05E2">
      <w:t xml:space="preserve">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3</w:t>
    </w:r>
    <w:r w:rsidR="00C547AB" w:rsidRPr="009E05E2">
      <w:fldChar w:fldCharType="end"/>
    </w:r>
    <w:r w:rsidR="00C547AB" w:rsidRPr="009E05E2">
      <w:t xml:space="preserve"> van </w:t>
    </w:r>
    <w:fldSimple w:instr="NUMPAGES  \* Arabic  \* MERGEFORMAT">
      <w:r w:rsidR="00C547AB"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240B1" w14:textId="0B4B2F2D" w:rsidR="003D7175" w:rsidRPr="00193EF3" w:rsidRDefault="00E93607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9264" behindDoc="1" locked="0" layoutInCell="1" allowOverlap="1" wp14:anchorId="5E5D9382" wp14:editId="61E3C811">
          <wp:simplePos x="0" y="0"/>
          <wp:positionH relativeFrom="page">
            <wp:posOffset>383914</wp:posOffset>
          </wp:positionH>
          <wp:positionV relativeFrom="page">
            <wp:posOffset>9868124</wp:posOffset>
          </wp:positionV>
          <wp:extent cx="1282305" cy="540000"/>
          <wp:effectExtent l="0" t="0" r="0" b="0"/>
          <wp:wrapNone/>
          <wp:docPr id="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349B4" w14:textId="6DD9AEE5" w:rsidR="003D7175" w:rsidRPr="00C547AB" w:rsidRDefault="00583213" w:rsidP="00C547AB">
    <w:pPr>
      <w:pStyle w:val="Voettekst"/>
    </w:pPr>
    <w:r>
      <w:t>01/01/2020</w:t>
    </w:r>
    <w:r w:rsidR="00003EB1">
      <w:t>.</w:t>
    </w:r>
    <w:r w:rsidR="00664F02"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NUMPAGES  \* Arabic  \* MERGEFORMAT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5C48B" w14:textId="77777777" w:rsidR="00124962" w:rsidRDefault="00124962" w:rsidP="003D7175">
      <w:pPr>
        <w:spacing w:after="0" w:line="240" w:lineRule="auto"/>
      </w:pPr>
      <w:r>
        <w:separator/>
      </w:r>
    </w:p>
  </w:footnote>
  <w:footnote w:type="continuationSeparator" w:id="0">
    <w:p w14:paraId="71CB9637" w14:textId="77777777" w:rsidR="00124962" w:rsidRDefault="00124962" w:rsidP="003D7175">
      <w:pPr>
        <w:spacing w:after="0" w:line="240" w:lineRule="auto"/>
      </w:pPr>
      <w:r>
        <w:continuationSeparator/>
      </w:r>
    </w:p>
  </w:footnote>
  <w:footnote w:type="continuationNotice" w:id="1">
    <w:p w14:paraId="2703E683" w14:textId="77777777" w:rsidR="00124962" w:rsidRDefault="001249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C8BA2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0639"/>
    <w:multiLevelType w:val="hybridMultilevel"/>
    <w:tmpl w:val="EC449F84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11A527A3"/>
    <w:multiLevelType w:val="hybridMultilevel"/>
    <w:tmpl w:val="12D26D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75E71"/>
    <w:multiLevelType w:val="hybridMultilevel"/>
    <w:tmpl w:val="D69830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56DC0"/>
    <w:multiLevelType w:val="hybridMultilevel"/>
    <w:tmpl w:val="0CD0FB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63F38"/>
    <w:multiLevelType w:val="hybridMultilevel"/>
    <w:tmpl w:val="EE5032B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601893"/>
    <w:multiLevelType w:val="hybridMultilevel"/>
    <w:tmpl w:val="CE6E0406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9662BC"/>
    <w:multiLevelType w:val="hybridMultilevel"/>
    <w:tmpl w:val="1FB268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632BB"/>
    <w:multiLevelType w:val="hybridMultilevel"/>
    <w:tmpl w:val="C06C990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C16C9"/>
    <w:multiLevelType w:val="hybridMultilevel"/>
    <w:tmpl w:val="8EE6B22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C6515"/>
    <w:multiLevelType w:val="hybridMultilevel"/>
    <w:tmpl w:val="2654D5E2"/>
    <w:lvl w:ilvl="0" w:tplc="91CA879E">
      <w:start w:val="1"/>
      <w:numFmt w:val="bullet"/>
      <w:pStyle w:val="opsommingKindenGezi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85613"/>
    <w:multiLevelType w:val="hybridMultilevel"/>
    <w:tmpl w:val="296ED4CC"/>
    <w:lvl w:ilvl="0" w:tplc="05F4B1A6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424242" w:themeColor="text2"/>
      </w:rPr>
    </w:lvl>
    <w:lvl w:ilvl="1" w:tplc="C936D2FE">
      <w:start w:val="1"/>
      <w:numFmt w:val="lowerLetter"/>
      <w:lvlText w:val="%2"/>
      <w:lvlJc w:val="left"/>
      <w:pPr>
        <w:ind w:left="720" w:hanging="360"/>
      </w:pPr>
      <w:rPr>
        <w:rFonts w:hint="default"/>
        <w:u w:color="424242" w:themeColor="text2"/>
      </w:rPr>
    </w:lvl>
    <w:lvl w:ilvl="2" w:tplc="1668F856">
      <w:start w:val="1"/>
      <w:numFmt w:val="lowerRoman"/>
      <w:lvlText w:val="%3"/>
      <w:lvlJc w:val="left"/>
      <w:pPr>
        <w:ind w:left="1080" w:hanging="360"/>
      </w:pPr>
      <w:rPr>
        <w:rFonts w:hint="default"/>
        <w:u w:color="424242" w:themeColor="text2"/>
      </w:rPr>
    </w:lvl>
    <w:lvl w:ilvl="3" w:tplc="AF5256D8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 w:tplc="F2043BD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 w:tplc="9DFC3A3A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 w:tplc="0ACA5F8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 w:tplc="F4BC54E2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 w:tplc="FABE1496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F050ADD"/>
    <w:multiLevelType w:val="hybridMultilevel"/>
    <w:tmpl w:val="C68690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B04CF"/>
    <w:multiLevelType w:val="hybridMultilevel"/>
    <w:tmpl w:val="D10EB5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628B6"/>
    <w:multiLevelType w:val="hybridMultilevel"/>
    <w:tmpl w:val="3C0867F2"/>
    <w:lvl w:ilvl="0" w:tplc="08130001">
      <w:start w:val="1"/>
      <w:numFmt w:val="bullet"/>
      <w:pStyle w:val="opsommingKindenGezin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20618"/>
    <w:multiLevelType w:val="hybridMultilevel"/>
    <w:tmpl w:val="03CCED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3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BD2902"/>
    <w:multiLevelType w:val="hybridMultilevel"/>
    <w:tmpl w:val="F63849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598708">
    <w:abstractNumId w:val="23"/>
  </w:num>
  <w:num w:numId="2" w16cid:durableId="2068720605">
    <w:abstractNumId w:val="13"/>
  </w:num>
  <w:num w:numId="3" w16cid:durableId="537355483">
    <w:abstractNumId w:val="24"/>
  </w:num>
  <w:num w:numId="4" w16cid:durableId="217252071">
    <w:abstractNumId w:val="22"/>
  </w:num>
  <w:num w:numId="5" w16cid:durableId="460196687">
    <w:abstractNumId w:val="9"/>
  </w:num>
  <w:num w:numId="6" w16cid:durableId="1112826563">
    <w:abstractNumId w:val="1"/>
  </w:num>
  <w:num w:numId="7" w16cid:durableId="432701101">
    <w:abstractNumId w:val="17"/>
  </w:num>
  <w:num w:numId="8" w16cid:durableId="546062769">
    <w:abstractNumId w:val="14"/>
  </w:num>
  <w:num w:numId="9" w16cid:durableId="1272517952">
    <w:abstractNumId w:val="11"/>
  </w:num>
  <w:num w:numId="10" w16cid:durableId="1919512788">
    <w:abstractNumId w:val="8"/>
  </w:num>
  <w:num w:numId="11" w16cid:durableId="1871069179">
    <w:abstractNumId w:val="15"/>
  </w:num>
  <w:num w:numId="12" w16cid:durableId="380902961">
    <w:abstractNumId w:val="3"/>
  </w:num>
  <w:num w:numId="13" w16cid:durableId="1854489307">
    <w:abstractNumId w:val="12"/>
  </w:num>
  <w:num w:numId="14" w16cid:durableId="1554152790">
    <w:abstractNumId w:val="16"/>
  </w:num>
  <w:num w:numId="15" w16cid:durableId="1048920303">
    <w:abstractNumId w:val="20"/>
  </w:num>
  <w:num w:numId="16" w16cid:durableId="1839075560">
    <w:abstractNumId w:val="7"/>
  </w:num>
  <w:num w:numId="17" w16cid:durableId="1378778256">
    <w:abstractNumId w:val="18"/>
  </w:num>
  <w:num w:numId="18" w16cid:durableId="885221613">
    <w:abstractNumId w:val="19"/>
  </w:num>
  <w:num w:numId="19" w16cid:durableId="1279676759">
    <w:abstractNumId w:val="6"/>
  </w:num>
  <w:num w:numId="20" w16cid:durableId="1127118412">
    <w:abstractNumId w:val="4"/>
  </w:num>
  <w:num w:numId="21" w16cid:durableId="196623281">
    <w:abstractNumId w:val="2"/>
  </w:num>
  <w:num w:numId="22" w16cid:durableId="1426531227">
    <w:abstractNumId w:val="10"/>
  </w:num>
  <w:num w:numId="23" w16cid:durableId="1209683881">
    <w:abstractNumId w:val="0"/>
  </w:num>
  <w:num w:numId="24" w16cid:durableId="1356467207">
    <w:abstractNumId w:val="5"/>
  </w:num>
  <w:num w:numId="25" w16cid:durableId="1184249349">
    <w:abstractNumId w:val="21"/>
  </w:num>
  <w:num w:numId="26" w16cid:durableId="1915702768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TrueTypeFonts/>
  <w:saveSubsetFonts/>
  <w:mirrorMargins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94"/>
    <w:rsid w:val="00001369"/>
    <w:rsid w:val="00003EB1"/>
    <w:rsid w:val="000233F4"/>
    <w:rsid w:val="000312F6"/>
    <w:rsid w:val="00035E0E"/>
    <w:rsid w:val="00042AD7"/>
    <w:rsid w:val="00067851"/>
    <w:rsid w:val="0007091A"/>
    <w:rsid w:val="000755D6"/>
    <w:rsid w:val="00075B7F"/>
    <w:rsid w:val="0008063E"/>
    <w:rsid w:val="00084AF3"/>
    <w:rsid w:val="00095B60"/>
    <w:rsid w:val="000A0E97"/>
    <w:rsid w:val="000A157B"/>
    <w:rsid w:val="000A3947"/>
    <w:rsid w:val="000A3AE1"/>
    <w:rsid w:val="000A3BFB"/>
    <w:rsid w:val="000A4E75"/>
    <w:rsid w:val="000B428C"/>
    <w:rsid w:val="000B6DBF"/>
    <w:rsid w:val="000B71BD"/>
    <w:rsid w:val="000C4115"/>
    <w:rsid w:val="000D06FD"/>
    <w:rsid w:val="000D26D8"/>
    <w:rsid w:val="000D4098"/>
    <w:rsid w:val="000E7187"/>
    <w:rsid w:val="00105365"/>
    <w:rsid w:val="00107BB0"/>
    <w:rsid w:val="00110432"/>
    <w:rsid w:val="00112BA6"/>
    <w:rsid w:val="00116B6A"/>
    <w:rsid w:val="00123106"/>
    <w:rsid w:val="00124962"/>
    <w:rsid w:val="00131C06"/>
    <w:rsid w:val="00136CF8"/>
    <w:rsid w:val="001405A6"/>
    <w:rsid w:val="0017153E"/>
    <w:rsid w:val="00173865"/>
    <w:rsid w:val="00177CD0"/>
    <w:rsid w:val="001801BE"/>
    <w:rsid w:val="00180629"/>
    <w:rsid w:val="00180D1E"/>
    <w:rsid w:val="001820F0"/>
    <w:rsid w:val="00193EF3"/>
    <w:rsid w:val="00195EAF"/>
    <w:rsid w:val="001969FB"/>
    <w:rsid w:val="001A1F25"/>
    <w:rsid w:val="001B150E"/>
    <w:rsid w:val="001B20BA"/>
    <w:rsid w:val="001B2AF0"/>
    <w:rsid w:val="001B4008"/>
    <w:rsid w:val="001B44D9"/>
    <w:rsid w:val="001B5F41"/>
    <w:rsid w:val="001D1375"/>
    <w:rsid w:val="001D13AF"/>
    <w:rsid w:val="001F0DDC"/>
    <w:rsid w:val="0020643C"/>
    <w:rsid w:val="0022042C"/>
    <w:rsid w:val="00221009"/>
    <w:rsid w:val="00222D06"/>
    <w:rsid w:val="0022623F"/>
    <w:rsid w:val="00246447"/>
    <w:rsid w:val="00250541"/>
    <w:rsid w:val="00277BEE"/>
    <w:rsid w:val="00280A2D"/>
    <w:rsid w:val="002B066D"/>
    <w:rsid w:val="002D12DA"/>
    <w:rsid w:val="002D3A13"/>
    <w:rsid w:val="002D4E62"/>
    <w:rsid w:val="002D5648"/>
    <w:rsid w:val="002E2F70"/>
    <w:rsid w:val="002E2FC5"/>
    <w:rsid w:val="002E45A0"/>
    <w:rsid w:val="002F4300"/>
    <w:rsid w:val="00305749"/>
    <w:rsid w:val="00312006"/>
    <w:rsid w:val="0031483A"/>
    <w:rsid w:val="00334715"/>
    <w:rsid w:val="0033564F"/>
    <w:rsid w:val="00340B9D"/>
    <w:rsid w:val="003461B0"/>
    <w:rsid w:val="00350456"/>
    <w:rsid w:val="0035144E"/>
    <w:rsid w:val="00364461"/>
    <w:rsid w:val="00375439"/>
    <w:rsid w:val="00376113"/>
    <w:rsid w:val="00377697"/>
    <w:rsid w:val="00377D3D"/>
    <w:rsid w:val="003841A4"/>
    <w:rsid w:val="00393187"/>
    <w:rsid w:val="003A3680"/>
    <w:rsid w:val="003A3808"/>
    <w:rsid w:val="003A39D7"/>
    <w:rsid w:val="003C2064"/>
    <w:rsid w:val="003C262A"/>
    <w:rsid w:val="003D4601"/>
    <w:rsid w:val="003D59DC"/>
    <w:rsid w:val="003D7175"/>
    <w:rsid w:val="003D7C22"/>
    <w:rsid w:val="003E5C30"/>
    <w:rsid w:val="003F7F89"/>
    <w:rsid w:val="00405D72"/>
    <w:rsid w:val="00411C8F"/>
    <w:rsid w:val="004128C7"/>
    <w:rsid w:val="004272ED"/>
    <w:rsid w:val="00431E12"/>
    <w:rsid w:val="004331F4"/>
    <w:rsid w:val="00443535"/>
    <w:rsid w:val="00451460"/>
    <w:rsid w:val="00454397"/>
    <w:rsid w:val="00457FEA"/>
    <w:rsid w:val="004643D5"/>
    <w:rsid w:val="00481110"/>
    <w:rsid w:val="0048693F"/>
    <w:rsid w:val="004960BB"/>
    <w:rsid w:val="00497704"/>
    <w:rsid w:val="004B0165"/>
    <w:rsid w:val="004C57C3"/>
    <w:rsid w:val="004C773A"/>
    <w:rsid w:val="004D1B10"/>
    <w:rsid w:val="004D32DC"/>
    <w:rsid w:val="004E42AA"/>
    <w:rsid w:val="004E4682"/>
    <w:rsid w:val="004F1FE8"/>
    <w:rsid w:val="004F26F7"/>
    <w:rsid w:val="004F6C0C"/>
    <w:rsid w:val="005021B0"/>
    <w:rsid w:val="00504E99"/>
    <w:rsid w:val="00511348"/>
    <w:rsid w:val="005233D5"/>
    <w:rsid w:val="00526D0F"/>
    <w:rsid w:val="00533C5B"/>
    <w:rsid w:val="0053770A"/>
    <w:rsid w:val="00537A24"/>
    <w:rsid w:val="005430AD"/>
    <w:rsid w:val="0055020C"/>
    <w:rsid w:val="00563FEB"/>
    <w:rsid w:val="00565501"/>
    <w:rsid w:val="00570636"/>
    <w:rsid w:val="00576DBF"/>
    <w:rsid w:val="00581AE9"/>
    <w:rsid w:val="00583213"/>
    <w:rsid w:val="005923FC"/>
    <w:rsid w:val="00597F59"/>
    <w:rsid w:val="005A27BD"/>
    <w:rsid w:val="005A3F46"/>
    <w:rsid w:val="005B0444"/>
    <w:rsid w:val="005B1249"/>
    <w:rsid w:val="005C616C"/>
    <w:rsid w:val="005C79A9"/>
    <w:rsid w:val="005D1B37"/>
    <w:rsid w:val="005D3818"/>
    <w:rsid w:val="005E4391"/>
    <w:rsid w:val="005E50AA"/>
    <w:rsid w:val="005F6F5C"/>
    <w:rsid w:val="005F7552"/>
    <w:rsid w:val="0060243E"/>
    <w:rsid w:val="00606A91"/>
    <w:rsid w:val="00620C7F"/>
    <w:rsid w:val="00620C98"/>
    <w:rsid w:val="00621170"/>
    <w:rsid w:val="00621951"/>
    <w:rsid w:val="0062230A"/>
    <w:rsid w:val="006276DB"/>
    <w:rsid w:val="0064713B"/>
    <w:rsid w:val="006477BA"/>
    <w:rsid w:val="00653259"/>
    <w:rsid w:val="00653F43"/>
    <w:rsid w:val="00662317"/>
    <w:rsid w:val="00664F02"/>
    <w:rsid w:val="00671CE9"/>
    <w:rsid w:val="00686B30"/>
    <w:rsid w:val="006A4BE4"/>
    <w:rsid w:val="006A54B4"/>
    <w:rsid w:val="006A5D84"/>
    <w:rsid w:val="006A6EEF"/>
    <w:rsid w:val="006B3E63"/>
    <w:rsid w:val="006B7AE3"/>
    <w:rsid w:val="006C0797"/>
    <w:rsid w:val="006C19E5"/>
    <w:rsid w:val="006C39A9"/>
    <w:rsid w:val="006C3EFC"/>
    <w:rsid w:val="006C49C1"/>
    <w:rsid w:val="006C660A"/>
    <w:rsid w:val="006D522B"/>
    <w:rsid w:val="006E5D66"/>
    <w:rsid w:val="006F1D7E"/>
    <w:rsid w:val="00700AF1"/>
    <w:rsid w:val="0070467D"/>
    <w:rsid w:val="00715CE9"/>
    <w:rsid w:val="00723B4D"/>
    <w:rsid w:val="00733C9C"/>
    <w:rsid w:val="00744A25"/>
    <w:rsid w:val="00754370"/>
    <w:rsid w:val="00754768"/>
    <w:rsid w:val="00760B99"/>
    <w:rsid w:val="00766957"/>
    <w:rsid w:val="007729FB"/>
    <w:rsid w:val="007752FB"/>
    <w:rsid w:val="0078230A"/>
    <w:rsid w:val="00782BD9"/>
    <w:rsid w:val="00783E31"/>
    <w:rsid w:val="007903A2"/>
    <w:rsid w:val="007A43A8"/>
    <w:rsid w:val="007A7ABC"/>
    <w:rsid w:val="007C235A"/>
    <w:rsid w:val="007C2AA7"/>
    <w:rsid w:val="007C2B01"/>
    <w:rsid w:val="007C6EC0"/>
    <w:rsid w:val="007F1BB6"/>
    <w:rsid w:val="008005AF"/>
    <w:rsid w:val="00800E15"/>
    <w:rsid w:val="00803310"/>
    <w:rsid w:val="008057A0"/>
    <w:rsid w:val="00806A47"/>
    <w:rsid w:val="0080704C"/>
    <w:rsid w:val="008110ED"/>
    <w:rsid w:val="008133D0"/>
    <w:rsid w:val="0081402B"/>
    <w:rsid w:val="008150B7"/>
    <w:rsid w:val="0081696E"/>
    <w:rsid w:val="00816AAE"/>
    <w:rsid w:val="008303CE"/>
    <w:rsid w:val="00831273"/>
    <w:rsid w:val="008326B5"/>
    <w:rsid w:val="00833CA6"/>
    <w:rsid w:val="00843E28"/>
    <w:rsid w:val="008509DD"/>
    <w:rsid w:val="00862764"/>
    <w:rsid w:val="00864FF4"/>
    <w:rsid w:val="008750BD"/>
    <w:rsid w:val="00875A11"/>
    <w:rsid w:val="008774E1"/>
    <w:rsid w:val="00882B3D"/>
    <w:rsid w:val="00883383"/>
    <w:rsid w:val="008846F2"/>
    <w:rsid w:val="008B3662"/>
    <w:rsid w:val="008B4F81"/>
    <w:rsid w:val="008B6209"/>
    <w:rsid w:val="008B669C"/>
    <w:rsid w:val="008B6971"/>
    <w:rsid w:val="008B740E"/>
    <w:rsid w:val="008D1D5B"/>
    <w:rsid w:val="008D2901"/>
    <w:rsid w:val="008F01B7"/>
    <w:rsid w:val="008F0429"/>
    <w:rsid w:val="008F2C61"/>
    <w:rsid w:val="008F3207"/>
    <w:rsid w:val="008F51BA"/>
    <w:rsid w:val="008F7EEB"/>
    <w:rsid w:val="00900D70"/>
    <w:rsid w:val="00902536"/>
    <w:rsid w:val="0091017C"/>
    <w:rsid w:val="00917A25"/>
    <w:rsid w:val="00922919"/>
    <w:rsid w:val="0092376E"/>
    <w:rsid w:val="00940A53"/>
    <w:rsid w:val="009520C9"/>
    <w:rsid w:val="00953264"/>
    <w:rsid w:val="00962591"/>
    <w:rsid w:val="0096658E"/>
    <w:rsid w:val="00972692"/>
    <w:rsid w:val="00973305"/>
    <w:rsid w:val="00977B0F"/>
    <w:rsid w:val="00986BA6"/>
    <w:rsid w:val="00990B6E"/>
    <w:rsid w:val="00996C10"/>
    <w:rsid w:val="00997166"/>
    <w:rsid w:val="009A205C"/>
    <w:rsid w:val="009B0D00"/>
    <w:rsid w:val="009B1460"/>
    <w:rsid w:val="009C0BE1"/>
    <w:rsid w:val="009C746C"/>
    <w:rsid w:val="009D2BF2"/>
    <w:rsid w:val="009E0333"/>
    <w:rsid w:val="009E20DE"/>
    <w:rsid w:val="00A03A29"/>
    <w:rsid w:val="00A13811"/>
    <w:rsid w:val="00A17C94"/>
    <w:rsid w:val="00A22588"/>
    <w:rsid w:val="00A330B9"/>
    <w:rsid w:val="00A44844"/>
    <w:rsid w:val="00A476F7"/>
    <w:rsid w:val="00A5007D"/>
    <w:rsid w:val="00A51845"/>
    <w:rsid w:val="00A5332C"/>
    <w:rsid w:val="00A63018"/>
    <w:rsid w:val="00A65DBF"/>
    <w:rsid w:val="00A7573B"/>
    <w:rsid w:val="00AA32D6"/>
    <w:rsid w:val="00AC5E7C"/>
    <w:rsid w:val="00AD3F6C"/>
    <w:rsid w:val="00AD63B1"/>
    <w:rsid w:val="00AE2D9C"/>
    <w:rsid w:val="00AE7290"/>
    <w:rsid w:val="00AE75C5"/>
    <w:rsid w:val="00AF02EC"/>
    <w:rsid w:val="00B04EFC"/>
    <w:rsid w:val="00B10CEA"/>
    <w:rsid w:val="00B1654E"/>
    <w:rsid w:val="00B40BA7"/>
    <w:rsid w:val="00B4188E"/>
    <w:rsid w:val="00B437AA"/>
    <w:rsid w:val="00B45F84"/>
    <w:rsid w:val="00B5012B"/>
    <w:rsid w:val="00B57E48"/>
    <w:rsid w:val="00B67794"/>
    <w:rsid w:val="00B70939"/>
    <w:rsid w:val="00B821A7"/>
    <w:rsid w:val="00B8491E"/>
    <w:rsid w:val="00B95DA3"/>
    <w:rsid w:val="00BA034E"/>
    <w:rsid w:val="00BA27BB"/>
    <w:rsid w:val="00BA69C6"/>
    <w:rsid w:val="00BC00B6"/>
    <w:rsid w:val="00BD1F3B"/>
    <w:rsid w:val="00BD31B2"/>
    <w:rsid w:val="00BD554C"/>
    <w:rsid w:val="00BE0F3B"/>
    <w:rsid w:val="00BE4265"/>
    <w:rsid w:val="00BF1CAC"/>
    <w:rsid w:val="00C0791C"/>
    <w:rsid w:val="00C16CAF"/>
    <w:rsid w:val="00C24CA0"/>
    <w:rsid w:val="00C341B1"/>
    <w:rsid w:val="00C34C30"/>
    <w:rsid w:val="00C37EE2"/>
    <w:rsid w:val="00C51917"/>
    <w:rsid w:val="00C5246C"/>
    <w:rsid w:val="00C52A2B"/>
    <w:rsid w:val="00C547AB"/>
    <w:rsid w:val="00C55653"/>
    <w:rsid w:val="00C622A2"/>
    <w:rsid w:val="00C67BB6"/>
    <w:rsid w:val="00C70E63"/>
    <w:rsid w:val="00C87BD9"/>
    <w:rsid w:val="00C9143E"/>
    <w:rsid w:val="00C943FB"/>
    <w:rsid w:val="00CE5CDA"/>
    <w:rsid w:val="00CE6C6C"/>
    <w:rsid w:val="00CF1DCB"/>
    <w:rsid w:val="00CF231F"/>
    <w:rsid w:val="00CF4D5B"/>
    <w:rsid w:val="00CF62A6"/>
    <w:rsid w:val="00D10C69"/>
    <w:rsid w:val="00D13FEA"/>
    <w:rsid w:val="00D14D6A"/>
    <w:rsid w:val="00D157A9"/>
    <w:rsid w:val="00D179B1"/>
    <w:rsid w:val="00D21DEB"/>
    <w:rsid w:val="00D37F1E"/>
    <w:rsid w:val="00D4187B"/>
    <w:rsid w:val="00D624B9"/>
    <w:rsid w:val="00D63DDA"/>
    <w:rsid w:val="00D85ED5"/>
    <w:rsid w:val="00D94545"/>
    <w:rsid w:val="00D974E2"/>
    <w:rsid w:val="00DA3079"/>
    <w:rsid w:val="00DA4272"/>
    <w:rsid w:val="00DA486B"/>
    <w:rsid w:val="00DB3B55"/>
    <w:rsid w:val="00DD32C9"/>
    <w:rsid w:val="00DE0319"/>
    <w:rsid w:val="00DF5B2A"/>
    <w:rsid w:val="00E33FB3"/>
    <w:rsid w:val="00E372A8"/>
    <w:rsid w:val="00E375E1"/>
    <w:rsid w:val="00E45090"/>
    <w:rsid w:val="00E53B39"/>
    <w:rsid w:val="00E623BC"/>
    <w:rsid w:val="00E6370D"/>
    <w:rsid w:val="00E63C86"/>
    <w:rsid w:val="00E6487B"/>
    <w:rsid w:val="00E64EE6"/>
    <w:rsid w:val="00E76938"/>
    <w:rsid w:val="00E83AE9"/>
    <w:rsid w:val="00E848D4"/>
    <w:rsid w:val="00E92596"/>
    <w:rsid w:val="00E93607"/>
    <w:rsid w:val="00E95C61"/>
    <w:rsid w:val="00E9762E"/>
    <w:rsid w:val="00EA1801"/>
    <w:rsid w:val="00EB6B18"/>
    <w:rsid w:val="00ED462D"/>
    <w:rsid w:val="00EE4076"/>
    <w:rsid w:val="00EE4F79"/>
    <w:rsid w:val="00EF18C1"/>
    <w:rsid w:val="00EF49D5"/>
    <w:rsid w:val="00F01124"/>
    <w:rsid w:val="00F05A6A"/>
    <w:rsid w:val="00F05DB6"/>
    <w:rsid w:val="00F07AA9"/>
    <w:rsid w:val="00F10436"/>
    <w:rsid w:val="00F2031A"/>
    <w:rsid w:val="00F206DD"/>
    <w:rsid w:val="00F22770"/>
    <w:rsid w:val="00F2750B"/>
    <w:rsid w:val="00F3080E"/>
    <w:rsid w:val="00F32E16"/>
    <w:rsid w:val="00F333AA"/>
    <w:rsid w:val="00F359B4"/>
    <w:rsid w:val="00F613EE"/>
    <w:rsid w:val="00F6670F"/>
    <w:rsid w:val="00F708DC"/>
    <w:rsid w:val="00F72EB8"/>
    <w:rsid w:val="00F72F04"/>
    <w:rsid w:val="00F8188D"/>
    <w:rsid w:val="00F83A9E"/>
    <w:rsid w:val="00F83E1D"/>
    <w:rsid w:val="00F8456C"/>
    <w:rsid w:val="00F86BA4"/>
    <w:rsid w:val="00F903BC"/>
    <w:rsid w:val="00F906E6"/>
    <w:rsid w:val="00F92EF9"/>
    <w:rsid w:val="00F93E03"/>
    <w:rsid w:val="00F9439E"/>
    <w:rsid w:val="00FA030F"/>
    <w:rsid w:val="00FA0A12"/>
    <w:rsid w:val="00FA7134"/>
    <w:rsid w:val="00FC109B"/>
    <w:rsid w:val="00FC2A25"/>
    <w:rsid w:val="00FD70B8"/>
    <w:rsid w:val="00FF5D6E"/>
    <w:rsid w:val="00FF7339"/>
    <w:rsid w:val="1988BD72"/>
    <w:rsid w:val="277AECC2"/>
    <w:rsid w:val="3ECFF4BA"/>
    <w:rsid w:val="5A23DACE"/>
    <w:rsid w:val="764DDF96"/>
    <w:rsid w:val="76776D9F"/>
    <w:rsid w:val="794A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E91D4"/>
  <w15:chartTrackingRefBased/>
  <w15:docId w15:val="{FBA8B453-B85B-4F90-80FD-B18B8F44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4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5E4391"/>
    <w:pPr>
      <w:keepNext/>
      <w:keepLines/>
      <w:numPr>
        <w:numId w:val="1"/>
      </w:numPr>
      <w:spacing w:before="480" w:after="480" w:line="432" w:lineRule="exact"/>
      <w:outlineLvl w:val="0"/>
    </w:pPr>
    <w:rPr>
      <w:rFonts w:ascii="Flanders Art Serif Medium" w:eastAsiaTheme="majorEastAsia" w:hAnsi="Flanders Art Serif Medium" w:cstheme="majorBidi"/>
      <w:bC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E4391"/>
    <w:rPr>
      <w:rFonts w:ascii="Flanders Art Serif Medium" w:eastAsiaTheme="majorEastAsia" w:hAnsi="Flanders Art Serif Medium" w:cstheme="majorBidi"/>
      <w:bC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00000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00000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4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4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4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664F02"/>
    <w:pPr>
      <w:spacing w:after="20" w:line="240" w:lineRule="auto"/>
    </w:pPr>
    <w:rPr>
      <w:color w:val="00000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664F02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664F02"/>
    <w:rPr>
      <w:rFonts w:ascii="Flanders Art Sans" w:hAnsi="Flanders Art Sans"/>
      <w:color w:val="00000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664F02"/>
    <w:rPr>
      <w:rFonts w:ascii="Flanders Art Sans" w:hAnsi="Flanders Art Sans"/>
      <w:caps/>
      <w:color w:val="000000" w:themeColor="text1"/>
      <w:sz w:val="20"/>
      <w:szCs w:val="20"/>
      <w:lang w:val="nl-BE"/>
    </w:rPr>
  </w:style>
  <w:style w:type="paragraph" w:customStyle="1" w:styleId="Opgroeien92zwart">
    <w:name w:val="Opgroeien 92 zwart"/>
    <w:basedOn w:val="Adresgegevenshoofding"/>
    <w:qFormat/>
    <w:rsid w:val="00BA27BB"/>
    <w:rPr>
      <w:rFonts w:ascii="Flanders Art Sans Medium" w:hAnsi="Flanders Art Sans Medium"/>
      <w:color w:val="404040" w:themeColor="text1" w:themeTint="BF"/>
      <w:sz w:val="24"/>
      <w:szCs w:val="24"/>
    </w:rPr>
  </w:style>
  <w:style w:type="paragraph" w:customStyle="1" w:styleId="gekleurdelijntjes">
    <w:name w:val="gekleurde lijntjes"/>
    <w:basedOn w:val="Standaard"/>
    <w:qFormat/>
    <w:rsid w:val="00BA27BB"/>
    <w:rPr>
      <w:color w:val="6793B1" w:themeColor="accent1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187B"/>
    <w:pPr>
      <w:pBdr>
        <w:top w:val="single" w:sz="4" w:space="10" w:color="6793B1" w:themeColor="accent1"/>
        <w:bottom w:val="single" w:sz="4" w:space="10" w:color="6793B1" w:themeColor="accent1"/>
      </w:pBdr>
      <w:spacing w:before="360" w:after="360"/>
      <w:ind w:left="864" w:right="864"/>
      <w:jc w:val="center"/>
    </w:pPr>
    <w:rPr>
      <w:i/>
      <w:iCs/>
      <w:color w:val="424242" w:themeColor="tex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187B"/>
    <w:rPr>
      <w:rFonts w:ascii="Flanders Art Sans" w:hAnsi="Flanders Art Sans"/>
      <w:i/>
      <w:iCs/>
      <w:color w:val="424242" w:themeColor="text2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D4187B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 w:themeColor="accent3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D4187B"/>
    <w:rPr>
      <w:rFonts w:ascii="Flanders Art Serif" w:hAnsi="Flanders Art Serif"/>
      <w:i/>
      <w:iCs/>
      <w:color w:val="87AD98" w:themeColor="accent3"/>
      <w:sz w:val="26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D4187B"/>
    <w:rPr>
      <w:b/>
      <w:smallCaps/>
      <w:color w:val="262626" w:themeColor="text1" w:themeTint="D9"/>
      <w:bdr w:val="none" w:sz="0" w:space="0" w:color="auto"/>
      <w:shd w:val="clear" w:color="auto" w:fill="E6EEEA" w:themeFill="accent3" w:themeFillTint="33"/>
    </w:rPr>
  </w:style>
  <w:style w:type="character" w:styleId="Intensieveverwijzing">
    <w:name w:val="Intense Reference"/>
    <w:basedOn w:val="Standaardalinea-lettertype"/>
    <w:uiPriority w:val="32"/>
    <w:qFormat/>
    <w:rsid w:val="00D4187B"/>
    <w:rPr>
      <w:b/>
      <w:bCs/>
      <w:smallCaps/>
      <w:color w:val="000000" w:themeColor="text1"/>
      <w:spacing w:val="5"/>
      <w:bdr w:val="none" w:sz="0" w:space="0" w:color="auto"/>
      <w:shd w:val="clear" w:color="auto" w:fill="F3D594" w:themeFill="accent2" w:themeFillTint="99"/>
    </w:rPr>
  </w:style>
  <w:style w:type="character" w:styleId="Titelvanboek">
    <w:name w:val="Book Title"/>
    <w:basedOn w:val="Standaardalinea-lettertype"/>
    <w:uiPriority w:val="33"/>
    <w:qFormat/>
    <w:rsid w:val="00D4187B"/>
    <w:rPr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rsid w:val="00D4187B"/>
    <w:rPr>
      <w:color w:val="A3576B" w:themeColor="accent4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187B"/>
    <w:rPr>
      <w:color w:val="605E5C"/>
      <w:shd w:val="clear" w:color="auto" w:fill="E1DFDD"/>
    </w:rPr>
  </w:style>
  <w:style w:type="character" w:styleId="Subtielebenadrukking">
    <w:name w:val="Subtle Emphasis"/>
    <w:basedOn w:val="Standaardalinea-lettertype"/>
    <w:uiPriority w:val="19"/>
    <w:qFormat/>
    <w:rsid w:val="001B150E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1B150E"/>
    <w:rPr>
      <w:i/>
      <w:iCs/>
    </w:rPr>
  </w:style>
  <w:style w:type="table" w:styleId="Rastertabel1licht-Accent5">
    <w:name w:val="Grid Table 1 Light Accent 5"/>
    <w:basedOn w:val="Standaardtabel"/>
    <w:uiPriority w:val="46"/>
    <w:rsid w:val="005B044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-Accent5">
    <w:name w:val="Grid Table 2 Accent 5"/>
    <w:basedOn w:val="Standaardtabel"/>
    <w:uiPriority w:val="47"/>
    <w:rsid w:val="005B044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3-Accent5">
    <w:name w:val="Grid Table 3 Accent 5"/>
    <w:basedOn w:val="Standaardtabel"/>
    <w:uiPriority w:val="48"/>
    <w:rsid w:val="005B044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astertabel5donker-Accent5">
    <w:name w:val="Grid Table 5 Dark Accent 5"/>
    <w:basedOn w:val="Standaardtabel"/>
    <w:uiPriority w:val="50"/>
    <w:rsid w:val="005B04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Intensievebenadrukking">
    <w:name w:val="Intense Emphasis"/>
    <w:basedOn w:val="Standaardalinea-lettertype"/>
    <w:uiPriority w:val="21"/>
    <w:qFormat/>
    <w:rsid w:val="00E623BC"/>
    <w:rPr>
      <w:i/>
      <w:iCs/>
      <w:color w:val="6793B1" w:themeColor="accent1"/>
    </w:rPr>
  </w:style>
  <w:style w:type="paragraph" w:customStyle="1" w:styleId="opsommingKindenGezin1">
    <w:name w:val="opsomming Kind en Gezin 1"/>
    <w:basedOn w:val="Standaard"/>
    <w:qFormat/>
    <w:rsid w:val="00E372A8"/>
    <w:pPr>
      <w:numPr>
        <w:numId w:val="14"/>
      </w:numPr>
      <w:tabs>
        <w:tab w:val="clear" w:pos="3686"/>
      </w:tabs>
      <w:spacing w:after="0" w:line="300" w:lineRule="exact"/>
    </w:pPr>
    <w:rPr>
      <w:rFonts w:eastAsiaTheme="minorEastAsia"/>
      <w:color w:val="000000" w:themeColor="text1"/>
      <w:lang w:eastAsia="nl-BE"/>
    </w:rPr>
  </w:style>
  <w:style w:type="paragraph" w:customStyle="1" w:styleId="opsommingKindenGezin2">
    <w:name w:val="opsomming Kind en Gezin 2"/>
    <w:basedOn w:val="opsommingKindenGezin1"/>
    <w:qFormat/>
    <w:rsid w:val="001B2AF0"/>
    <w:pPr>
      <w:numPr>
        <w:numId w:val="15"/>
      </w:numPr>
      <w:ind w:left="714" w:hanging="357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C262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C262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C262A"/>
    <w:rPr>
      <w:rFonts w:ascii="Flanders Art Sans" w:hAnsi="Flanders Art Sans"/>
      <w:color w:val="1D1B14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C262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C262A"/>
    <w:rPr>
      <w:rFonts w:ascii="Flanders Art Sans" w:hAnsi="Flanders Art Sans"/>
      <w:b/>
      <w:bCs/>
      <w:color w:val="1D1B14" w:themeColor="background2" w:themeShade="1A"/>
      <w:sz w:val="20"/>
      <w:szCs w:val="20"/>
      <w:lang w:val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77D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ermeer\Desktop\kindengezin_sjablo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DFD91CEF9E043A895F3BFC7FA2BFF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459562-46F5-44B5-9A3A-F3739C27BE11}"/>
      </w:docPartPr>
      <w:docPartBody>
        <w:p w:rsidR="00C02AFA" w:rsidRDefault="003D7C22">
          <w:pPr>
            <w:pStyle w:val="4DFD91CEF9E043A895F3BFC7FA2BFFAB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titel, </w:t>
          </w:r>
          <w:r>
            <w:t>spatie = verwijderen</w:t>
          </w:r>
        </w:p>
      </w:docPartBody>
    </w:docPart>
    <w:docPart>
      <w:docPartPr>
        <w:name w:val="61B37C7890A44CB4965D0E77E6DE8E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2406CF-B8D4-4A4D-8967-25A3B1394FAA}"/>
      </w:docPartPr>
      <w:docPartBody>
        <w:p w:rsidR="00C02AFA" w:rsidRDefault="003D7C22">
          <w:pPr>
            <w:pStyle w:val="61B37C7890A44CB4965D0E77E6DE8E81"/>
          </w:pPr>
          <w:r w:rsidRPr="00180D6C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ans b2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22"/>
    <w:rsid w:val="00006C5C"/>
    <w:rsid w:val="000312F6"/>
    <w:rsid w:val="00136CF8"/>
    <w:rsid w:val="001652DF"/>
    <w:rsid w:val="001B6288"/>
    <w:rsid w:val="003D7C22"/>
    <w:rsid w:val="00417772"/>
    <w:rsid w:val="0043063F"/>
    <w:rsid w:val="004C2F9D"/>
    <w:rsid w:val="005A442D"/>
    <w:rsid w:val="0064150C"/>
    <w:rsid w:val="007A1BFD"/>
    <w:rsid w:val="007C2A8D"/>
    <w:rsid w:val="008B78A5"/>
    <w:rsid w:val="00987A90"/>
    <w:rsid w:val="00BF5A99"/>
    <w:rsid w:val="00C02AFA"/>
    <w:rsid w:val="00CC6813"/>
    <w:rsid w:val="00D7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4DFD91CEF9E043A895F3BFC7FA2BFFAB">
    <w:name w:val="4DFD91CEF9E043A895F3BFC7FA2BFFAB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61B37C7890A44CB4965D0E77E6DE8E81">
    <w:name w:val="61B37C7890A44CB4965D0E77E6DE8E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ind&amp;Gezin">
  <a:themeElements>
    <a:clrScheme name="Kind&amp;Gezin">
      <a:dk1>
        <a:srgbClr val="000000"/>
      </a:dk1>
      <a:lt1>
        <a:srgbClr val="FFFFFF"/>
      </a:lt1>
      <a:dk2>
        <a:srgbClr val="424242"/>
      </a:dk2>
      <a:lt2>
        <a:srgbClr val="F6F5F2"/>
      </a:lt2>
      <a:accent1>
        <a:srgbClr val="6793B1"/>
      </a:accent1>
      <a:accent2>
        <a:srgbClr val="EBBB4D"/>
      </a:accent2>
      <a:accent3>
        <a:srgbClr val="87AD98"/>
      </a:accent3>
      <a:accent4>
        <a:srgbClr val="A3576B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pgroeien">
      <a:majorFont>
        <a:latin typeface="Flanders Art Serif Bold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landers Art Sans b2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ind&amp;Gezin" id="{FEDE63D3-A3F3-0543-8DD2-1F3E746F2A93}" vid="{47901D83-849E-2B4A-92BD-A433F066628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2TZS4CSEZZKQ-253254104-5</_dlc_DocId>
    <_dlc_DocIdUrl xmlns="a7621191-6bdc-4d78-a9d9-b2c7bc5e693d">
      <Url>https://kindengezin.sharepoint.com/sites/Werkwijzer/_layouts/15/DocIdRedir.aspx?ID=2TZS4CSEZZKQ-253254104-5</Url>
      <Description>2TZS4CSEZZKQ-253254104-5</Description>
    </_dlc_DocIdUrl>
    <SharedWithUsers xmlns="a7621191-6bdc-4d78-a9d9-b2c7bc5e693d">
      <UserInfo>
        <DisplayName>Katrien Vermeersch</DisplayName>
        <AccountId>17</AccountId>
        <AccountType/>
      </UserInfo>
      <UserInfo>
        <DisplayName>Bart Reel</DisplayName>
        <AccountId>29</AccountId>
        <AccountType/>
      </UserInfo>
      <UserInfo>
        <DisplayName>Kathleen Goeminne</DisplayName>
        <AccountId>16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D52B40FF0CC4C9C59BBE593610C9F" ma:contentTypeVersion="10" ma:contentTypeDescription="Een nieuw document maken." ma:contentTypeScope="" ma:versionID="a96401b880f184313c47a5cc2f83dd7c">
  <xsd:schema xmlns:xsd="http://www.w3.org/2001/XMLSchema" xmlns:xs="http://www.w3.org/2001/XMLSchema" xmlns:p="http://schemas.microsoft.com/office/2006/metadata/properties" xmlns:ns2="a7621191-6bdc-4d78-a9d9-b2c7bc5e693d" xmlns:ns3="d13ccf43-5393-4883-8b45-ef871247daf5" targetNamespace="http://schemas.microsoft.com/office/2006/metadata/properties" ma:root="true" ma:fieldsID="ff4d07d2176c18254e2803fbc93f0bf4" ns2:_="" ns3:_="">
    <xsd:import namespace="a7621191-6bdc-4d78-a9d9-b2c7bc5e693d"/>
    <xsd:import namespace="d13ccf43-5393-4883-8b45-ef871247da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ccf43-5393-4883-8b45-ef871247d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FACA0FE-BB12-45C0-B760-C9E4576995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a7621191-6bdc-4d78-a9d9-b2c7bc5e693d"/>
  </ds:schemaRefs>
</ds:datastoreItem>
</file>

<file path=customXml/itemProps3.xml><?xml version="1.0" encoding="utf-8"?>
<ds:datastoreItem xmlns:ds="http://schemas.openxmlformats.org/officeDocument/2006/customXml" ds:itemID="{2E462BF2-04BA-4D77-932C-051C6FF45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d13ccf43-5393-4883-8b45-ef871247d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5200F18-6051-4176-BF31-18849563DB9A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kindengezin_sjabloon</Template>
  <TotalTime>0</TotalTime>
  <Pages>3</Pages>
  <Words>644</Words>
  <Characters>3765</Characters>
  <Application>Microsoft Office Word</Application>
  <DocSecurity>0</DocSecurity>
  <Lines>62</Lines>
  <Paragraphs>27</Paragraphs>
  <ScaleCrop>false</ScaleCrop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Vermeersch</dc:creator>
  <cp:keywords/>
  <dc:description/>
  <cp:lastModifiedBy>Jessy Vandevelde</cp:lastModifiedBy>
  <cp:revision>3</cp:revision>
  <dcterms:created xsi:type="dcterms:W3CDTF">2024-12-17T10:57:00Z</dcterms:created>
  <dcterms:modified xsi:type="dcterms:W3CDTF">2024-12-17T10:57:00Z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0x010100633D52B40FF0CC4C9C59BBE593610C9F</vt:lpwstr>
  </property>
  <property fmtid="{D5CDD505-2E9C-101B-9397-08002B2CF9AE}" pid="3" name="_dlc_DocIdItemGuid">
    <vt:lpwstr>691cc3dc-ad02-451e-adc3-f1ff7bfdb384</vt:lpwstr>
  </property>
  <property fmtid="{D5CDD505-2E9C-101B-9397-08002B2CF9AE}" pid="4" name="KGTrefwoord">
    <vt:lpwstr/>
  </property>
</Properties>
</file>