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FFD9" w14:textId="7E0C9617" w:rsidR="003D7175" w:rsidRPr="00193EF3" w:rsidRDefault="003D7175" w:rsidP="00653B75">
      <w:pPr>
        <w:spacing w:after="0" w:line="240" w:lineRule="auto"/>
        <w:rPr>
          <w:color w:val="A50050" w:themeColor="text1"/>
          <w:sz w:val="16"/>
          <w:szCs w:val="16"/>
        </w:rPr>
        <w:sectPr w:rsidR="003D7175" w:rsidRPr="00193EF3" w:rsidSect="003D7175">
          <w:footerReference w:type="even" r:id="rId10"/>
          <w:footerReference w:type="default" r:id="rId11"/>
          <w:footerReference w:type="first" r:id="rId12"/>
          <w:pgSz w:w="11906" w:h="16838"/>
          <w:pgMar w:top="851" w:right="851" w:bottom="2268" w:left="1134" w:header="709" w:footer="709" w:gutter="0"/>
          <w:cols w:space="708"/>
          <w:titlePg/>
          <w:docGrid w:linePitch="360"/>
        </w:sect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3">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r w:rsidRPr="00193EF3">
        <w:rPr>
          <w:color w:val="A50050" w:themeColor="text1"/>
          <w:sz w:val="16"/>
          <w:szCs w:val="16"/>
        </w:rPr>
        <w:t>//////////////////////////////////////////////////////////////////////////////////////////////////////////////////////////////////</w:t>
      </w:r>
    </w:p>
    <w:bookmarkEnd w:id="0"/>
    <w:p w14:paraId="351FCFFA" w14:textId="77777777" w:rsidR="00466D70" w:rsidRPr="00177753" w:rsidRDefault="00466D70" w:rsidP="00466D70">
      <w:pPr>
        <w:pStyle w:val="Titelverslag"/>
        <w:jc w:val="center"/>
      </w:pPr>
      <w:r w:rsidRPr="00177753">
        <w:t>AANVRAAGFORMULIER - Cliëntoverleg integrale jeugdhulp</w:t>
      </w:r>
    </w:p>
    <w:p w14:paraId="207A8217" w14:textId="77777777" w:rsidR="00466D70" w:rsidRPr="00D10B36" w:rsidRDefault="00466D70" w:rsidP="00466D70">
      <w:pPr>
        <w:spacing w:before="240"/>
      </w:pPr>
      <w:r w:rsidRPr="00D10B36">
        <w:t>De aanmelder vult dit aanvraagformulier in samen met de jongere(n) en/of zijn ouders/opvoedingsverantwoordelijken. De aanmelder informeert hen over het cliëntoverleg. Zij stemmen in met de aanvraag, met de aanwezige deelnemers en met de agenda van het overleg.</w:t>
      </w:r>
    </w:p>
    <w:tbl>
      <w:tblPr>
        <w:tblStyle w:val="Tabelrasterlicht"/>
        <w:tblW w:w="9918" w:type="dxa"/>
        <w:tblInd w:w="0" w:type="dxa"/>
        <w:tblCellMar>
          <w:top w:w="57" w:type="dxa"/>
          <w:bottom w:w="170" w:type="dxa"/>
        </w:tblCellMar>
        <w:tblLook w:val="04A0" w:firstRow="1" w:lastRow="0" w:firstColumn="1" w:lastColumn="0" w:noHBand="0" w:noVBand="1"/>
      </w:tblPr>
      <w:tblGrid>
        <w:gridCol w:w="4815"/>
        <w:gridCol w:w="5103"/>
      </w:tblGrid>
      <w:tr w:rsidR="00F223A4" w14:paraId="3DFE6919" w14:textId="77777777" w:rsidTr="0046587C">
        <w:trPr>
          <w:trHeight w:val="785"/>
        </w:trPr>
        <w:tc>
          <w:tcPr>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432D3" w14:textId="5562AF10" w:rsidR="00F223A4" w:rsidRDefault="00F223A4" w:rsidP="003A050A">
            <w:pPr>
              <w:spacing w:after="0"/>
            </w:pPr>
            <w:r>
              <w:t>Datum aanvraag:</w:t>
            </w:r>
            <w:r w:rsidR="00BE42C4">
              <w:t xml:space="preserve"> </w:t>
            </w:r>
          </w:p>
          <w:p w14:paraId="69FEB260" w14:textId="77777777" w:rsidR="00F223A4" w:rsidRDefault="00F223A4" w:rsidP="001C30BC">
            <w:pPr>
              <w:spacing w:after="0"/>
            </w:pPr>
            <w:r>
              <w:t xml:space="preserve">Aanvraag eerste overleg   </w:t>
            </w:r>
            <w:r>
              <w:rPr>
                <w:rFonts w:ascii="Wingdings" w:eastAsia="Wingdings" w:hAnsi="Wingdings" w:cs="Wingdings"/>
              </w:rPr>
              <w:t>¨</w:t>
            </w:r>
          </w:p>
          <w:p w14:paraId="6B0DF207" w14:textId="77777777" w:rsidR="00F223A4" w:rsidRDefault="00F223A4" w:rsidP="001C30BC">
            <w:pPr>
              <w:spacing w:after="0"/>
            </w:pPr>
            <w:r>
              <w:t xml:space="preserve">Aanvraag vervolgoverleg  </w:t>
            </w:r>
            <w:r>
              <w:rPr>
                <w:rFonts w:ascii="Wingdings" w:eastAsia="Wingdings" w:hAnsi="Wingdings" w:cs="Wingdings"/>
              </w:rPr>
              <w:t>¨</w:t>
            </w:r>
          </w:p>
          <w:p w14:paraId="5F183036" w14:textId="5A50E0CF" w:rsidR="00F223A4" w:rsidRPr="00905E7D" w:rsidRDefault="00F223A4" w:rsidP="00653B75">
            <w:pPr>
              <w:pStyle w:val="Voettekst"/>
              <w:spacing w:after="0"/>
              <w:rPr>
                <w:sz w:val="22"/>
              </w:rPr>
            </w:pPr>
            <w:r w:rsidRPr="00F223A4">
              <w:rPr>
                <w:color w:val="1D1B11" w:themeColor="background2" w:themeShade="1A"/>
                <w:sz w:val="22"/>
              </w:rPr>
              <w:t>Dossiernummer eerste overleg</w:t>
            </w:r>
            <w:r w:rsidR="005F4752">
              <w:rPr>
                <w:color w:val="1D1B11" w:themeColor="background2" w:themeShade="1A"/>
                <w:sz w:val="22"/>
              </w:rPr>
              <w:t xml:space="preserve">: </w:t>
            </w:r>
          </w:p>
        </w:tc>
      </w:tr>
      <w:tr w:rsidR="00466D70" w14:paraId="2BDA6E8B" w14:textId="77777777" w:rsidTr="00466D70">
        <w:tc>
          <w:tcPr>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E72C6D" w14:textId="77777777" w:rsidR="00466D70" w:rsidRPr="00B20FB5" w:rsidRDefault="00466D70" w:rsidP="003A050A">
            <w:pPr>
              <w:spacing w:after="0"/>
              <w:rPr>
                <w:b/>
                <w:bCs/>
              </w:rPr>
            </w:pPr>
            <w:r w:rsidRPr="00B20FB5">
              <w:rPr>
                <w:b/>
                <w:bCs/>
              </w:rPr>
              <w:t>Persoon die het cliëntoverleg aanvraagt:</w:t>
            </w:r>
            <w:r w:rsidRPr="00B20FB5">
              <w:rPr>
                <w:b/>
                <w:bCs/>
                <w:vertAlign w:val="superscript"/>
              </w:rPr>
              <w:t>*</w:t>
            </w:r>
            <w:r w:rsidRPr="00B20FB5">
              <w:rPr>
                <w:b/>
                <w:bCs/>
              </w:rPr>
              <w:t xml:space="preserve"> </w:t>
            </w:r>
          </w:p>
          <w:p w14:paraId="4FA02D29" w14:textId="77777777" w:rsidR="00466D70" w:rsidRDefault="00466D70" w:rsidP="003A050A">
            <w:pPr>
              <w:spacing w:after="0"/>
            </w:pPr>
            <w:r>
              <w:t xml:space="preserve">Naam:  </w:t>
            </w:r>
          </w:p>
          <w:p w14:paraId="4EF15662" w14:textId="77777777" w:rsidR="00466D70" w:rsidRDefault="00466D70" w:rsidP="003A050A">
            <w:pPr>
              <w:spacing w:after="0"/>
            </w:pPr>
            <w:r>
              <w:t xml:space="preserve">Organisatie (indien van toepassing): </w:t>
            </w:r>
          </w:p>
          <w:p w14:paraId="1B8BDB4D" w14:textId="77777777" w:rsidR="00466D70" w:rsidRDefault="00466D70" w:rsidP="003A050A">
            <w:pPr>
              <w:spacing w:after="0"/>
            </w:pPr>
            <w:r>
              <w:t xml:space="preserve">Adres: </w:t>
            </w:r>
          </w:p>
          <w:p w14:paraId="5F68C973" w14:textId="77777777" w:rsidR="00466D70" w:rsidRDefault="00466D70" w:rsidP="003A050A">
            <w:pPr>
              <w:spacing w:after="0"/>
            </w:pPr>
            <w:r>
              <w:t xml:space="preserve">Tel: </w:t>
            </w:r>
          </w:p>
          <w:p w14:paraId="52052E9F" w14:textId="77777777" w:rsidR="00466D70" w:rsidRDefault="00466D70" w:rsidP="003A050A">
            <w:pPr>
              <w:spacing w:after="0"/>
            </w:pPr>
            <w:r>
              <w:t xml:space="preserve">E-mail: </w:t>
            </w:r>
          </w:p>
        </w:tc>
      </w:tr>
      <w:tr w:rsidR="00466D70" w14:paraId="693B9633" w14:textId="77777777" w:rsidTr="00F050E6">
        <w:trPr>
          <w:trHeight w:val="1587"/>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F89BC" w14:textId="77777777" w:rsidR="00466D70" w:rsidRPr="00B20FB5" w:rsidRDefault="00466D70" w:rsidP="003A050A">
            <w:pPr>
              <w:spacing w:after="0"/>
              <w:rPr>
                <w:b/>
                <w:bCs/>
              </w:rPr>
            </w:pPr>
            <w:r w:rsidRPr="00B20FB5">
              <w:rPr>
                <w:b/>
                <w:bCs/>
              </w:rPr>
              <w:t>Gegevens kind(eren) /jongere(n):</w:t>
            </w:r>
            <w:r w:rsidRPr="00B20FB5">
              <w:rPr>
                <w:b/>
                <w:bCs/>
                <w:vertAlign w:val="superscript"/>
              </w:rPr>
              <w:t>*</w:t>
            </w:r>
          </w:p>
          <w:p w14:paraId="35E3D6D3" w14:textId="508480BB" w:rsidR="00466D70" w:rsidRDefault="00466D70" w:rsidP="003A050A">
            <w:pPr>
              <w:spacing w:after="0"/>
            </w:pPr>
            <w:r>
              <w:t xml:space="preserve">Naam: </w:t>
            </w:r>
          </w:p>
          <w:p w14:paraId="00B53B4A" w14:textId="7A48A8E6" w:rsidR="00466D70" w:rsidRDefault="00466D70" w:rsidP="003A050A">
            <w:pPr>
              <w:spacing w:after="0"/>
            </w:pPr>
            <w:r>
              <w:t xml:space="preserve">Geboortedatum: </w:t>
            </w:r>
          </w:p>
          <w:p w14:paraId="43B0492B" w14:textId="6868E432" w:rsidR="00466D70" w:rsidRDefault="00466D70" w:rsidP="003A050A">
            <w:pPr>
              <w:spacing w:after="0"/>
            </w:pPr>
            <w:r>
              <w:t>Rijksregisternummer:</w:t>
            </w:r>
            <w:r w:rsidR="00F223A4">
              <w:t xml:space="preserve"> </w:t>
            </w:r>
          </w:p>
          <w:p w14:paraId="5CF3D4CE" w14:textId="7AE61963" w:rsidR="00466D70" w:rsidRDefault="00466D70" w:rsidP="003A050A">
            <w:pPr>
              <w:spacing w:after="0"/>
            </w:pPr>
            <w:r>
              <w:t xml:space="preserve">Tel/GSM: </w:t>
            </w:r>
          </w:p>
          <w:p w14:paraId="1137D481" w14:textId="350ACC34" w:rsidR="00466D70" w:rsidRDefault="00466D70" w:rsidP="003A050A">
            <w:pPr>
              <w:spacing w:after="0"/>
            </w:pPr>
            <w:r>
              <w:t xml:space="preserve">E-mail: </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02165" w14:textId="77777777" w:rsidR="00466D70" w:rsidRPr="00B20FB5" w:rsidRDefault="00466D70" w:rsidP="003A050A">
            <w:pPr>
              <w:spacing w:after="0"/>
              <w:rPr>
                <w:b/>
                <w:bCs/>
              </w:rPr>
            </w:pPr>
            <w:r w:rsidRPr="00B20FB5">
              <w:rPr>
                <w:b/>
                <w:bCs/>
              </w:rPr>
              <w:t xml:space="preserve">Gegevens ouder(s) / </w:t>
            </w:r>
            <w:proofErr w:type="spellStart"/>
            <w:r w:rsidRPr="00B20FB5">
              <w:rPr>
                <w:b/>
                <w:bCs/>
              </w:rPr>
              <w:t>opvoedingsverant</w:t>
            </w:r>
            <w:proofErr w:type="spellEnd"/>
            <w:r w:rsidRPr="00B20FB5">
              <w:rPr>
                <w:b/>
                <w:bCs/>
              </w:rPr>
              <w:t>.:</w:t>
            </w:r>
            <w:r w:rsidRPr="00B20FB5">
              <w:rPr>
                <w:b/>
                <w:bCs/>
                <w:vertAlign w:val="superscript"/>
              </w:rPr>
              <w:t>*</w:t>
            </w:r>
          </w:p>
          <w:p w14:paraId="226DF2F0" w14:textId="064B6579" w:rsidR="00466D70" w:rsidRDefault="00466D70" w:rsidP="003A050A">
            <w:pPr>
              <w:spacing w:after="0"/>
            </w:pPr>
            <w:r>
              <w:t xml:space="preserve">Namen: </w:t>
            </w:r>
          </w:p>
          <w:p w14:paraId="6F0DB375" w14:textId="158076C7" w:rsidR="00466D70" w:rsidRDefault="00466D70" w:rsidP="003A050A">
            <w:pPr>
              <w:spacing w:after="0"/>
            </w:pPr>
            <w:r>
              <w:t xml:space="preserve">Tel/GSM: </w:t>
            </w:r>
          </w:p>
          <w:p w14:paraId="7BAA7A46" w14:textId="7C595D06" w:rsidR="00466D70" w:rsidRDefault="00466D70" w:rsidP="003A050A">
            <w:pPr>
              <w:spacing w:after="0"/>
            </w:pPr>
            <w:r>
              <w:t xml:space="preserve">E-mail: </w:t>
            </w:r>
          </w:p>
          <w:p w14:paraId="5621C97D" w14:textId="0B5299E2" w:rsidR="00466D70" w:rsidRDefault="00466D70" w:rsidP="003A050A">
            <w:pPr>
              <w:spacing w:after="0"/>
            </w:pPr>
            <w:r>
              <w:t xml:space="preserve">Woonplaats: </w:t>
            </w:r>
          </w:p>
        </w:tc>
      </w:tr>
      <w:tr w:rsidR="00466D70" w14:paraId="508359F1" w14:textId="77777777" w:rsidTr="001F1F83">
        <w:trPr>
          <w:trHeight w:val="4359"/>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E21E8" w14:textId="77777777" w:rsidR="00466D70" w:rsidRPr="00B20FB5" w:rsidRDefault="00466D70" w:rsidP="003A050A">
            <w:pPr>
              <w:tabs>
                <w:tab w:val="left" w:pos="708"/>
              </w:tabs>
              <w:spacing w:after="0"/>
              <w:ind w:left="306" w:hanging="306"/>
              <w:rPr>
                <w:b/>
                <w:bCs/>
              </w:rPr>
            </w:pPr>
            <w:r w:rsidRPr="00B20FB5">
              <w:rPr>
                <w:b/>
                <w:bCs/>
              </w:rPr>
              <w:t xml:space="preserve">De aanvrager verklaart: </w:t>
            </w:r>
            <w:r w:rsidRPr="00B20FB5">
              <w:rPr>
                <w:b/>
                <w:bCs/>
                <w:vertAlign w:val="superscript"/>
              </w:rPr>
              <w:t>*</w:t>
            </w:r>
          </w:p>
          <w:p w14:paraId="09679308" w14:textId="77777777" w:rsidR="00466D70" w:rsidRPr="00466D70" w:rsidRDefault="00466D70" w:rsidP="003A050A">
            <w:pPr>
              <w:tabs>
                <w:tab w:val="left" w:pos="708"/>
              </w:tabs>
              <w:spacing w:after="0"/>
              <w:ind w:left="306" w:hanging="306"/>
              <w:rPr>
                <w:color w:val="000000" w:themeColor="text2"/>
              </w:rPr>
            </w:pPr>
            <w:r w:rsidRPr="00466D70">
              <w:rPr>
                <w:rFonts w:ascii="Wingdings" w:eastAsia="Wingdings" w:hAnsi="Wingdings" w:cs="Wingdings"/>
                <w:color w:val="000000" w:themeColor="text2"/>
              </w:rPr>
              <w:t>¨</w:t>
            </w:r>
            <w:r w:rsidRPr="00466D70">
              <w:rPr>
                <w:color w:val="000000" w:themeColor="text2"/>
              </w:rPr>
              <w:t xml:space="preserve">  Het akkoord verkregen te hebben van de jongere/het kind.</w:t>
            </w:r>
          </w:p>
          <w:p w14:paraId="658053E6" w14:textId="77777777" w:rsidR="00466D70" w:rsidRPr="00466D70" w:rsidRDefault="00466D70" w:rsidP="003A050A">
            <w:pPr>
              <w:spacing w:after="0"/>
              <w:ind w:left="306" w:hanging="306"/>
              <w:rPr>
                <w:color w:val="000000" w:themeColor="text2"/>
              </w:rPr>
            </w:pPr>
            <w:r w:rsidRPr="00466D70">
              <w:rPr>
                <w:rFonts w:ascii="Wingdings" w:eastAsia="Wingdings" w:hAnsi="Wingdings" w:cs="Wingdings"/>
                <w:color w:val="000000" w:themeColor="text2"/>
              </w:rPr>
              <w:t>¨</w:t>
            </w:r>
            <w:r w:rsidRPr="00466D70">
              <w:rPr>
                <w:color w:val="000000" w:themeColor="text2"/>
              </w:rPr>
              <w:t xml:space="preserve">  Dat de jongere/het kind kennis genomen heeft van de doelstelling en de mogelijkheden van cliëntoverleg integrale jeugdhulp.</w:t>
            </w:r>
          </w:p>
          <w:p w14:paraId="071F8F07" w14:textId="77777777" w:rsidR="00466D70" w:rsidRDefault="00466D70" w:rsidP="003A050A">
            <w:pPr>
              <w:spacing w:after="0"/>
              <w:ind w:left="306" w:hanging="306"/>
              <w:rPr>
                <w:color w:val="FF51A5" w:themeColor="text1" w:themeTint="80"/>
                <w:sz w:val="18"/>
              </w:rPr>
            </w:pPr>
            <w:r w:rsidRPr="00466D70">
              <w:rPr>
                <w:rFonts w:ascii="Wingdings" w:eastAsia="Wingdings" w:hAnsi="Wingdings" w:cs="Wingdings"/>
                <w:color w:val="000000" w:themeColor="text2"/>
              </w:rPr>
              <w:t>¨</w:t>
            </w:r>
            <w:r w:rsidRPr="00466D70">
              <w:rPr>
                <w:color w:val="000000" w:themeColor="text2"/>
              </w:rPr>
              <w:t xml:space="preserve">  Dat de jongere/het kind zal aanwezig zijn op het overleg.</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EA54E" w14:textId="77777777" w:rsidR="00466D70" w:rsidRPr="00B20FB5" w:rsidRDefault="00466D70" w:rsidP="003A050A">
            <w:pPr>
              <w:tabs>
                <w:tab w:val="left" w:pos="708"/>
              </w:tabs>
              <w:spacing w:after="0"/>
              <w:ind w:left="209" w:hanging="209"/>
              <w:rPr>
                <w:b/>
                <w:bCs/>
              </w:rPr>
            </w:pPr>
            <w:r w:rsidRPr="00B20FB5">
              <w:rPr>
                <w:b/>
                <w:bCs/>
              </w:rPr>
              <w:t xml:space="preserve">De aanvrager verklaart: </w:t>
            </w:r>
            <w:r w:rsidRPr="00B20FB5">
              <w:rPr>
                <w:b/>
                <w:bCs/>
                <w:vertAlign w:val="superscript"/>
              </w:rPr>
              <w:t>*</w:t>
            </w:r>
          </w:p>
          <w:p w14:paraId="0CD89029" w14:textId="77777777" w:rsidR="00466D70" w:rsidRPr="00466D70" w:rsidRDefault="00466D70" w:rsidP="003A050A">
            <w:pPr>
              <w:tabs>
                <w:tab w:val="left" w:pos="708"/>
              </w:tabs>
              <w:spacing w:after="0"/>
              <w:rPr>
                <w:color w:val="000000" w:themeColor="text2"/>
              </w:rPr>
            </w:pPr>
            <w:r w:rsidRPr="00466D70">
              <w:rPr>
                <w:color w:val="000000" w:themeColor="text2"/>
              </w:rPr>
              <w:t>Het akkoord verkregen te hebben van de</w:t>
            </w:r>
          </w:p>
          <w:p w14:paraId="6B1F1ACE"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moeder</w:t>
            </w:r>
          </w:p>
          <w:p w14:paraId="23544D98"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vader</w:t>
            </w:r>
          </w:p>
          <w:p w14:paraId="74318453"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opvoedingsverantwoordelijke</w:t>
            </w:r>
          </w:p>
          <w:p w14:paraId="2AAE68A1" w14:textId="77777777" w:rsidR="00466D70" w:rsidRPr="00466D70" w:rsidRDefault="00466D70" w:rsidP="003A050A">
            <w:pPr>
              <w:spacing w:after="0"/>
              <w:rPr>
                <w:color w:val="000000" w:themeColor="text2"/>
              </w:rPr>
            </w:pPr>
            <w:r w:rsidRPr="00466D70">
              <w:rPr>
                <w:color w:val="000000" w:themeColor="text2"/>
              </w:rPr>
              <w:t xml:space="preserve">Toelichting gegeven te hebben bij de doelstellingen en mogelijkheden van Cliëntoverleg Integrale Jeugdhulp aan: </w:t>
            </w:r>
          </w:p>
          <w:p w14:paraId="7FF0A15B"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moeder</w:t>
            </w:r>
          </w:p>
          <w:p w14:paraId="4D6B1B17"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vader</w:t>
            </w:r>
          </w:p>
          <w:p w14:paraId="20FB2516"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opvoedingsverantwoordelijke</w:t>
            </w:r>
          </w:p>
          <w:p w14:paraId="5DCA8DC3" w14:textId="77777777" w:rsidR="00466D70" w:rsidRPr="00466D70" w:rsidRDefault="00466D70" w:rsidP="003A050A">
            <w:pPr>
              <w:spacing w:after="0"/>
              <w:rPr>
                <w:color w:val="000000" w:themeColor="text2"/>
              </w:rPr>
            </w:pPr>
            <w:r w:rsidRPr="00466D70">
              <w:rPr>
                <w:color w:val="000000" w:themeColor="text2"/>
              </w:rPr>
              <w:t>Dat volgende personen zullen aanwezig zijn bij het overleg:</w:t>
            </w:r>
          </w:p>
          <w:p w14:paraId="3EAD6AB3"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moeder</w:t>
            </w:r>
          </w:p>
          <w:p w14:paraId="1DE32E58" w14:textId="77777777" w:rsidR="00466D70" w:rsidRP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rPr>
                <w:color w:val="000000" w:themeColor="text2"/>
              </w:rPr>
            </w:pPr>
            <w:r w:rsidRPr="00466D70">
              <w:rPr>
                <w:color w:val="000000" w:themeColor="text2"/>
              </w:rPr>
              <w:t>vader</w:t>
            </w:r>
          </w:p>
          <w:p w14:paraId="2F75AD3A" w14:textId="77777777" w:rsidR="00466D70" w:rsidRDefault="00466D70" w:rsidP="00466D70">
            <w:pPr>
              <w:numPr>
                <w:ilvl w:val="0"/>
                <w:numId w:val="12"/>
              </w:numPr>
              <w:tabs>
                <w:tab w:val="clear" w:pos="3686"/>
                <w:tab w:val="left" w:pos="708"/>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0" w:line="252" w:lineRule="auto"/>
              <w:contextualSpacing/>
              <w:textboxTightWrap w:val="allLines"/>
            </w:pPr>
            <w:r w:rsidRPr="00466D70">
              <w:rPr>
                <w:color w:val="000000" w:themeColor="text2"/>
              </w:rPr>
              <w:t>opvoedingsverantwoordelijke</w:t>
            </w:r>
          </w:p>
        </w:tc>
      </w:tr>
      <w:tr w:rsidR="001C30BC" w14:paraId="01BB60B1" w14:textId="77777777" w:rsidTr="00553F91">
        <w:tc>
          <w:tcPr>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8DC62" w14:textId="297454DB" w:rsidR="001C30BC" w:rsidRPr="001F1F83" w:rsidRDefault="001C30BC" w:rsidP="001F1F83">
            <w:pPr>
              <w:spacing w:after="0"/>
            </w:pPr>
            <w:r w:rsidRPr="00405F3D">
              <w:t>Tolk nodig?</w:t>
            </w:r>
            <w:r w:rsidR="001F1F83">
              <w:t xml:space="preserve"> </w:t>
            </w:r>
            <w:r w:rsidR="001F1F83" w:rsidRPr="00762123">
              <w:rPr>
                <w:rFonts w:ascii="Wingdings" w:eastAsia="Wingdings" w:hAnsi="Wingdings" w:cs="Wingdings"/>
                <w:szCs w:val="32"/>
              </w:rPr>
              <w:t>¨</w:t>
            </w:r>
            <w:r w:rsidRPr="00405F3D">
              <w:t xml:space="preserve"> </w:t>
            </w:r>
            <w:r w:rsidR="001F1F83">
              <w:t xml:space="preserve">       </w:t>
            </w:r>
            <w:r w:rsidR="001F1F83" w:rsidRPr="00905E7D">
              <w:t>Doventolk?</w:t>
            </w:r>
            <w:r w:rsidR="001F1F83" w:rsidRPr="00762123">
              <w:rPr>
                <w:sz w:val="32"/>
                <w:szCs w:val="32"/>
              </w:rPr>
              <w:t xml:space="preserve"> </w:t>
            </w:r>
            <w:r w:rsidR="001F1F83" w:rsidRPr="00762123">
              <w:rPr>
                <w:rFonts w:ascii="Wingdings" w:eastAsia="Wingdings" w:hAnsi="Wingdings" w:cs="Wingdings"/>
                <w:szCs w:val="32"/>
              </w:rPr>
              <w:t>¨</w:t>
            </w:r>
            <w:r w:rsidR="001F1F83">
              <w:rPr>
                <w:rFonts w:ascii="Wingdings" w:eastAsia="Wingdings" w:hAnsi="Wingdings" w:cs="Wingdings"/>
              </w:rPr>
              <w:t xml:space="preserve"> </w:t>
            </w:r>
            <w:r>
              <w:rPr>
                <w:rFonts w:ascii="Wingdings" w:eastAsia="Wingdings" w:hAnsi="Wingdings" w:cs="Wingdings"/>
              </w:rPr>
              <w:t xml:space="preserve"> </w:t>
            </w:r>
            <w:r w:rsidRPr="00405F3D">
              <w:t>Taal:</w:t>
            </w:r>
            <w:r>
              <w:t xml:space="preserve"> </w:t>
            </w:r>
            <w:r w:rsidR="001F1F83">
              <w:t xml:space="preserve">                                                 </w:t>
            </w:r>
          </w:p>
        </w:tc>
      </w:tr>
      <w:tr w:rsidR="00653B75" w14:paraId="4DB813EC" w14:textId="77777777" w:rsidTr="00553F91">
        <w:tc>
          <w:tcPr>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1D0E3D" w14:textId="6941DF0E" w:rsidR="00653B75" w:rsidRPr="00405F3D" w:rsidRDefault="00653B75" w:rsidP="001C30BC">
            <w:pPr>
              <w:spacing w:after="0"/>
            </w:pPr>
            <w:r>
              <w:t xml:space="preserve">Voorkeur locatie: </w:t>
            </w:r>
          </w:p>
        </w:tc>
      </w:tr>
    </w:tbl>
    <w:p w14:paraId="5B03005B" w14:textId="74A530A5" w:rsidR="00466D70" w:rsidRDefault="00466D70" w:rsidP="00466D70">
      <w:pPr>
        <w:pStyle w:val="Duidelijkcitaat"/>
      </w:pPr>
      <w:r>
        <w:lastRenderedPageBreak/>
        <w:t xml:space="preserve">Gelieve dit aanvraagformulier terug te sturen naar </w:t>
      </w:r>
      <w:bookmarkStart w:id="1" w:name="_Hlk501361456"/>
      <w:r>
        <w:t xml:space="preserve">de afdeling </w:t>
      </w:r>
      <w:r>
        <w:br/>
      </w:r>
      <w:r w:rsidR="00040549">
        <w:t>c</w:t>
      </w:r>
      <w:r>
        <w:t xml:space="preserve">ontinuïteit en toegang </w:t>
      </w:r>
      <w:bookmarkEnd w:id="1"/>
      <w:r>
        <w:t xml:space="preserve">van uw regio. Het team continuïteit contacteert u </w:t>
      </w:r>
      <w:r>
        <w:br/>
        <w:t>zo spoedig mogelijk voor de verdere bespreking van uw aanvraag.</w:t>
      </w:r>
    </w:p>
    <w:p w14:paraId="1D318C2F" w14:textId="77777777" w:rsidR="00466D70" w:rsidRDefault="00466D70" w:rsidP="00466D70">
      <w:pPr>
        <w:pStyle w:val="Kop2"/>
      </w:pPr>
      <w:r w:rsidRPr="00B20FB5">
        <w:t>Bijkomende</w:t>
      </w:r>
      <w:r>
        <w:t xml:space="preserve"> gegevens</w:t>
      </w:r>
    </w:p>
    <w:p w14:paraId="1FE6910E" w14:textId="2C0F6C73" w:rsidR="007E6198" w:rsidRDefault="00466D70" w:rsidP="00466D70">
      <w:r>
        <w:t>Via dit aanvraagformulier ontvangt de voorzitter informatie ter voorbereiding van het cliëntoverleg. Het doel van deze informatie is een beeld te krijgen van de situatie, de vragen voor het overleg te concretiseren, de agenda te bepalen en de rechtstreeks betrokkenen de kans te geven om zich inhoudelijk voor te bereiden.</w:t>
      </w:r>
    </w:p>
    <w:tbl>
      <w:tblPr>
        <w:tblW w:w="9776" w:type="dxa"/>
        <w:tblCellMar>
          <w:top w:w="57" w:type="dxa"/>
          <w:bottom w:w="170" w:type="dxa"/>
        </w:tblCellMar>
        <w:tblLook w:val="0600" w:firstRow="0" w:lastRow="0" w:firstColumn="0" w:lastColumn="0" w:noHBand="1" w:noVBand="1"/>
      </w:tblPr>
      <w:tblGrid>
        <w:gridCol w:w="9776"/>
      </w:tblGrid>
      <w:tr w:rsidR="00466D70" w:rsidRPr="00D10B36" w14:paraId="41304DD8" w14:textId="77777777" w:rsidTr="00466D70">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BCD27" w14:textId="77777777" w:rsidR="00466D70" w:rsidRPr="00B20FB5" w:rsidRDefault="00466D70" w:rsidP="003A050A">
            <w:pPr>
              <w:rPr>
                <w:b/>
              </w:rPr>
            </w:pPr>
            <w:r w:rsidRPr="00B20FB5">
              <w:rPr>
                <w:b/>
              </w:rPr>
              <w:t>Vragen, noden, verwachtingen en moeilijkheden:</w:t>
            </w:r>
            <w:r w:rsidRPr="00B20FB5">
              <w:rPr>
                <w:b/>
                <w:vertAlign w:val="superscript"/>
              </w:rPr>
              <w:t>*</w:t>
            </w:r>
            <w:r>
              <w:rPr>
                <w:b/>
                <w:vertAlign w:val="superscript"/>
              </w:rPr>
              <w:br/>
            </w:r>
            <w:r w:rsidRPr="00B20FB5">
              <w:rPr>
                <w:rStyle w:val="VoettekstChar"/>
              </w:rPr>
              <w:t>Beschrijf kort en in eenvoudige woorden</w:t>
            </w:r>
          </w:p>
          <w:p w14:paraId="6C1A4574" w14:textId="77777777" w:rsidR="00466D70" w:rsidRPr="00D10B36" w:rsidRDefault="00466D70" w:rsidP="003A050A">
            <w:r w:rsidRPr="00D10B36">
              <w:t>Volgens de jongere:</w:t>
            </w:r>
          </w:p>
          <w:p w14:paraId="46E76FBF" w14:textId="77777777" w:rsidR="00466D70" w:rsidRPr="00D10B36" w:rsidRDefault="00466D70" w:rsidP="003A050A">
            <w:r w:rsidRPr="00D10B36">
              <w:t>-</w:t>
            </w:r>
          </w:p>
          <w:p w14:paraId="37B6CEED" w14:textId="77777777" w:rsidR="00466D70" w:rsidRDefault="00466D70" w:rsidP="003A050A">
            <w:r w:rsidRPr="00D10B36">
              <w:t>-</w:t>
            </w:r>
          </w:p>
          <w:p w14:paraId="7B2D1A15" w14:textId="77777777" w:rsidR="00466D70" w:rsidRPr="00D10B36" w:rsidRDefault="00466D70" w:rsidP="003A050A">
            <w:r w:rsidRPr="00D10B36">
              <w:t>-</w:t>
            </w:r>
          </w:p>
          <w:p w14:paraId="0C4E9C7B" w14:textId="77777777" w:rsidR="00466D70" w:rsidRPr="00D10B36" w:rsidRDefault="00466D70" w:rsidP="003A050A">
            <w:r w:rsidRPr="00D10B36">
              <w:t>Volgens de ouders/opvoedingsverantwoordelijken:</w:t>
            </w:r>
          </w:p>
          <w:p w14:paraId="3ED5D01C" w14:textId="77777777" w:rsidR="00466D70" w:rsidRPr="00D10B36" w:rsidRDefault="00466D70" w:rsidP="003A050A">
            <w:r w:rsidRPr="00D10B36">
              <w:t>-</w:t>
            </w:r>
          </w:p>
          <w:p w14:paraId="2B9D8935" w14:textId="77777777" w:rsidR="00466D70" w:rsidRDefault="00466D70" w:rsidP="003A050A">
            <w:r w:rsidRPr="00D10B36">
              <w:t>-</w:t>
            </w:r>
          </w:p>
          <w:p w14:paraId="55A57139" w14:textId="77777777" w:rsidR="00466D70" w:rsidRPr="00D10B36" w:rsidRDefault="00466D70" w:rsidP="003A050A">
            <w:r w:rsidRPr="00D10B36">
              <w:t>-</w:t>
            </w:r>
          </w:p>
          <w:p w14:paraId="46F56FAC" w14:textId="77777777" w:rsidR="00466D70" w:rsidRPr="00D10B36" w:rsidRDefault="00466D70" w:rsidP="003A050A">
            <w:r w:rsidRPr="00D10B36">
              <w:t>Volgens de aanmelder:</w:t>
            </w:r>
          </w:p>
          <w:p w14:paraId="50C9FCC3" w14:textId="77777777" w:rsidR="00466D70" w:rsidRPr="00D10B36" w:rsidRDefault="00466D70" w:rsidP="003A050A">
            <w:r w:rsidRPr="00D10B36">
              <w:t>-</w:t>
            </w:r>
          </w:p>
          <w:p w14:paraId="6FF2B887" w14:textId="77777777" w:rsidR="00466D70" w:rsidRDefault="00466D70" w:rsidP="003A050A">
            <w:r w:rsidRPr="00D10B36">
              <w:t>-</w:t>
            </w:r>
          </w:p>
          <w:p w14:paraId="4D9DFE44" w14:textId="77777777" w:rsidR="00466D70" w:rsidRPr="00D10B36" w:rsidRDefault="00466D70" w:rsidP="003A050A">
            <w:pPr>
              <w:spacing w:after="0"/>
            </w:pPr>
            <w:r w:rsidRPr="00D10B36">
              <w:t>-</w:t>
            </w:r>
          </w:p>
        </w:tc>
      </w:tr>
      <w:tr w:rsidR="00466D70" w:rsidRPr="00D10B36" w14:paraId="2602218A" w14:textId="77777777" w:rsidTr="00466D70">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273AD2" w14:textId="6B577A9C" w:rsidR="00466D70" w:rsidRPr="00B20FB5" w:rsidRDefault="00466D70" w:rsidP="003A050A">
            <w:pPr>
              <w:rPr>
                <w:b/>
              </w:rPr>
            </w:pPr>
            <w:r w:rsidRPr="00B20FB5">
              <w:rPr>
                <w:b/>
              </w:rPr>
              <w:t>Sterktes van de jongere en zijn context:</w:t>
            </w:r>
            <w:r w:rsidRPr="00B20FB5">
              <w:rPr>
                <w:b/>
                <w:vertAlign w:val="superscript"/>
              </w:rPr>
              <w:t>*</w:t>
            </w:r>
            <w:r w:rsidRPr="00B20FB5">
              <w:rPr>
                <w:rStyle w:val="VoettekstChar"/>
              </w:rPr>
              <w:t xml:space="preserve"> </w:t>
            </w:r>
            <w:r>
              <w:rPr>
                <w:rStyle w:val="VoettekstChar"/>
              </w:rPr>
              <w:br/>
            </w:r>
            <w:r w:rsidRPr="00B20FB5">
              <w:rPr>
                <w:rStyle w:val="VoettekstChar"/>
              </w:rPr>
              <w:t>Beschrijf kort en in eenvoudige woorden</w:t>
            </w:r>
          </w:p>
          <w:p w14:paraId="7D0884F1" w14:textId="77777777" w:rsidR="00466D70" w:rsidRPr="00D10B36" w:rsidRDefault="00466D70" w:rsidP="003A050A">
            <w:r w:rsidRPr="00D10B36">
              <w:t>Volgens de jongere:</w:t>
            </w:r>
          </w:p>
          <w:p w14:paraId="4AE11F17" w14:textId="77777777" w:rsidR="00466D70" w:rsidRPr="00D10B36" w:rsidRDefault="00466D70" w:rsidP="003A050A">
            <w:r w:rsidRPr="00D10B36">
              <w:t>-</w:t>
            </w:r>
          </w:p>
          <w:p w14:paraId="397293D7" w14:textId="77777777" w:rsidR="00466D70" w:rsidRDefault="00466D70" w:rsidP="003A050A">
            <w:r w:rsidRPr="00D10B36">
              <w:lastRenderedPageBreak/>
              <w:t>-</w:t>
            </w:r>
          </w:p>
          <w:p w14:paraId="7B9E7AD0" w14:textId="77777777" w:rsidR="00466D70" w:rsidRPr="00D10B36" w:rsidRDefault="00466D70" w:rsidP="003A050A">
            <w:r w:rsidRPr="00D10B36">
              <w:t>-</w:t>
            </w:r>
          </w:p>
          <w:p w14:paraId="09DA8A5B" w14:textId="77777777" w:rsidR="00466D70" w:rsidRPr="00D10B36" w:rsidRDefault="00466D70" w:rsidP="003A050A">
            <w:r w:rsidRPr="00D10B36">
              <w:t>Volgens de ouders/opvoedingsverantwoordelijken:</w:t>
            </w:r>
          </w:p>
          <w:p w14:paraId="1FFA843A" w14:textId="77777777" w:rsidR="00466D70" w:rsidRPr="00D10B36" w:rsidRDefault="00466D70" w:rsidP="003A050A">
            <w:r w:rsidRPr="00D10B36">
              <w:t>-</w:t>
            </w:r>
          </w:p>
          <w:p w14:paraId="68AF5D44" w14:textId="77777777" w:rsidR="00466D70" w:rsidRDefault="00466D70" w:rsidP="003A050A">
            <w:r w:rsidRPr="00D10B36">
              <w:t>-</w:t>
            </w:r>
          </w:p>
          <w:p w14:paraId="2A99DC63" w14:textId="77777777" w:rsidR="00466D70" w:rsidRPr="00D10B36" w:rsidRDefault="00466D70" w:rsidP="003A050A">
            <w:r w:rsidRPr="00D10B36">
              <w:t>-</w:t>
            </w:r>
          </w:p>
          <w:p w14:paraId="6BA87DE8" w14:textId="77777777" w:rsidR="00466D70" w:rsidRPr="00D10B36" w:rsidRDefault="00466D70" w:rsidP="003A050A">
            <w:r w:rsidRPr="00D10B36">
              <w:t>Volgens de aanmelder:</w:t>
            </w:r>
          </w:p>
          <w:p w14:paraId="39F3131C" w14:textId="77777777" w:rsidR="00466D70" w:rsidRPr="00D10B36" w:rsidRDefault="00466D70" w:rsidP="003A050A">
            <w:r w:rsidRPr="00D10B36">
              <w:t>-</w:t>
            </w:r>
          </w:p>
          <w:p w14:paraId="3D30ED51" w14:textId="77777777" w:rsidR="00466D70" w:rsidRDefault="00466D70" w:rsidP="003A050A">
            <w:r w:rsidRPr="00D10B36">
              <w:t>-</w:t>
            </w:r>
          </w:p>
          <w:p w14:paraId="190D1598" w14:textId="77777777" w:rsidR="00466D70" w:rsidRPr="00D10B36" w:rsidRDefault="00466D70" w:rsidP="003A050A">
            <w:pPr>
              <w:spacing w:after="0"/>
            </w:pPr>
            <w:r w:rsidRPr="00D10B36">
              <w:t>-</w:t>
            </w:r>
          </w:p>
        </w:tc>
      </w:tr>
      <w:tr w:rsidR="00466D70" w:rsidRPr="00D10B36" w14:paraId="2DD0733D" w14:textId="77777777" w:rsidTr="00466D70">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D8340" w14:textId="77777777" w:rsidR="00466D70" w:rsidRPr="00D10B36" w:rsidRDefault="00466D70" w:rsidP="003A050A">
            <w:r w:rsidRPr="00B20FB5">
              <w:rPr>
                <w:b/>
              </w:rPr>
              <w:lastRenderedPageBreak/>
              <w:t>Agenda voor het overleg:</w:t>
            </w:r>
            <w:r w:rsidRPr="00B20FB5">
              <w:rPr>
                <w:b/>
                <w:vertAlign w:val="superscript"/>
              </w:rPr>
              <w:t>*</w:t>
            </w:r>
            <w:r w:rsidRPr="00B20FB5">
              <w:rPr>
                <w:rStyle w:val="VoettekstChar"/>
              </w:rPr>
              <w:t xml:space="preserve"> </w:t>
            </w:r>
            <w:r>
              <w:rPr>
                <w:rStyle w:val="VoettekstChar"/>
              </w:rPr>
              <w:br/>
            </w:r>
            <w:r w:rsidRPr="00B20FB5">
              <w:rPr>
                <w:rStyle w:val="VoettekstChar"/>
              </w:rPr>
              <w:t>Beschrijf kort en in eenvoudige woorden</w:t>
            </w:r>
          </w:p>
          <w:p w14:paraId="7930F91A" w14:textId="77777777" w:rsidR="00466D70" w:rsidRPr="00D10B36" w:rsidRDefault="00466D70" w:rsidP="003A050A">
            <w:r w:rsidRPr="00D10B36">
              <w:t>Welke thema’s willen de jongere en zijn ouders bespreken op het overleg?</w:t>
            </w:r>
          </w:p>
          <w:p w14:paraId="66D145E4" w14:textId="77777777" w:rsidR="00466D70" w:rsidRPr="00D10B36" w:rsidRDefault="00466D70" w:rsidP="003A050A">
            <w:r w:rsidRPr="00D10B36">
              <w:t>-</w:t>
            </w:r>
          </w:p>
          <w:p w14:paraId="057327F4" w14:textId="77777777" w:rsidR="00466D70" w:rsidRPr="00D10B36" w:rsidRDefault="00466D70" w:rsidP="003A050A">
            <w:pPr>
              <w:spacing w:after="0"/>
            </w:pPr>
            <w:r w:rsidRPr="00D10B36">
              <w:t>-</w:t>
            </w:r>
          </w:p>
        </w:tc>
      </w:tr>
    </w:tbl>
    <w:p w14:paraId="30E1BC75" w14:textId="77777777" w:rsidR="00466D70" w:rsidRDefault="00466D70" w:rsidP="00466D70">
      <w:pPr>
        <w:rPr>
          <w:rFonts w:asciiTheme="minorHAnsi" w:hAnsiTheme="minorHAnsi"/>
          <w:color w:val="FF51A5" w:themeColor="text1" w:themeTint="80"/>
          <w:sz w:val="18"/>
          <w:lang w:val="en-US"/>
        </w:rPr>
      </w:pPr>
      <w:r>
        <w:rPr>
          <w:lang w:val="en-US"/>
        </w:rPr>
        <w:t>*</w:t>
      </w:r>
      <w:proofErr w:type="spellStart"/>
      <w:r>
        <w:rPr>
          <w:lang w:val="en-US"/>
        </w:rPr>
        <w:t>verplichte</w:t>
      </w:r>
      <w:proofErr w:type="spellEnd"/>
      <w:r>
        <w:rPr>
          <w:lang w:val="en-US"/>
        </w:rPr>
        <w:t xml:space="preserve"> </w:t>
      </w:r>
      <w:proofErr w:type="spellStart"/>
      <w:r>
        <w:rPr>
          <w:lang w:val="en-US"/>
        </w:rPr>
        <w:t>velden</w:t>
      </w:r>
      <w:proofErr w:type="spellEnd"/>
    </w:p>
    <w:p w14:paraId="5F07B16A" w14:textId="77777777" w:rsidR="00466D70" w:rsidRDefault="00466D70" w:rsidP="00466D70">
      <w:pPr>
        <w:pStyle w:val="Kop2"/>
      </w:pPr>
      <w:r>
        <w:t>Wie nodigen jullie uit op het overleg?</w:t>
      </w:r>
    </w:p>
    <w:p w14:paraId="452E1257" w14:textId="77777777" w:rsidR="00466D70" w:rsidRDefault="00466D70" w:rsidP="00466D70">
      <w:r>
        <w:t>Naast de jongere / het kind, zijn ouders / opvoedingsverantwoordelijken en jullie, als aanmelder, kunnen ook andere mensen uitgenodigd worden op een cliëntoverleg integrale jeugdhulp. Wie dit zijn, bepalen jullie zelf in samenspraak met jongere/kind/ouders/opvoedingsverantwoordelijken. Deze informatie wordt nadien doorgegeven aan de voorzitter, die zal instaan voor het versturen van de uitnodigingen.</w:t>
      </w:r>
    </w:p>
    <w:p w14:paraId="27594FBF" w14:textId="13208498" w:rsidR="00B33261" w:rsidRDefault="00466D70" w:rsidP="00466D70">
      <w:r>
        <w:t>Wie jullie kunnen uitnodigen, is heel divers. Het is echter de bedoeling om ook, naast de betrokken hulpverleners, na te gaan of er eerder betrokken of te betrekken hulpverleners aanwezig moeten zijn. Ook de vertrouwenspersoon, steunfiguren en het sociaal netwerk rond een gezin zijn welkom en krijgen een plaats binnen het cliëntoverleg.</w:t>
      </w:r>
    </w:p>
    <w:p w14:paraId="1C4523BE" w14:textId="77777777" w:rsidR="005550C8" w:rsidRDefault="005550C8" w:rsidP="00466D70"/>
    <w:p w14:paraId="749BFF0B" w14:textId="77777777" w:rsidR="005550C8" w:rsidRDefault="005550C8" w:rsidP="00466D70"/>
    <w:p w14:paraId="1325A52E" w14:textId="77777777" w:rsidR="005550C8" w:rsidRDefault="005550C8" w:rsidP="00466D70"/>
    <w:p w14:paraId="47FC69CA" w14:textId="77777777" w:rsidR="005550C8" w:rsidRDefault="005550C8" w:rsidP="00466D70"/>
    <w:p w14:paraId="468F7294" w14:textId="7173395B" w:rsidR="00D02451" w:rsidRDefault="00D02451" w:rsidP="00053BC0">
      <w:pPr>
        <w:spacing w:after="0"/>
        <w:rPr>
          <w:b/>
          <w:bCs/>
        </w:rPr>
      </w:pPr>
      <w:r w:rsidRPr="00DB4589">
        <w:rPr>
          <w:b/>
          <w:bCs/>
        </w:rPr>
        <w:lastRenderedPageBreak/>
        <w:t xml:space="preserve">1.2.1. Contextfiguren </w:t>
      </w:r>
      <w:r w:rsidR="00040549">
        <w:rPr>
          <w:b/>
          <w:bCs/>
        </w:rPr>
        <w:t>(sociaal netwerk)</w:t>
      </w:r>
    </w:p>
    <w:p w14:paraId="55DC4BDD" w14:textId="36610A89" w:rsidR="00053BC0" w:rsidRPr="00053BC0" w:rsidRDefault="00053BC0" w:rsidP="00053BC0">
      <w:pPr>
        <w:spacing w:after="0"/>
        <w:rPr>
          <w:sz w:val="14"/>
          <w:szCs w:val="14"/>
        </w:rPr>
      </w:pPr>
      <w:r w:rsidRPr="00053BC0">
        <w:rPr>
          <w:sz w:val="14"/>
          <w:szCs w:val="14"/>
        </w:rPr>
        <w:t xml:space="preserve">De uitnodigingen worden digitaal verstuurd. Gelieve zeker de voor- en achternaam en het mailadres correct in te vullen. </w:t>
      </w:r>
    </w:p>
    <w:p w14:paraId="5ED8FA37" w14:textId="77777777" w:rsidR="00053BC0" w:rsidRPr="00053BC0" w:rsidRDefault="00053BC0" w:rsidP="00053BC0">
      <w:pPr>
        <w:spacing w:after="0"/>
        <w:rPr>
          <w:sz w:val="18"/>
          <w:szCs w:val="18"/>
        </w:rPr>
      </w:pPr>
    </w:p>
    <w:tbl>
      <w:tblPr>
        <w:tblW w:w="0" w:type="auto"/>
        <w:tblCellMar>
          <w:top w:w="113" w:type="dxa"/>
          <w:bottom w:w="113" w:type="dxa"/>
        </w:tblCellMar>
        <w:tblLook w:val="04A0" w:firstRow="1" w:lastRow="0" w:firstColumn="1" w:lastColumn="0" w:noHBand="0" w:noVBand="1"/>
      </w:tblPr>
      <w:tblGrid>
        <w:gridCol w:w="1776"/>
        <w:gridCol w:w="1786"/>
        <w:gridCol w:w="1786"/>
        <w:gridCol w:w="4428"/>
      </w:tblGrid>
      <w:tr w:rsidR="00B33261" w14:paraId="58783738"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93BA3" w14:textId="77777777" w:rsidR="00B33261" w:rsidRPr="00B20FB5" w:rsidRDefault="00B33261" w:rsidP="003A050A">
            <w:pPr>
              <w:spacing w:after="0"/>
            </w:pPr>
            <w:r w:rsidRPr="00B20FB5">
              <w:t>Naam</w:t>
            </w:r>
            <w:r w:rsidRPr="00B20FB5">
              <w:rPr>
                <w:vertAlign w:val="superscript"/>
              </w:rPr>
              <w: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18AAC" w14:textId="77777777" w:rsidR="00B33261" w:rsidRPr="00B20FB5" w:rsidRDefault="00B33261" w:rsidP="003A050A">
            <w:pPr>
              <w:spacing w:after="0"/>
            </w:pPr>
            <w:r w:rsidRPr="00B20FB5">
              <w:t>Relatie tot jongere</w:t>
            </w:r>
            <w:r w:rsidRPr="00B20FB5">
              <w:rPr>
                <w:vertAlign w:val="superscript"/>
              </w:rPr>
              <w: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5552D" w14:textId="77777777" w:rsidR="00B33261" w:rsidRPr="00B20FB5" w:rsidRDefault="00B33261" w:rsidP="003A050A">
            <w:pPr>
              <w:spacing w:after="0"/>
            </w:pPr>
            <w:r w:rsidRPr="00B20FB5">
              <w:t>Tel/GSM</w:t>
            </w: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1549F" w14:textId="77777777" w:rsidR="00B33261" w:rsidRPr="00B20FB5" w:rsidRDefault="00B33261" w:rsidP="003A050A">
            <w:pPr>
              <w:spacing w:after="0"/>
            </w:pPr>
            <w:r w:rsidRPr="00B20FB5">
              <w:t>E-mail</w:t>
            </w:r>
            <w:r w:rsidRPr="00B20FB5">
              <w:rPr>
                <w:vertAlign w:val="superscript"/>
              </w:rPr>
              <w:t>*</w:t>
            </w:r>
          </w:p>
        </w:tc>
      </w:tr>
      <w:tr w:rsidR="00B33261" w14:paraId="03F34BDF"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B48EC"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93696"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8DC1A" w14:textId="77777777" w:rsidR="00B33261" w:rsidRPr="00B20FB5" w:rsidRDefault="00B33261" w:rsidP="003A050A">
            <w:pPr>
              <w:spacing w:after="0"/>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09290" w14:textId="77777777" w:rsidR="00B33261" w:rsidRPr="00B20FB5" w:rsidRDefault="00B33261" w:rsidP="003A050A">
            <w:pPr>
              <w:spacing w:after="0"/>
            </w:pPr>
          </w:p>
        </w:tc>
      </w:tr>
      <w:tr w:rsidR="00B33261" w14:paraId="3F075111"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26E46"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3D391E"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FE477" w14:textId="77777777" w:rsidR="00B33261" w:rsidRPr="00B20FB5" w:rsidRDefault="00B33261" w:rsidP="003A050A">
            <w:pPr>
              <w:spacing w:after="0"/>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C7668" w14:textId="77777777" w:rsidR="00B33261" w:rsidRPr="00B20FB5" w:rsidRDefault="00B33261" w:rsidP="003A050A">
            <w:pPr>
              <w:spacing w:after="0"/>
            </w:pPr>
          </w:p>
        </w:tc>
      </w:tr>
      <w:tr w:rsidR="00B33261" w14:paraId="67F053E0"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DD87D"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6E8B0"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C597B" w14:textId="77777777" w:rsidR="00B33261" w:rsidRPr="00B20FB5" w:rsidRDefault="00B33261" w:rsidP="003A050A">
            <w:pPr>
              <w:spacing w:after="0"/>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19AE7" w14:textId="77777777" w:rsidR="00B33261" w:rsidRPr="00B20FB5" w:rsidRDefault="00B33261" w:rsidP="003A050A">
            <w:pPr>
              <w:spacing w:after="0"/>
            </w:pPr>
          </w:p>
        </w:tc>
      </w:tr>
      <w:tr w:rsidR="00B33261" w14:paraId="4E59CF3D"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EAEEA"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9081F"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20C55" w14:textId="77777777" w:rsidR="00B33261" w:rsidRPr="00B20FB5" w:rsidRDefault="00B33261" w:rsidP="003A050A">
            <w:pPr>
              <w:spacing w:after="0"/>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004ED" w14:textId="77777777" w:rsidR="00B33261" w:rsidRPr="00B20FB5" w:rsidRDefault="00B33261" w:rsidP="003A050A">
            <w:pPr>
              <w:spacing w:after="0"/>
            </w:pPr>
          </w:p>
        </w:tc>
      </w:tr>
      <w:tr w:rsidR="00B33261" w14:paraId="4FF08320"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703A83"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1AE3F" w14:textId="77777777" w:rsidR="00B33261" w:rsidRPr="00B20FB5" w:rsidRDefault="00B33261" w:rsidP="003A050A">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1FA5B" w14:textId="77777777" w:rsidR="00B33261" w:rsidRPr="00B20FB5" w:rsidRDefault="00B33261" w:rsidP="003A050A">
            <w:pPr>
              <w:spacing w:after="0"/>
            </w:pPr>
          </w:p>
        </w:tc>
        <w:tc>
          <w:tcPr>
            <w:tcW w:w="4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E278F" w14:textId="77777777" w:rsidR="00B33261" w:rsidRPr="00B20FB5" w:rsidRDefault="00B33261" w:rsidP="003A050A">
            <w:pPr>
              <w:spacing w:after="0"/>
            </w:pPr>
          </w:p>
        </w:tc>
      </w:tr>
    </w:tbl>
    <w:p w14:paraId="15621123" w14:textId="77777777" w:rsidR="00D02451" w:rsidRDefault="00D02451" w:rsidP="00466D70">
      <w:pPr>
        <w:rPr>
          <w:lang w:val="en-US"/>
        </w:rPr>
      </w:pPr>
    </w:p>
    <w:p w14:paraId="76500093" w14:textId="36A5C195" w:rsidR="00D02451" w:rsidRDefault="00D02451" w:rsidP="00053BC0">
      <w:pPr>
        <w:spacing w:after="0"/>
        <w:rPr>
          <w:b/>
          <w:bCs/>
        </w:rPr>
      </w:pPr>
      <w:r w:rsidRPr="00DB4589">
        <w:rPr>
          <w:b/>
          <w:bCs/>
        </w:rPr>
        <w:t>1.2.2. Hulpverleners</w:t>
      </w:r>
      <w:r w:rsidR="00040549">
        <w:rPr>
          <w:b/>
          <w:bCs/>
        </w:rPr>
        <w:t xml:space="preserve"> (professioneel netwerk)</w:t>
      </w:r>
    </w:p>
    <w:p w14:paraId="608F1FDA" w14:textId="77777777" w:rsidR="00053BC0" w:rsidRDefault="00053BC0" w:rsidP="00053BC0">
      <w:pPr>
        <w:spacing w:after="0"/>
        <w:rPr>
          <w:sz w:val="14"/>
          <w:szCs w:val="14"/>
        </w:rPr>
      </w:pPr>
      <w:r w:rsidRPr="00053BC0">
        <w:rPr>
          <w:sz w:val="14"/>
          <w:szCs w:val="14"/>
        </w:rPr>
        <w:t xml:space="preserve">De uitnodigingen worden digitaal verstuurd. Gelieve zeker de voor- en achternaam en het mailadres correct in te vullen. </w:t>
      </w:r>
    </w:p>
    <w:p w14:paraId="7A9B9F93" w14:textId="77777777" w:rsidR="00053BC0" w:rsidRPr="00053BC0" w:rsidRDefault="00053BC0" w:rsidP="00053BC0">
      <w:pPr>
        <w:spacing w:after="0"/>
        <w:rPr>
          <w:sz w:val="14"/>
          <w:szCs w:val="14"/>
        </w:rPr>
      </w:pPr>
    </w:p>
    <w:tbl>
      <w:tblPr>
        <w:tblW w:w="0" w:type="auto"/>
        <w:tblCellMar>
          <w:top w:w="113" w:type="dxa"/>
          <w:bottom w:w="113" w:type="dxa"/>
        </w:tblCellMar>
        <w:tblLook w:val="04A0" w:firstRow="1" w:lastRow="0" w:firstColumn="1" w:lastColumn="0" w:noHBand="0" w:noVBand="1"/>
      </w:tblPr>
      <w:tblGrid>
        <w:gridCol w:w="1776"/>
        <w:gridCol w:w="1786"/>
        <w:gridCol w:w="1769"/>
        <w:gridCol w:w="1786"/>
        <w:gridCol w:w="2659"/>
      </w:tblGrid>
      <w:tr w:rsidR="00D02451" w14:paraId="7D5C75B9"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2FA44" w14:textId="77777777" w:rsidR="00D02451" w:rsidRPr="00B20FB5" w:rsidRDefault="00D02451" w:rsidP="0029719B">
            <w:pPr>
              <w:spacing w:after="0"/>
            </w:pPr>
            <w:r w:rsidRPr="00B20FB5">
              <w:t>Naam</w:t>
            </w:r>
            <w:r w:rsidRPr="00B20FB5">
              <w:rPr>
                <w:vertAlign w:val="superscript"/>
              </w:rPr>
              <w: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7EE14" w14:textId="77777777" w:rsidR="00D02451" w:rsidRPr="00B20FB5" w:rsidRDefault="00D02451" w:rsidP="0029719B">
            <w:pPr>
              <w:spacing w:after="0"/>
            </w:pPr>
            <w:r w:rsidRPr="00B20FB5">
              <w:t>Relatie tot jongere</w:t>
            </w:r>
            <w:r w:rsidRPr="00B20FB5">
              <w:rPr>
                <w:vertAlign w:val="superscript"/>
              </w:rPr>
              <w:t>*</w:t>
            </w: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533FB" w14:textId="5960E840" w:rsidR="00D02451" w:rsidRPr="00B20FB5" w:rsidRDefault="00E833AC" w:rsidP="0029719B">
            <w:pPr>
              <w:spacing w:after="0"/>
            </w:pPr>
            <w:r>
              <w:t>Organisatie</w:t>
            </w:r>
            <w:r w:rsidRPr="00B20FB5">
              <w:rPr>
                <w:vertAlign w:val="superscript"/>
              </w:rPr>
              <w: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7FF4C" w14:textId="77777777" w:rsidR="00D02451" w:rsidRPr="00B20FB5" w:rsidRDefault="00D02451" w:rsidP="0029719B">
            <w:pPr>
              <w:spacing w:after="0"/>
            </w:pPr>
            <w:r w:rsidRPr="00B20FB5">
              <w:t>Tel/GSM</w:t>
            </w:r>
          </w:p>
        </w:tc>
        <w:tc>
          <w:tcPr>
            <w:tcW w:w="2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9DBA7" w14:textId="77777777" w:rsidR="00D02451" w:rsidRPr="00B20FB5" w:rsidRDefault="00D02451" w:rsidP="0029719B">
            <w:pPr>
              <w:spacing w:after="0"/>
            </w:pPr>
            <w:r w:rsidRPr="00B20FB5">
              <w:t>E-mail</w:t>
            </w:r>
            <w:r w:rsidRPr="00B20FB5">
              <w:rPr>
                <w:vertAlign w:val="superscript"/>
              </w:rPr>
              <w:t>*</w:t>
            </w:r>
          </w:p>
        </w:tc>
      </w:tr>
      <w:tr w:rsidR="00D02451" w14:paraId="7958B020"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D352A"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D68F1" w14:textId="77777777" w:rsidR="00D02451" w:rsidRPr="00B20FB5" w:rsidRDefault="00D02451" w:rsidP="0029719B">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FD9D8"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4E35A" w14:textId="77777777" w:rsidR="00D02451" w:rsidRPr="00B20FB5" w:rsidRDefault="00D02451" w:rsidP="0029719B">
            <w:pPr>
              <w:spacing w:after="0"/>
            </w:pPr>
          </w:p>
        </w:tc>
        <w:tc>
          <w:tcPr>
            <w:tcW w:w="2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2A9CC" w14:textId="77777777" w:rsidR="00D02451" w:rsidRPr="00B20FB5" w:rsidRDefault="00D02451" w:rsidP="0029719B">
            <w:pPr>
              <w:spacing w:after="0"/>
            </w:pPr>
          </w:p>
        </w:tc>
      </w:tr>
      <w:tr w:rsidR="00D02451" w14:paraId="4C031C53"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9C498"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7D68F" w14:textId="77777777" w:rsidR="00D02451" w:rsidRPr="00B20FB5" w:rsidRDefault="00D02451" w:rsidP="0029719B">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EEF8A"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982E76" w14:textId="77777777" w:rsidR="00D02451" w:rsidRPr="00B20FB5" w:rsidRDefault="00D02451" w:rsidP="0029719B">
            <w:pPr>
              <w:spacing w:after="0"/>
            </w:pPr>
          </w:p>
        </w:tc>
        <w:tc>
          <w:tcPr>
            <w:tcW w:w="2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B60F3" w14:textId="77777777" w:rsidR="00D02451" w:rsidRPr="00B20FB5" w:rsidRDefault="00D02451" w:rsidP="0029719B">
            <w:pPr>
              <w:spacing w:after="0"/>
            </w:pPr>
          </w:p>
        </w:tc>
      </w:tr>
      <w:tr w:rsidR="00D02451" w14:paraId="50A1DF1C"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627206"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BD09CD" w14:textId="77777777" w:rsidR="00D02451" w:rsidRPr="00B20FB5" w:rsidRDefault="00D02451" w:rsidP="0029719B">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DCB1A"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55ED1" w14:textId="77777777" w:rsidR="00D02451" w:rsidRPr="00B20FB5" w:rsidRDefault="00D02451" w:rsidP="0029719B">
            <w:pPr>
              <w:spacing w:after="0"/>
            </w:pPr>
          </w:p>
        </w:tc>
        <w:tc>
          <w:tcPr>
            <w:tcW w:w="2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33E82" w14:textId="77777777" w:rsidR="00D02451" w:rsidRPr="00B20FB5" w:rsidRDefault="00D02451" w:rsidP="0029719B">
            <w:pPr>
              <w:spacing w:after="0"/>
            </w:pPr>
          </w:p>
        </w:tc>
      </w:tr>
      <w:tr w:rsidR="00D02451" w14:paraId="63211586"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925DD"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E7052" w14:textId="77777777" w:rsidR="00D02451" w:rsidRPr="00B20FB5" w:rsidRDefault="00D02451" w:rsidP="0029719B">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7B5F4"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C4C5F" w14:textId="77777777" w:rsidR="00D02451" w:rsidRPr="00B20FB5" w:rsidRDefault="00D02451" w:rsidP="0029719B">
            <w:pPr>
              <w:spacing w:after="0"/>
            </w:pPr>
          </w:p>
        </w:tc>
        <w:tc>
          <w:tcPr>
            <w:tcW w:w="2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AC695" w14:textId="77777777" w:rsidR="00D02451" w:rsidRPr="00B20FB5" w:rsidRDefault="00D02451" w:rsidP="0029719B">
            <w:pPr>
              <w:spacing w:after="0"/>
            </w:pPr>
          </w:p>
        </w:tc>
      </w:tr>
      <w:tr w:rsidR="00D02451" w14:paraId="0FA7B62F" w14:textId="77777777" w:rsidTr="00DD03B7">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395E4"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DA07FF" w14:textId="77777777" w:rsidR="00D02451" w:rsidRPr="00B20FB5" w:rsidRDefault="00D02451" w:rsidP="0029719B">
            <w:pPr>
              <w:spacing w:after="0"/>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19602" w14:textId="77777777" w:rsidR="00D02451" w:rsidRPr="00B20FB5" w:rsidRDefault="00D02451" w:rsidP="0029719B">
            <w:pPr>
              <w:spacing w:after="0"/>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4926E" w14:textId="77777777" w:rsidR="00D02451" w:rsidRPr="00B20FB5" w:rsidRDefault="00D02451" w:rsidP="0029719B">
            <w:pPr>
              <w:spacing w:after="0"/>
            </w:pPr>
          </w:p>
        </w:tc>
        <w:tc>
          <w:tcPr>
            <w:tcW w:w="2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27FA6" w14:textId="77777777" w:rsidR="00D02451" w:rsidRPr="00B20FB5" w:rsidRDefault="00D02451" w:rsidP="0029719B">
            <w:pPr>
              <w:spacing w:after="0"/>
            </w:pPr>
          </w:p>
        </w:tc>
      </w:tr>
    </w:tbl>
    <w:p w14:paraId="58E33BDD" w14:textId="2459EA75" w:rsidR="00466D70" w:rsidRDefault="00466D70" w:rsidP="00466D70">
      <w:pPr>
        <w:rPr>
          <w:rFonts w:asciiTheme="minorHAnsi" w:hAnsiTheme="minorHAnsi"/>
          <w:color w:val="FF51A5" w:themeColor="text1" w:themeTint="80"/>
          <w:sz w:val="18"/>
          <w:lang w:val="en-US"/>
        </w:rPr>
      </w:pPr>
      <w:r>
        <w:rPr>
          <w:lang w:val="en-US"/>
        </w:rPr>
        <w:t>*</w:t>
      </w:r>
      <w:proofErr w:type="spellStart"/>
      <w:r>
        <w:rPr>
          <w:lang w:val="en-US"/>
        </w:rPr>
        <w:t>verplichte</w:t>
      </w:r>
      <w:proofErr w:type="spellEnd"/>
      <w:r>
        <w:rPr>
          <w:lang w:val="en-US"/>
        </w:rPr>
        <w:t xml:space="preserve"> </w:t>
      </w:r>
      <w:proofErr w:type="spellStart"/>
      <w:r>
        <w:rPr>
          <w:lang w:val="en-US"/>
        </w:rPr>
        <w:t>velden</w:t>
      </w:r>
      <w:proofErr w:type="spellEnd"/>
    </w:p>
    <w:p w14:paraId="207C73F0" w14:textId="77777777" w:rsidR="00466D70" w:rsidRDefault="00466D70" w:rsidP="00466D70"/>
    <w:p w14:paraId="6178922E" w14:textId="77777777" w:rsidR="00466D70" w:rsidRDefault="00466D70" w:rsidP="00466D70">
      <w:pPr>
        <w:pStyle w:val="Kop2"/>
      </w:pPr>
      <w:r>
        <w:t>Externe deskundigen:</w:t>
      </w:r>
    </w:p>
    <w:p w14:paraId="4DAB2FA3" w14:textId="77777777" w:rsidR="00E833AC" w:rsidRDefault="00466D70" w:rsidP="00E833AC">
      <w:r>
        <w:t xml:space="preserve">Bij een cliëntoverleg kunnen ook externe deskundigen uitgenodigd worden. Dit aanbod verschilt van regio tot regio en is bovendien afhankelijk van de beschikbaarheid van individuele deskundigen. Bespreek deze vraag daarom steeds met ACT in uw regio. </w:t>
      </w:r>
      <w:r w:rsidR="00E833AC">
        <w:t xml:space="preserve">U kan maximum twee sectoren voor externe deskundigen aanduiden. </w:t>
      </w:r>
    </w:p>
    <w:p w14:paraId="5C85D1E6" w14:textId="77777777" w:rsidR="00466D70" w:rsidRDefault="00466D70" w:rsidP="00466D70">
      <w:r>
        <w:t>Voorbeelden zijn:</w:t>
      </w:r>
    </w:p>
    <w:p w14:paraId="14D23BED" w14:textId="77777777" w:rsidR="00466D70" w:rsidRDefault="00466D70" w:rsidP="00466D70">
      <w:r>
        <w:rPr>
          <w:rFonts w:ascii="Wingdings" w:eastAsia="Wingdings" w:hAnsi="Wingdings" w:cs="Wingdings"/>
        </w:rPr>
        <w:t>¨</w:t>
      </w:r>
      <w:r>
        <w:t xml:space="preserve"> AWW (Algemeen Welzijnswerk)</w:t>
      </w:r>
    </w:p>
    <w:p w14:paraId="60519EA1" w14:textId="77777777" w:rsidR="00466D70" w:rsidRDefault="00466D70" w:rsidP="00466D70">
      <w:r>
        <w:rPr>
          <w:rFonts w:ascii="Wingdings" w:eastAsia="Wingdings" w:hAnsi="Wingdings" w:cs="Wingdings"/>
        </w:rPr>
        <w:t>¨</w:t>
      </w:r>
      <w:r>
        <w:t xml:space="preserve"> CLB (Centra voor Leerlingenbegeleiding)</w:t>
      </w:r>
    </w:p>
    <w:p w14:paraId="363F74C9" w14:textId="77777777" w:rsidR="00466D70" w:rsidRDefault="00466D70" w:rsidP="00466D70">
      <w:r>
        <w:rPr>
          <w:rFonts w:ascii="Wingdings" w:eastAsia="Wingdings" w:hAnsi="Wingdings" w:cs="Wingdings"/>
        </w:rPr>
        <w:lastRenderedPageBreak/>
        <w:t>¨</w:t>
      </w:r>
      <w:r>
        <w:t xml:space="preserve"> K&amp;G (Kind en Gezin) </w:t>
      </w:r>
    </w:p>
    <w:p w14:paraId="3B7004E2" w14:textId="77777777" w:rsidR="00466D70" w:rsidRDefault="00466D70" w:rsidP="00466D70">
      <w:r>
        <w:rPr>
          <w:rFonts w:ascii="Wingdings" w:eastAsia="Wingdings" w:hAnsi="Wingdings" w:cs="Wingdings"/>
        </w:rPr>
        <w:t>¨</w:t>
      </w:r>
      <w:r>
        <w:t xml:space="preserve"> GGZ (Geestelijke Gezondheidszorg)                      </w:t>
      </w:r>
    </w:p>
    <w:p w14:paraId="53781EFA" w14:textId="77777777" w:rsidR="00466D70" w:rsidRDefault="00466D70" w:rsidP="00466D70">
      <w:r>
        <w:rPr>
          <w:rFonts w:ascii="Wingdings" w:eastAsia="Wingdings" w:hAnsi="Wingdings" w:cs="Wingdings"/>
        </w:rPr>
        <w:t>¨</w:t>
      </w:r>
      <w:r>
        <w:t xml:space="preserve"> VAPH (Vlaams Agentschap voor personen met een handicap)</w:t>
      </w:r>
    </w:p>
    <w:p w14:paraId="42494499" w14:textId="77777777" w:rsidR="00466D70" w:rsidRDefault="00466D70" w:rsidP="00466D70">
      <w:r>
        <w:rPr>
          <w:rFonts w:ascii="Wingdings" w:eastAsia="Wingdings" w:hAnsi="Wingdings" w:cs="Wingdings"/>
        </w:rPr>
        <w:t>¨</w:t>
      </w:r>
      <w:r>
        <w:t xml:space="preserve"> BJB (Bijzondere Jeugdbijstand)</w:t>
      </w:r>
    </w:p>
    <w:p w14:paraId="0FD96B04" w14:textId="77777777" w:rsidR="00466D70" w:rsidRDefault="00466D70" w:rsidP="00466D70">
      <w:r>
        <w:rPr>
          <w:rFonts w:ascii="Wingdings" w:eastAsia="Wingdings" w:hAnsi="Wingdings" w:cs="Wingdings"/>
        </w:rPr>
        <w:t>¨</w:t>
      </w:r>
      <w:r>
        <w:t xml:space="preserve"> VK (Vertrouwenscentra Kindermishandeling)</w:t>
      </w:r>
    </w:p>
    <w:p w14:paraId="22EB2C3B" w14:textId="77777777" w:rsidR="00466D70" w:rsidRDefault="00466D70" w:rsidP="00466D70">
      <w:r>
        <w:rPr>
          <w:rFonts w:ascii="Wingdings" w:eastAsia="Wingdings" w:hAnsi="Wingdings" w:cs="Wingdings"/>
        </w:rPr>
        <w:t>¨</w:t>
      </w:r>
      <w:r>
        <w:t xml:space="preserve"> Drug HV (Drughulpverlening)</w:t>
      </w:r>
    </w:p>
    <w:p w14:paraId="330C9A9E" w14:textId="77777777" w:rsidR="00466D70" w:rsidRDefault="00466D70" w:rsidP="00466D70">
      <w:r>
        <w:rPr>
          <w:rFonts w:ascii="Wingdings" w:eastAsia="Wingdings" w:hAnsi="Wingdings" w:cs="Wingdings"/>
        </w:rPr>
        <w:t>¨</w:t>
      </w:r>
      <w:r>
        <w:t xml:space="preserve"> ……………………………………………</w:t>
      </w:r>
    </w:p>
    <w:p w14:paraId="29BCDE5C" w14:textId="77777777" w:rsidR="00E833AC" w:rsidRDefault="00E833AC" w:rsidP="00466D70"/>
    <w:p w14:paraId="7F4A1678" w14:textId="77777777" w:rsidR="00872619" w:rsidRPr="007337BD" w:rsidRDefault="00872619" w:rsidP="00872619">
      <w:pPr>
        <w:pStyle w:val="Kop2"/>
        <w:numPr>
          <w:ilvl w:val="0"/>
          <w:numId w:val="0"/>
        </w:numPr>
        <w:ind w:left="576" w:hanging="576"/>
      </w:pPr>
      <w:r>
        <w:t>Voor aanvragen van bemiddeling en vrijblijvende informatie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top w:w="227" w:type="dxa"/>
          <w:bottom w:w="227" w:type="dxa"/>
        </w:tblCellMar>
        <w:tblLook w:val="04A0" w:firstRow="1" w:lastRow="0" w:firstColumn="1" w:lastColumn="0" w:noHBand="0" w:noVBand="1"/>
      </w:tblPr>
      <w:tblGrid>
        <w:gridCol w:w="2405"/>
        <w:gridCol w:w="5103"/>
      </w:tblGrid>
      <w:tr w:rsidR="00872619" w:rsidRPr="00605A86" w14:paraId="7208BF59" w14:textId="77777777" w:rsidTr="009B3BC6">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4CF96C" w14:textId="77777777" w:rsidR="00872619" w:rsidRPr="00DE6293" w:rsidRDefault="00872619" w:rsidP="009B3BC6">
            <w:pPr>
              <w:spacing w:after="0"/>
              <w:rPr>
                <w:color w:val="000000" w:themeColor="text2"/>
              </w:rPr>
            </w:pPr>
            <w:r w:rsidRPr="00DE6293">
              <w:rPr>
                <w:color w:val="000000" w:themeColor="text2"/>
              </w:rPr>
              <w:t>Regio Antwerpen</w:t>
            </w:r>
          </w:p>
          <w:p w14:paraId="1C097995" w14:textId="77777777" w:rsidR="00872619" w:rsidRPr="00DE6293" w:rsidRDefault="00872619" w:rsidP="009B3BC6">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9F856" w14:textId="77777777" w:rsidR="00872619" w:rsidRPr="00DE6293" w:rsidRDefault="00872619" w:rsidP="009B3BC6">
            <w:pPr>
              <w:spacing w:after="0"/>
              <w:rPr>
                <w:color w:val="000000" w:themeColor="text2"/>
                <w:highlight w:val="yellow"/>
                <w:lang w:val="en-US"/>
              </w:rPr>
            </w:pPr>
            <w:r w:rsidRPr="00DE6293">
              <w:rPr>
                <w:color w:val="000000" w:themeColor="text2"/>
              </w:rPr>
              <w:t>Jintse Lievens</w:t>
            </w:r>
            <w:r w:rsidRPr="00DE6293">
              <w:rPr>
                <w:color w:val="000000" w:themeColor="text2"/>
              </w:rPr>
              <w:br/>
            </w:r>
            <w:r w:rsidRPr="00DE6293">
              <w:rPr>
                <w:color w:val="000000" w:themeColor="text2"/>
                <w:lang w:val="en-US"/>
              </w:rPr>
              <w:t>02 243 56 00</w:t>
            </w:r>
            <w:r w:rsidRPr="00DE6293">
              <w:rPr>
                <w:color w:val="000000" w:themeColor="text2"/>
              </w:rPr>
              <w:br/>
            </w:r>
            <w:hyperlink r:id="rId14">
              <w:r w:rsidRPr="00DE6293">
                <w:rPr>
                  <w:rStyle w:val="Hyperlink"/>
                  <w:color w:val="000000" w:themeColor="text2"/>
                  <w:lang w:val="en-US"/>
                </w:rPr>
                <w:t>act.antwerpen@opgroeien.be</w:t>
              </w:r>
            </w:hyperlink>
            <w:r w:rsidRPr="00DE6293">
              <w:rPr>
                <w:color w:val="000000" w:themeColor="text2"/>
                <w:lang w:val="en-US"/>
              </w:rPr>
              <w:t xml:space="preserve"> </w:t>
            </w:r>
          </w:p>
        </w:tc>
      </w:tr>
      <w:tr w:rsidR="00872619" w14:paraId="6A31BED5" w14:textId="77777777" w:rsidTr="009B3BC6">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A1BDCE" w14:textId="77777777" w:rsidR="00872619" w:rsidRPr="00DE6293" w:rsidRDefault="00872619" w:rsidP="009B3BC6">
            <w:pPr>
              <w:spacing w:after="0"/>
              <w:rPr>
                <w:color w:val="000000" w:themeColor="text2"/>
              </w:rPr>
            </w:pPr>
            <w:r w:rsidRPr="00DE6293">
              <w:rPr>
                <w:color w:val="000000" w:themeColor="text2"/>
              </w:rPr>
              <w:t>Regio Limburg</w:t>
            </w:r>
          </w:p>
          <w:p w14:paraId="5BFB6712" w14:textId="77777777" w:rsidR="00872619" w:rsidRPr="00DE6293" w:rsidRDefault="00872619" w:rsidP="009B3BC6">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DF235" w14:textId="77777777" w:rsidR="00872619" w:rsidRPr="00971278" w:rsidRDefault="00872619" w:rsidP="009B3BC6">
            <w:pPr>
              <w:spacing w:after="0"/>
              <w:rPr>
                <w:rFonts w:asciiTheme="majorHAnsi" w:hAnsiTheme="majorHAnsi"/>
                <w:color w:val="000000" w:themeColor="text2"/>
              </w:rPr>
            </w:pPr>
            <w:r w:rsidRPr="00971278">
              <w:rPr>
                <w:rFonts w:asciiTheme="majorHAnsi" w:hAnsiTheme="majorHAnsi"/>
                <w:color w:val="000000" w:themeColor="text2"/>
              </w:rPr>
              <w:t>Lisa Boesmans</w:t>
            </w:r>
            <w:r w:rsidRPr="00971278">
              <w:rPr>
                <w:rFonts w:asciiTheme="majorHAnsi" w:hAnsiTheme="majorHAnsi"/>
                <w:color w:val="000000" w:themeColor="text2"/>
              </w:rPr>
              <w:br/>
            </w:r>
            <w:r w:rsidRPr="00971278">
              <w:rPr>
                <w:rFonts w:asciiTheme="majorHAnsi" w:eastAsia="Calibri" w:hAnsiTheme="majorHAnsi" w:cs="Calibri"/>
                <w:color w:val="000000" w:themeColor="text2"/>
              </w:rPr>
              <w:t>02 243 54 60</w:t>
            </w:r>
            <w:r w:rsidRPr="00971278">
              <w:rPr>
                <w:rFonts w:asciiTheme="majorHAnsi" w:hAnsiTheme="majorHAnsi"/>
                <w:color w:val="000000" w:themeColor="text2"/>
              </w:rPr>
              <w:br/>
            </w:r>
            <w:hyperlink r:id="rId15">
              <w:r w:rsidRPr="00971278">
                <w:rPr>
                  <w:rStyle w:val="Hyperlink"/>
                  <w:rFonts w:asciiTheme="majorHAnsi" w:hAnsiTheme="majorHAnsi"/>
                  <w:color w:val="000000" w:themeColor="text2"/>
                </w:rPr>
                <w:t>act.limburg@opgroeien.be</w:t>
              </w:r>
            </w:hyperlink>
            <w:r w:rsidRPr="00971278">
              <w:rPr>
                <w:rFonts w:asciiTheme="majorHAnsi" w:hAnsiTheme="majorHAnsi"/>
                <w:color w:val="000000" w:themeColor="text2"/>
              </w:rPr>
              <w:t xml:space="preserve">  </w:t>
            </w:r>
          </w:p>
        </w:tc>
      </w:tr>
      <w:tr w:rsidR="00872619" w14:paraId="1F732D6A" w14:textId="77777777" w:rsidTr="009B3BC6">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72DA95" w14:textId="77777777" w:rsidR="00872619" w:rsidRPr="00DE6293" w:rsidRDefault="00872619" w:rsidP="009B3BC6">
            <w:pPr>
              <w:spacing w:after="0"/>
              <w:rPr>
                <w:color w:val="000000" w:themeColor="text2"/>
              </w:rPr>
            </w:pPr>
            <w:r w:rsidRPr="00DE6293">
              <w:rPr>
                <w:color w:val="000000" w:themeColor="text2"/>
              </w:rPr>
              <w:t>Regio Oost-Vlaanderen</w:t>
            </w:r>
          </w:p>
          <w:p w14:paraId="7E383A80" w14:textId="77777777" w:rsidR="00872619" w:rsidRPr="00DE6293" w:rsidRDefault="00872619" w:rsidP="009B3BC6">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93F6E" w14:textId="77777777" w:rsidR="00872619" w:rsidRPr="00DE6293" w:rsidRDefault="00872619" w:rsidP="009B3BC6">
            <w:pPr>
              <w:spacing w:after="0"/>
              <w:rPr>
                <w:color w:val="000000" w:themeColor="text2"/>
              </w:rPr>
            </w:pPr>
            <w:r w:rsidRPr="00DE6293">
              <w:rPr>
                <w:color w:val="000000" w:themeColor="text2"/>
              </w:rPr>
              <w:t>Nathalie Bocklandt</w:t>
            </w:r>
            <w:r w:rsidRPr="00DE6293">
              <w:rPr>
                <w:color w:val="000000" w:themeColor="text2"/>
              </w:rPr>
              <w:br/>
              <w:t>02 243 51 70</w:t>
            </w:r>
            <w:r w:rsidRPr="00DE6293">
              <w:rPr>
                <w:color w:val="000000" w:themeColor="text2"/>
              </w:rPr>
              <w:br/>
            </w:r>
            <w:hyperlink r:id="rId16" w:history="1">
              <w:r w:rsidRPr="00DE6293">
                <w:rPr>
                  <w:rStyle w:val="Hyperlink"/>
                  <w:color w:val="000000" w:themeColor="text2"/>
                </w:rPr>
                <w:t>act.oostvlaanderen@opgroeien.be</w:t>
              </w:r>
            </w:hyperlink>
            <w:r w:rsidRPr="00DE6293">
              <w:rPr>
                <w:color w:val="000000" w:themeColor="text2"/>
              </w:rPr>
              <w:t xml:space="preserve"> </w:t>
            </w:r>
          </w:p>
        </w:tc>
      </w:tr>
      <w:tr w:rsidR="00872619" w14:paraId="71E048F9" w14:textId="77777777" w:rsidTr="009B3BC6">
        <w:trPr>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1F5CE" w14:textId="77777777" w:rsidR="00872619" w:rsidRPr="00DE6293" w:rsidRDefault="00872619" w:rsidP="009B3BC6">
            <w:pPr>
              <w:spacing w:after="0"/>
              <w:rPr>
                <w:color w:val="000000" w:themeColor="text2"/>
              </w:rPr>
            </w:pPr>
            <w:r w:rsidRPr="00DE6293">
              <w:rPr>
                <w:color w:val="000000" w:themeColor="text2"/>
              </w:rPr>
              <w:t>Regio Vlaams-Brabant</w:t>
            </w:r>
            <w:r>
              <w:rPr>
                <w:color w:val="000000" w:themeColor="text2"/>
              </w:rPr>
              <w:t xml:space="preserve"> en Brussel </w:t>
            </w:r>
          </w:p>
          <w:p w14:paraId="005F9F74" w14:textId="77777777" w:rsidR="00872619" w:rsidRPr="00DE6293" w:rsidRDefault="00872619" w:rsidP="009B3BC6">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74E0C8" w14:textId="77777777" w:rsidR="00872619" w:rsidRPr="00DE6293" w:rsidRDefault="00872619" w:rsidP="009B3BC6">
            <w:pPr>
              <w:spacing w:after="0"/>
              <w:rPr>
                <w:color w:val="000000" w:themeColor="text2"/>
              </w:rPr>
            </w:pPr>
            <w:r w:rsidRPr="00DE6293">
              <w:rPr>
                <w:color w:val="000000" w:themeColor="text2"/>
              </w:rPr>
              <w:t xml:space="preserve">Anne </w:t>
            </w:r>
            <w:r w:rsidRPr="00055C00">
              <w:rPr>
                <w:color w:val="000000" w:themeColor="text2"/>
              </w:rPr>
              <w:t>Sorret &amp;</w:t>
            </w:r>
            <w:r w:rsidRPr="00DE6293">
              <w:rPr>
                <w:color w:val="000000" w:themeColor="text2"/>
              </w:rPr>
              <w:t xml:space="preserve"> Danielle Esseling</w:t>
            </w:r>
            <w:r w:rsidRPr="00DE6293">
              <w:rPr>
                <w:color w:val="000000" w:themeColor="text2"/>
              </w:rPr>
              <w:br/>
              <w:t>02 243 50 03</w:t>
            </w:r>
            <w:r w:rsidRPr="00DE6293">
              <w:rPr>
                <w:color w:val="000000" w:themeColor="text2"/>
              </w:rPr>
              <w:br/>
            </w:r>
            <w:hyperlink r:id="rId17">
              <w:r w:rsidRPr="00DE6293">
                <w:rPr>
                  <w:rStyle w:val="Hyperlink"/>
                  <w:color w:val="000000" w:themeColor="text2"/>
                </w:rPr>
                <w:t>act.vlaamsbrabant-brussel@opgroeien.be</w:t>
              </w:r>
            </w:hyperlink>
            <w:r w:rsidRPr="00DE6293">
              <w:rPr>
                <w:color w:val="000000" w:themeColor="text2"/>
              </w:rPr>
              <w:t xml:space="preserve"> </w:t>
            </w:r>
          </w:p>
        </w:tc>
      </w:tr>
      <w:tr w:rsidR="00872619" w:rsidRPr="00605A86" w14:paraId="7359E51A" w14:textId="77777777" w:rsidTr="009B3BC6">
        <w:trPr>
          <w:trHeight w:val="226"/>
          <w:jc w:val="cent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5C6B79" w14:textId="77777777" w:rsidR="00872619" w:rsidRPr="009268C6" w:rsidRDefault="00872619" w:rsidP="009B3BC6">
            <w:pPr>
              <w:spacing w:after="0"/>
            </w:pPr>
            <w:r w:rsidRPr="009268C6">
              <w:t>Regio West-Vlaanderen</w:t>
            </w:r>
          </w:p>
          <w:p w14:paraId="2893D3E8" w14:textId="77777777" w:rsidR="00872619" w:rsidRPr="009268C6" w:rsidRDefault="00872619" w:rsidP="009B3BC6">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521AE" w14:textId="77777777" w:rsidR="00872619" w:rsidRPr="009268C6" w:rsidRDefault="00872619" w:rsidP="009B3BC6">
            <w:pPr>
              <w:spacing w:after="0"/>
              <w:rPr>
                <w:lang w:val="en-US"/>
              </w:rPr>
            </w:pPr>
            <w:r>
              <w:t xml:space="preserve">Elvina Dhaene </w:t>
            </w:r>
            <w:r>
              <w:br/>
            </w:r>
            <w:r w:rsidRPr="00B90769">
              <w:t>02 243 52 03</w:t>
            </w:r>
            <w:r>
              <w:br/>
            </w:r>
            <w:hyperlink r:id="rId18">
              <w:r w:rsidRPr="00DE6293">
                <w:rPr>
                  <w:rStyle w:val="Hyperlink"/>
                  <w:color w:val="000000" w:themeColor="text2"/>
                  <w:lang w:val="en-US"/>
                </w:rPr>
                <w:t>cobe.westvlaanderen@opgroeien.be</w:t>
              </w:r>
            </w:hyperlink>
            <w:r w:rsidRPr="00DE6293">
              <w:rPr>
                <w:color w:val="000000" w:themeColor="text2"/>
                <w:lang w:val="en-US"/>
              </w:rPr>
              <w:t xml:space="preserve">  </w:t>
            </w:r>
          </w:p>
        </w:tc>
      </w:tr>
    </w:tbl>
    <w:p w14:paraId="7F6857BB" w14:textId="77777777" w:rsidR="00466D70" w:rsidRDefault="00466D70" w:rsidP="00466D70">
      <w:pPr>
        <w:rPr>
          <w:rFonts w:asciiTheme="minorHAnsi" w:hAnsiTheme="minorHAnsi"/>
          <w:color w:val="A50050" w:themeColor="text1"/>
          <w:lang w:val="en-US"/>
        </w:rPr>
      </w:pPr>
    </w:p>
    <w:p w14:paraId="58B9E49C" w14:textId="4657375D" w:rsidR="00D70FF3" w:rsidRPr="00DB4589" w:rsidRDefault="00E13CCE" w:rsidP="00DB4589">
      <w:pPr>
        <w:pStyle w:val="Duidelijkcitaat"/>
        <w:rPr>
          <w:rFonts w:ascii="Calibri" w:hAnsi="Calibri" w:cs="Times New Roman"/>
        </w:rPr>
      </w:pPr>
      <w:r>
        <w:t xml:space="preserve">Klachten over cliëntoverleg? Neem contact op met ‘Opgroeipunt’, telefonisch elke werkdag tussen 8 en 20 uur op 078 170 000, via het </w:t>
      </w:r>
      <w:hyperlink r:id="rId19" w:anchor="toc-bezorg-ons-je-melding" w:history="1">
        <w:r w:rsidRPr="00C906C6">
          <w:rPr>
            <w:rStyle w:val="Hyperlink"/>
          </w:rPr>
          <w:t>contactformulier</w:t>
        </w:r>
      </w:hyperlink>
      <w:r>
        <w:t xml:space="preserve"> of per brief naar Opgroeipunt, Hallepoortlaan 27, 1060 Brussel.</w:t>
      </w:r>
    </w:p>
    <w:sectPr w:rsidR="00D70FF3" w:rsidRPr="00DB4589" w:rsidSect="00C547AB">
      <w:headerReference w:type="even" r:id="rId20"/>
      <w:footerReference w:type="even" r:id="rId21"/>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9ABD" w14:textId="77777777" w:rsidR="000B534C" w:rsidRDefault="000B534C" w:rsidP="003D7175">
      <w:pPr>
        <w:spacing w:after="0" w:line="240" w:lineRule="auto"/>
      </w:pPr>
      <w:r>
        <w:separator/>
      </w:r>
    </w:p>
  </w:endnote>
  <w:endnote w:type="continuationSeparator" w:id="0">
    <w:p w14:paraId="2EEADF23" w14:textId="77777777" w:rsidR="000B534C" w:rsidRDefault="000B534C"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188CFF5B"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5F4752">
      <w:rPr>
        <w:noProof/>
      </w:rPr>
      <w:t>16.05.2025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C8F6" w14:textId="77777777" w:rsidR="00303D75" w:rsidRDefault="00303D75" w:rsidP="00303D75">
    <w:pPr>
      <w:ind w:left="4810" w:firstLine="2978"/>
      <w:rPr>
        <w:rFonts w:asciiTheme="minorHAnsi" w:hAnsiTheme="minorHAnsi"/>
        <w:color w:val="FF51A5" w:themeColor="text1" w:themeTint="80"/>
        <w:sz w:val="18"/>
      </w:rPr>
    </w:pPr>
    <w:r>
      <w:t>*verplichte velden</w:t>
    </w:r>
  </w:p>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96873668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E14C" w14:textId="77777777" w:rsidR="000B534C" w:rsidRDefault="000B534C" w:rsidP="003D7175">
      <w:pPr>
        <w:spacing w:after="0" w:line="240" w:lineRule="auto"/>
      </w:pPr>
      <w:r>
        <w:separator/>
      </w:r>
    </w:p>
  </w:footnote>
  <w:footnote w:type="continuationSeparator" w:id="0">
    <w:p w14:paraId="2E235EFD" w14:textId="77777777" w:rsidR="000B534C" w:rsidRDefault="000B534C"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1B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6700623"/>
    <w:multiLevelType w:val="hybridMultilevel"/>
    <w:tmpl w:val="5378A7DE"/>
    <w:lvl w:ilvl="0" w:tplc="F188B748">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9"/>
  </w:num>
  <w:num w:numId="2" w16cid:durableId="149904630">
    <w:abstractNumId w:val="4"/>
  </w:num>
  <w:num w:numId="3" w16cid:durableId="588999956">
    <w:abstractNumId w:val="11"/>
  </w:num>
  <w:num w:numId="4" w16cid:durableId="1781412566">
    <w:abstractNumId w:val="8"/>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 w:numId="12" w16cid:durableId="16028350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40549"/>
    <w:rsid w:val="0004243E"/>
    <w:rsid w:val="000436A1"/>
    <w:rsid w:val="00045334"/>
    <w:rsid w:val="000507AB"/>
    <w:rsid w:val="00053BC0"/>
    <w:rsid w:val="00055C00"/>
    <w:rsid w:val="0008063E"/>
    <w:rsid w:val="000B534C"/>
    <w:rsid w:val="000C600B"/>
    <w:rsid w:val="000D26D8"/>
    <w:rsid w:val="000D68EF"/>
    <w:rsid w:val="000F5F9A"/>
    <w:rsid w:val="00105365"/>
    <w:rsid w:val="00141B17"/>
    <w:rsid w:val="00146687"/>
    <w:rsid w:val="00177753"/>
    <w:rsid w:val="00193EF3"/>
    <w:rsid w:val="001C30BC"/>
    <w:rsid w:val="001C482A"/>
    <w:rsid w:val="001F1F83"/>
    <w:rsid w:val="0022623F"/>
    <w:rsid w:val="00280DEC"/>
    <w:rsid w:val="002A528F"/>
    <w:rsid w:val="00303D75"/>
    <w:rsid w:val="00352E84"/>
    <w:rsid w:val="00370E9F"/>
    <w:rsid w:val="003B6F30"/>
    <w:rsid w:val="003D023A"/>
    <w:rsid w:val="003D37CA"/>
    <w:rsid w:val="003D7175"/>
    <w:rsid w:val="003F23F8"/>
    <w:rsid w:val="00405F3D"/>
    <w:rsid w:val="004355DA"/>
    <w:rsid w:val="0044181F"/>
    <w:rsid w:val="00451460"/>
    <w:rsid w:val="00466D70"/>
    <w:rsid w:val="00467133"/>
    <w:rsid w:val="004B0083"/>
    <w:rsid w:val="004D1B10"/>
    <w:rsid w:val="004D32DC"/>
    <w:rsid w:val="004E3170"/>
    <w:rsid w:val="004F26F7"/>
    <w:rsid w:val="00530F4B"/>
    <w:rsid w:val="005550C8"/>
    <w:rsid w:val="00581AE9"/>
    <w:rsid w:val="005F4752"/>
    <w:rsid w:val="00614229"/>
    <w:rsid w:val="00625097"/>
    <w:rsid w:val="00644273"/>
    <w:rsid w:val="006477BA"/>
    <w:rsid w:val="00653B75"/>
    <w:rsid w:val="006C19E5"/>
    <w:rsid w:val="006E442F"/>
    <w:rsid w:val="00762123"/>
    <w:rsid w:val="0078480D"/>
    <w:rsid w:val="00785C41"/>
    <w:rsid w:val="007D33FA"/>
    <w:rsid w:val="007E6198"/>
    <w:rsid w:val="00807CA5"/>
    <w:rsid w:val="00863677"/>
    <w:rsid w:val="00872619"/>
    <w:rsid w:val="008843F3"/>
    <w:rsid w:val="008B6971"/>
    <w:rsid w:val="00905E7D"/>
    <w:rsid w:val="0091017C"/>
    <w:rsid w:val="00932328"/>
    <w:rsid w:val="00940A53"/>
    <w:rsid w:val="00962876"/>
    <w:rsid w:val="00971278"/>
    <w:rsid w:val="00996866"/>
    <w:rsid w:val="009B0818"/>
    <w:rsid w:val="009B0D00"/>
    <w:rsid w:val="009B7162"/>
    <w:rsid w:val="00A0792B"/>
    <w:rsid w:val="00A1422D"/>
    <w:rsid w:val="00A17117"/>
    <w:rsid w:val="00A60BBC"/>
    <w:rsid w:val="00A63F39"/>
    <w:rsid w:val="00A65D89"/>
    <w:rsid w:val="00AA32D6"/>
    <w:rsid w:val="00B33261"/>
    <w:rsid w:val="00B4660A"/>
    <w:rsid w:val="00B95E69"/>
    <w:rsid w:val="00BE42C4"/>
    <w:rsid w:val="00BE46BF"/>
    <w:rsid w:val="00C547AB"/>
    <w:rsid w:val="00CA577E"/>
    <w:rsid w:val="00D02451"/>
    <w:rsid w:val="00D179B1"/>
    <w:rsid w:val="00D70FF3"/>
    <w:rsid w:val="00D94545"/>
    <w:rsid w:val="00DA486B"/>
    <w:rsid w:val="00DA6CAE"/>
    <w:rsid w:val="00DB4589"/>
    <w:rsid w:val="00DC522E"/>
    <w:rsid w:val="00DD03B7"/>
    <w:rsid w:val="00E13CCE"/>
    <w:rsid w:val="00E33FB3"/>
    <w:rsid w:val="00E833AC"/>
    <w:rsid w:val="00E848D4"/>
    <w:rsid w:val="00EC1946"/>
    <w:rsid w:val="00EC6C75"/>
    <w:rsid w:val="00ED4351"/>
    <w:rsid w:val="00F050E6"/>
    <w:rsid w:val="00F05448"/>
    <w:rsid w:val="00F223A4"/>
    <w:rsid w:val="00F333AA"/>
    <w:rsid w:val="00F65240"/>
    <w:rsid w:val="00F72F04"/>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styleId="Duidelijkcitaat">
    <w:name w:val="Intense Quote"/>
    <w:basedOn w:val="Standaard"/>
    <w:next w:val="Standaard"/>
    <w:link w:val="DuidelijkcitaatChar"/>
    <w:uiPriority w:val="30"/>
    <w:qFormat/>
    <w:rsid w:val="00466D70"/>
    <w:pPr>
      <w:pBdr>
        <w:top w:val="single" w:sz="4" w:space="10" w:color="A50050" w:themeColor="accent1"/>
        <w:bottom w:val="single" w:sz="4" w:space="10" w:color="A50050" w:themeColor="accent1"/>
      </w:pBdr>
      <w:spacing w:before="360" w:after="360" w:line="270" w:lineRule="atLeast"/>
      <w:ind w:left="864" w:right="864"/>
      <w:jc w:val="center"/>
    </w:pPr>
    <w:rPr>
      <w:i/>
      <w:iCs/>
      <w:color w:val="000000" w:themeColor="text2"/>
    </w:rPr>
  </w:style>
  <w:style w:type="character" w:customStyle="1" w:styleId="DuidelijkcitaatChar">
    <w:name w:val="Duidelijk citaat Char"/>
    <w:basedOn w:val="Standaardalinea-lettertype"/>
    <w:link w:val="Duidelijkcitaat"/>
    <w:uiPriority w:val="30"/>
    <w:rsid w:val="00466D70"/>
    <w:rPr>
      <w:rFonts w:ascii="Flanders Art Sans" w:hAnsi="Flanders Art Sans"/>
      <w:i/>
      <w:iCs/>
      <w:color w:val="000000" w:themeColor="text2"/>
      <w:lang w:val="nl-BE"/>
    </w:rPr>
  </w:style>
  <w:style w:type="character" w:styleId="Hyperlink">
    <w:name w:val="Hyperlink"/>
    <w:basedOn w:val="Standaardalinea-lettertype"/>
    <w:uiPriority w:val="99"/>
    <w:unhideWhenUsed/>
    <w:rsid w:val="00466D70"/>
    <w:rPr>
      <w:color w:val="79B93E" w:themeColor="accent4"/>
      <w:u w:val="single"/>
    </w:rPr>
  </w:style>
  <w:style w:type="table" w:styleId="Tabelrasterlicht">
    <w:name w:val="Grid Table Light"/>
    <w:basedOn w:val="Standaardtabel"/>
    <w:uiPriority w:val="40"/>
    <w:rsid w:val="00466D70"/>
    <w:pPr>
      <w:spacing w:after="0" w:line="240" w:lineRule="auto"/>
    </w:pPr>
    <w:rPr>
      <w:lang w:val="nl-B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act.westvlaanderen@opgroeien.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mailto:act.vlaamsbrabant-brussel@opgroeien.be" TargetMode="External"/><Relationship Id="rId2" Type="http://schemas.openxmlformats.org/officeDocument/2006/relationships/customXml" Target="../customXml/item2.xml"/><Relationship Id="rId16" Type="http://schemas.openxmlformats.org/officeDocument/2006/relationships/hyperlink" Target="mailto:act.oostvlaanderen@opgroeie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act.limburg@opgroeien.b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pgroeien.be/opgroeipu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t.antwerpen@opgroeien.b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68</TotalTime>
  <Pages>5</Pages>
  <Words>884</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Elvina Dhaene</cp:lastModifiedBy>
  <cp:revision>17</cp:revision>
  <dcterms:created xsi:type="dcterms:W3CDTF">2025-05-16T09:51:00Z</dcterms:created>
  <dcterms:modified xsi:type="dcterms:W3CDTF">2025-05-16T11:08:00Z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